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1758" w14:textId="1A61B4EC" w:rsidR="00725FC5" w:rsidRPr="00127B84" w:rsidRDefault="00725FC5">
      <w:pPr>
        <w:rPr>
          <w:lang w:val="en-US"/>
        </w:rPr>
      </w:pPr>
    </w:p>
    <w:p w14:paraId="73433334" w14:textId="77777777" w:rsidR="007F6449" w:rsidRPr="00127B84" w:rsidRDefault="007F6449">
      <w:pPr>
        <w:rPr>
          <w:lang w:val="en-US"/>
        </w:rPr>
      </w:pPr>
    </w:p>
    <w:p w14:paraId="7410407B" w14:textId="77777777" w:rsidR="00725FC5" w:rsidRPr="00127B84" w:rsidRDefault="00725FC5">
      <w:pPr>
        <w:rPr>
          <w:lang w:val="en-US"/>
        </w:rPr>
      </w:pPr>
    </w:p>
    <w:p w14:paraId="2E86B2C9" w14:textId="77777777" w:rsidR="00FD1D74" w:rsidRPr="00127B84" w:rsidRDefault="00FD1D74">
      <w:pPr>
        <w:rPr>
          <w:lang w:val="en-US"/>
        </w:rPr>
      </w:pPr>
    </w:p>
    <w:p w14:paraId="0085857E" w14:textId="77777777" w:rsidR="00FD1D74" w:rsidRPr="00127B84" w:rsidRDefault="00FD1D74">
      <w:pPr>
        <w:rPr>
          <w:lang w:val="en-US"/>
        </w:rPr>
      </w:pPr>
    </w:p>
    <w:p w14:paraId="1D5ED64B" w14:textId="77777777" w:rsidR="00D47268" w:rsidRPr="00127B84" w:rsidRDefault="00D47268">
      <w:pPr>
        <w:rPr>
          <w:lang w:val="en-US"/>
        </w:rPr>
      </w:pPr>
    </w:p>
    <w:p w14:paraId="5A4FB278" w14:textId="77777777" w:rsidR="00CE1F36" w:rsidRPr="00834695" w:rsidRDefault="006B5F29" w:rsidP="00832074">
      <w:pPr>
        <w:outlineLvl w:val="0"/>
        <w:rPr>
          <w:b/>
          <w:sz w:val="16"/>
          <w:szCs w:val="16"/>
        </w:rPr>
      </w:pPr>
      <w:r w:rsidRPr="00834695">
        <w:rPr>
          <w:b/>
          <w:sz w:val="16"/>
          <w:szCs w:val="16"/>
        </w:rPr>
        <w:t>Bayern-Chemie G</w:t>
      </w:r>
      <w:r w:rsidR="00847FB8" w:rsidRPr="00834695">
        <w:rPr>
          <w:b/>
          <w:sz w:val="16"/>
          <w:szCs w:val="16"/>
        </w:rPr>
        <w:t>mbH</w:t>
      </w:r>
    </w:p>
    <w:p w14:paraId="3E7E85EA" w14:textId="77777777" w:rsidR="00127B84" w:rsidRPr="00127B84" w:rsidRDefault="00127B84" w:rsidP="00823EFB">
      <w:pPr>
        <w:spacing w:after="120"/>
        <w:rPr>
          <w:b/>
          <w:sz w:val="16"/>
          <w:szCs w:val="16"/>
        </w:rPr>
      </w:pPr>
      <w:r w:rsidRPr="00127B84">
        <w:rPr>
          <w:b/>
          <w:sz w:val="16"/>
          <w:szCs w:val="16"/>
        </w:rPr>
        <w:t>P.O. Box 1131 – 84544 Aschau am Inn, Germany</w:t>
      </w:r>
    </w:p>
    <w:tbl>
      <w:tblPr>
        <w:tblW w:w="8973" w:type="dxa"/>
        <w:tblLayout w:type="fixed"/>
        <w:tblCellMar>
          <w:left w:w="70" w:type="dxa"/>
          <w:right w:w="70" w:type="dxa"/>
        </w:tblCellMar>
        <w:tblLook w:val="0000" w:firstRow="0" w:lastRow="0" w:firstColumn="0" w:lastColumn="0" w:noHBand="0" w:noVBand="0"/>
      </w:tblPr>
      <w:tblGrid>
        <w:gridCol w:w="4858"/>
        <w:gridCol w:w="160"/>
        <w:gridCol w:w="3955"/>
      </w:tblGrid>
      <w:tr w:rsidR="003A2932" w:rsidRPr="00072CCC" w14:paraId="1864CD32" w14:textId="77777777" w:rsidTr="009F710F">
        <w:trPr>
          <w:cantSplit/>
          <w:trHeight w:hRule="exact" w:val="2891"/>
        </w:trPr>
        <w:tc>
          <w:tcPr>
            <w:tcW w:w="4858" w:type="dxa"/>
            <w:tcMar>
              <w:left w:w="0" w:type="dxa"/>
              <w:right w:w="0" w:type="dxa"/>
            </w:tcMar>
          </w:tcPr>
          <w:p w14:paraId="16E43BC6" w14:textId="38F38EF4" w:rsidR="00D60AC6" w:rsidRPr="00213D36" w:rsidRDefault="00D60AC6" w:rsidP="00203BC8"/>
          <w:p w14:paraId="4CD5E5A2" w14:textId="15A6A3C3" w:rsidR="00725384" w:rsidRPr="00127B84" w:rsidRDefault="00127B84" w:rsidP="00725384">
            <w:pPr>
              <w:rPr>
                <w:lang w:val="en-US"/>
              </w:rPr>
            </w:pPr>
            <w:r w:rsidRPr="00127B84">
              <w:rPr>
                <w:lang w:val="en-US"/>
              </w:rPr>
              <w:fldChar w:fldCharType="begin">
                <w:ffData>
                  <w:name w:val=""/>
                  <w:enabled/>
                  <w:calcOnExit w:val="0"/>
                  <w:textInput>
                    <w:default w:val="Company"/>
                  </w:textInput>
                </w:ffData>
              </w:fldChar>
            </w:r>
            <w:r w:rsidRPr="00127B84">
              <w:rPr>
                <w:lang w:val="en-US"/>
              </w:rPr>
              <w:instrText xml:space="preserve"> FORMTEXT </w:instrText>
            </w:r>
            <w:r w:rsidRPr="00127B84">
              <w:rPr>
                <w:lang w:val="en-US"/>
              </w:rPr>
            </w:r>
            <w:r w:rsidRPr="00127B84">
              <w:rPr>
                <w:lang w:val="en-US"/>
              </w:rPr>
              <w:fldChar w:fldCharType="separate"/>
            </w:r>
            <w:r w:rsidR="00834695">
              <w:rPr>
                <w:lang w:val="en-US"/>
              </w:rPr>
              <w:t>Suppliers of Bayern-Chemie GmbH</w:t>
            </w:r>
            <w:r w:rsidRPr="00127B84">
              <w:rPr>
                <w:lang w:val="en-US"/>
              </w:rPr>
              <w:fldChar w:fldCharType="end"/>
            </w:r>
          </w:p>
          <w:p w14:paraId="61657048" w14:textId="2AEBF3C5" w:rsidR="00725384" w:rsidRPr="00127B84" w:rsidRDefault="00725384" w:rsidP="00725384">
            <w:pPr>
              <w:rPr>
                <w:lang w:val="en-US"/>
              </w:rPr>
            </w:pPr>
          </w:p>
          <w:p w14:paraId="0B916049" w14:textId="77777777" w:rsidR="003920DE" w:rsidRPr="00127B84" w:rsidRDefault="003920DE" w:rsidP="003920DE">
            <w:pPr>
              <w:rPr>
                <w:lang w:val="en-US"/>
              </w:rPr>
            </w:pPr>
          </w:p>
        </w:tc>
        <w:tc>
          <w:tcPr>
            <w:tcW w:w="160" w:type="dxa"/>
            <w:tcMar>
              <w:left w:w="0" w:type="dxa"/>
              <w:right w:w="0" w:type="dxa"/>
            </w:tcMar>
          </w:tcPr>
          <w:p w14:paraId="63279A19" w14:textId="77777777" w:rsidR="003A2932" w:rsidRPr="00127B84" w:rsidRDefault="003A2932" w:rsidP="00725FC5">
            <w:pPr>
              <w:rPr>
                <w:lang w:val="en-US"/>
              </w:rPr>
            </w:pPr>
          </w:p>
        </w:tc>
        <w:tc>
          <w:tcPr>
            <w:tcW w:w="3955" w:type="dxa"/>
            <w:shd w:val="clear" w:color="auto" w:fill="auto"/>
            <w:tcMar>
              <w:left w:w="0" w:type="dxa"/>
              <w:right w:w="0" w:type="dxa"/>
            </w:tcMar>
          </w:tcPr>
          <w:p w14:paraId="014F9929" w14:textId="77777777" w:rsidR="006D6498" w:rsidRPr="00127B84" w:rsidRDefault="006D6498" w:rsidP="00844775">
            <w:pPr>
              <w:tabs>
                <w:tab w:val="left" w:pos="1078"/>
              </w:tabs>
              <w:rPr>
                <w:lang w:val="en-US"/>
              </w:rPr>
            </w:pPr>
          </w:p>
          <w:p w14:paraId="65B378D5" w14:textId="77777777" w:rsidR="003A2932" w:rsidRPr="00127B84" w:rsidRDefault="003A2932" w:rsidP="00844775">
            <w:pPr>
              <w:tabs>
                <w:tab w:val="left" w:pos="1078"/>
              </w:tabs>
              <w:spacing w:line="200" w:lineRule="exact"/>
              <w:rPr>
                <w:sz w:val="16"/>
                <w:szCs w:val="16"/>
                <w:lang w:val="en-US"/>
              </w:rPr>
            </w:pPr>
            <w:r w:rsidRPr="00127B84">
              <w:rPr>
                <w:sz w:val="16"/>
                <w:szCs w:val="16"/>
                <w:lang w:val="en-US"/>
              </w:rPr>
              <w:t>Dat</w:t>
            </w:r>
            <w:r w:rsidR="00127B84">
              <w:rPr>
                <w:sz w:val="16"/>
                <w:szCs w:val="16"/>
                <w:lang w:val="en-US"/>
              </w:rPr>
              <w:t>e</w:t>
            </w:r>
            <w:r w:rsidRPr="00127B84">
              <w:rPr>
                <w:sz w:val="16"/>
                <w:szCs w:val="16"/>
                <w:lang w:val="en-US"/>
              </w:rPr>
              <w:t>:</w:t>
            </w:r>
            <w:bookmarkStart w:id="0" w:name="Text17"/>
            <w:r w:rsidR="00601B48" w:rsidRPr="00127B84">
              <w:rPr>
                <w:sz w:val="16"/>
                <w:szCs w:val="16"/>
                <w:lang w:val="en-US"/>
              </w:rPr>
              <w:tab/>
            </w:r>
            <w:bookmarkEnd w:id="0"/>
            <w:r w:rsidR="00B07631">
              <w:rPr>
                <w:sz w:val="16"/>
                <w:szCs w:val="16"/>
                <w:lang w:val="en-US"/>
              </w:rPr>
              <w:fldChar w:fldCharType="begin">
                <w:ffData>
                  <w:name w:val="Text8"/>
                  <w:enabled/>
                  <w:calcOnExit w:val="0"/>
                  <w:textInput>
                    <w:type w:val="date"/>
                    <w:maxLength w:val="10"/>
                    <w:format w:val="yyyy-MM-dd"/>
                  </w:textInput>
                </w:ffData>
              </w:fldChar>
            </w:r>
            <w:bookmarkStart w:id="1" w:name="Text8"/>
            <w:r w:rsidR="00B07631">
              <w:rPr>
                <w:sz w:val="16"/>
                <w:szCs w:val="16"/>
                <w:lang w:val="en-US"/>
              </w:rPr>
              <w:instrText xml:space="preserve"> FORMTEXT </w:instrText>
            </w:r>
            <w:r w:rsidR="00B07631">
              <w:rPr>
                <w:sz w:val="16"/>
                <w:szCs w:val="16"/>
                <w:lang w:val="en-US"/>
              </w:rPr>
            </w:r>
            <w:r w:rsidR="00B07631">
              <w:rPr>
                <w:sz w:val="16"/>
                <w:szCs w:val="16"/>
                <w:lang w:val="en-US"/>
              </w:rPr>
              <w:fldChar w:fldCharType="separate"/>
            </w:r>
            <w:r w:rsidR="00B07631">
              <w:rPr>
                <w:noProof/>
                <w:sz w:val="16"/>
                <w:szCs w:val="16"/>
                <w:lang w:val="en-US"/>
              </w:rPr>
              <w:t> </w:t>
            </w:r>
            <w:r w:rsidR="00B07631">
              <w:rPr>
                <w:noProof/>
                <w:sz w:val="16"/>
                <w:szCs w:val="16"/>
                <w:lang w:val="en-US"/>
              </w:rPr>
              <w:t> </w:t>
            </w:r>
            <w:r w:rsidR="00B07631">
              <w:rPr>
                <w:noProof/>
                <w:sz w:val="16"/>
                <w:szCs w:val="16"/>
                <w:lang w:val="en-US"/>
              </w:rPr>
              <w:t> </w:t>
            </w:r>
            <w:r w:rsidR="00B07631">
              <w:rPr>
                <w:noProof/>
                <w:sz w:val="16"/>
                <w:szCs w:val="16"/>
                <w:lang w:val="en-US"/>
              </w:rPr>
              <w:t> </w:t>
            </w:r>
            <w:r w:rsidR="00B07631">
              <w:rPr>
                <w:noProof/>
                <w:sz w:val="16"/>
                <w:szCs w:val="16"/>
                <w:lang w:val="en-US"/>
              </w:rPr>
              <w:t> </w:t>
            </w:r>
            <w:r w:rsidR="00B07631">
              <w:rPr>
                <w:sz w:val="16"/>
                <w:szCs w:val="16"/>
                <w:lang w:val="en-US"/>
              </w:rPr>
              <w:fldChar w:fldCharType="end"/>
            </w:r>
            <w:bookmarkEnd w:id="1"/>
          </w:p>
          <w:p w14:paraId="312F7366" w14:textId="3C6BB266" w:rsidR="003A2932" w:rsidRPr="00127B84" w:rsidRDefault="003A2932" w:rsidP="00844775">
            <w:pPr>
              <w:tabs>
                <w:tab w:val="left" w:pos="1078"/>
              </w:tabs>
              <w:spacing w:line="200" w:lineRule="exact"/>
              <w:rPr>
                <w:sz w:val="16"/>
                <w:szCs w:val="16"/>
                <w:lang w:val="en-US"/>
              </w:rPr>
            </w:pPr>
            <w:r w:rsidRPr="00127B84">
              <w:rPr>
                <w:sz w:val="16"/>
                <w:szCs w:val="16"/>
                <w:lang w:val="en-US"/>
              </w:rPr>
              <w:t>Referen</w:t>
            </w:r>
            <w:r w:rsidR="00456D62">
              <w:rPr>
                <w:sz w:val="16"/>
                <w:szCs w:val="16"/>
                <w:lang w:val="en-US"/>
              </w:rPr>
              <w:t>ce</w:t>
            </w:r>
            <w:r w:rsidRPr="00127B84">
              <w:rPr>
                <w:sz w:val="16"/>
                <w:szCs w:val="16"/>
                <w:lang w:val="en-US"/>
              </w:rPr>
              <w:t>:</w:t>
            </w:r>
            <w:r w:rsidR="00601B48" w:rsidRPr="00127B84">
              <w:rPr>
                <w:sz w:val="16"/>
                <w:szCs w:val="16"/>
                <w:lang w:val="en-US"/>
              </w:rPr>
              <w:tab/>
            </w:r>
            <w:r w:rsidR="005137E8">
              <w:rPr>
                <w:sz w:val="16"/>
                <w:szCs w:val="16"/>
                <w:lang w:val="en-US"/>
              </w:rPr>
              <w:t>004/2026</w:t>
            </w:r>
          </w:p>
          <w:p w14:paraId="046AE434" w14:textId="0BAB6AF8" w:rsidR="003A2932" w:rsidRPr="00127B84" w:rsidRDefault="00456D62" w:rsidP="00844775">
            <w:pPr>
              <w:tabs>
                <w:tab w:val="left" w:pos="1078"/>
              </w:tabs>
              <w:spacing w:line="200" w:lineRule="exact"/>
              <w:rPr>
                <w:sz w:val="14"/>
                <w:szCs w:val="16"/>
                <w:lang w:val="en-US"/>
              </w:rPr>
            </w:pPr>
            <w:r>
              <w:rPr>
                <w:sz w:val="16"/>
                <w:szCs w:val="16"/>
                <w:lang w:val="en-US"/>
              </w:rPr>
              <w:t>Your contact</w:t>
            </w:r>
            <w:r w:rsidR="003A2932" w:rsidRPr="00127B84">
              <w:rPr>
                <w:sz w:val="16"/>
                <w:szCs w:val="16"/>
                <w:lang w:val="en-US"/>
              </w:rPr>
              <w:t>:</w:t>
            </w:r>
            <w:r w:rsidR="006B5F29" w:rsidRPr="00127B84">
              <w:rPr>
                <w:sz w:val="16"/>
                <w:szCs w:val="16"/>
                <w:lang w:val="en-US"/>
              </w:rPr>
              <w:tab/>
            </w:r>
            <w:r w:rsidR="005137E8">
              <w:rPr>
                <w:sz w:val="16"/>
                <w:szCs w:val="16"/>
                <w:lang w:val="en-US"/>
              </w:rPr>
              <w:t>Procurement</w:t>
            </w:r>
            <w:r w:rsidR="00D1307B">
              <w:rPr>
                <w:sz w:val="16"/>
                <w:szCs w:val="16"/>
                <w:lang w:val="en-US"/>
              </w:rPr>
              <w:t>, BCK3-E</w:t>
            </w:r>
          </w:p>
          <w:p w14:paraId="13C151B2" w14:textId="6374BFF7" w:rsidR="003A2932" w:rsidRPr="00127B84" w:rsidRDefault="003A2932" w:rsidP="00844775">
            <w:pPr>
              <w:tabs>
                <w:tab w:val="left" w:pos="1078"/>
              </w:tabs>
              <w:spacing w:line="200" w:lineRule="exact"/>
              <w:rPr>
                <w:sz w:val="16"/>
                <w:szCs w:val="16"/>
                <w:lang w:val="en-US"/>
              </w:rPr>
            </w:pPr>
            <w:r w:rsidRPr="00127B84">
              <w:rPr>
                <w:sz w:val="16"/>
                <w:szCs w:val="16"/>
                <w:lang w:val="en-US"/>
              </w:rPr>
              <w:t>Tele</w:t>
            </w:r>
            <w:r w:rsidR="00456D62">
              <w:rPr>
                <w:sz w:val="16"/>
                <w:szCs w:val="16"/>
                <w:lang w:val="en-US"/>
              </w:rPr>
              <w:t>phone</w:t>
            </w:r>
            <w:r w:rsidRPr="00127B84">
              <w:rPr>
                <w:sz w:val="16"/>
                <w:szCs w:val="16"/>
                <w:lang w:val="en-US"/>
              </w:rPr>
              <w:t>:</w:t>
            </w:r>
            <w:r w:rsidR="006B5F29" w:rsidRPr="00127B84">
              <w:rPr>
                <w:sz w:val="16"/>
                <w:szCs w:val="16"/>
                <w:lang w:val="en-US"/>
              </w:rPr>
              <w:tab/>
            </w:r>
            <w:r w:rsidRPr="00127B84">
              <w:rPr>
                <w:sz w:val="16"/>
                <w:szCs w:val="16"/>
                <w:lang w:val="en-US"/>
              </w:rPr>
              <w:t xml:space="preserve">+49 </w:t>
            </w:r>
            <w:r w:rsidR="00952380" w:rsidRPr="00127B84">
              <w:rPr>
                <w:sz w:val="16"/>
                <w:szCs w:val="16"/>
                <w:lang w:val="en-US"/>
              </w:rPr>
              <w:t>8</w:t>
            </w:r>
            <w:r w:rsidR="006B5F29" w:rsidRPr="00127B84">
              <w:rPr>
                <w:sz w:val="16"/>
                <w:szCs w:val="16"/>
                <w:lang w:val="en-US"/>
              </w:rPr>
              <w:t>638 601</w:t>
            </w:r>
            <w:r w:rsidR="00D1307B" w:rsidRPr="00127B84">
              <w:rPr>
                <w:sz w:val="16"/>
                <w:szCs w:val="16"/>
                <w:lang w:val="en-US"/>
              </w:rPr>
              <w:t>-</w:t>
            </w:r>
            <w:r w:rsidR="00D1307B">
              <w:rPr>
                <w:sz w:val="16"/>
                <w:szCs w:val="16"/>
                <w:lang w:val="en-US"/>
              </w:rPr>
              <w:t>0</w:t>
            </w:r>
          </w:p>
          <w:p w14:paraId="7A67D2FB" w14:textId="53728F73" w:rsidR="003A2932" w:rsidRPr="00127B84" w:rsidRDefault="003A2932" w:rsidP="00844775">
            <w:pPr>
              <w:tabs>
                <w:tab w:val="left" w:pos="1078"/>
              </w:tabs>
              <w:spacing w:line="200" w:lineRule="exact"/>
              <w:rPr>
                <w:sz w:val="16"/>
                <w:szCs w:val="16"/>
                <w:lang w:val="en-US"/>
              </w:rPr>
            </w:pPr>
            <w:r w:rsidRPr="00127B84">
              <w:rPr>
                <w:sz w:val="16"/>
                <w:szCs w:val="16"/>
                <w:lang w:val="en-US"/>
              </w:rPr>
              <w:t>Fax:</w:t>
            </w:r>
            <w:r w:rsidRPr="00127B84">
              <w:rPr>
                <w:sz w:val="16"/>
                <w:szCs w:val="16"/>
                <w:lang w:val="en-US"/>
              </w:rPr>
              <w:tab/>
            </w:r>
            <w:r w:rsidR="005B3997" w:rsidRPr="00127B84">
              <w:rPr>
                <w:sz w:val="16"/>
                <w:szCs w:val="16"/>
                <w:lang w:val="en-US"/>
              </w:rPr>
              <w:t>+</w:t>
            </w:r>
            <w:r w:rsidR="006B5F29" w:rsidRPr="00127B84">
              <w:rPr>
                <w:sz w:val="16"/>
                <w:szCs w:val="16"/>
                <w:lang w:val="en-US"/>
              </w:rPr>
              <w:t>49 8638</w:t>
            </w:r>
            <w:r w:rsidR="00952380" w:rsidRPr="00127B84">
              <w:rPr>
                <w:sz w:val="16"/>
                <w:szCs w:val="16"/>
                <w:lang w:val="en-US"/>
              </w:rPr>
              <w:t xml:space="preserve"> </w:t>
            </w:r>
            <w:r w:rsidR="006B5F29" w:rsidRPr="00127B84">
              <w:rPr>
                <w:sz w:val="16"/>
                <w:szCs w:val="16"/>
                <w:lang w:val="en-US"/>
              </w:rPr>
              <w:t>601</w:t>
            </w:r>
            <w:r w:rsidR="00D1307B" w:rsidRPr="00127B84">
              <w:rPr>
                <w:sz w:val="16"/>
                <w:szCs w:val="16"/>
                <w:lang w:val="en-US"/>
              </w:rPr>
              <w:t>-</w:t>
            </w:r>
            <w:r w:rsidR="005137E8">
              <w:rPr>
                <w:sz w:val="16"/>
                <w:szCs w:val="16"/>
                <w:lang w:val="en-US"/>
              </w:rPr>
              <w:t>399</w:t>
            </w:r>
          </w:p>
          <w:p w14:paraId="7C15E5A9" w14:textId="64389C06" w:rsidR="003A2932" w:rsidRPr="00127B84" w:rsidRDefault="00601B48" w:rsidP="00462D4F">
            <w:pPr>
              <w:tabs>
                <w:tab w:val="left" w:pos="1080"/>
              </w:tabs>
              <w:spacing w:line="200" w:lineRule="exact"/>
              <w:ind w:left="1078" w:hanging="1078"/>
              <w:rPr>
                <w:sz w:val="16"/>
                <w:szCs w:val="16"/>
                <w:lang w:val="en-US"/>
              </w:rPr>
            </w:pPr>
            <w:r w:rsidRPr="00127B84">
              <w:rPr>
                <w:sz w:val="16"/>
                <w:szCs w:val="16"/>
                <w:lang w:val="en-US"/>
              </w:rPr>
              <w:t>E</w:t>
            </w:r>
            <w:r w:rsidR="003A2932" w:rsidRPr="00127B84">
              <w:rPr>
                <w:sz w:val="16"/>
                <w:szCs w:val="16"/>
                <w:lang w:val="en-US"/>
              </w:rPr>
              <w:t>-</w:t>
            </w:r>
            <w:r w:rsidR="0000311A" w:rsidRPr="00127B84">
              <w:rPr>
                <w:sz w:val="16"/>
                <w:szCs w:val="16"/>
                <w:lang w:val="en-US"/>
              </w:rPr>
              <w:t>M</w:t>
            </w:r>
            <w:r w:rsidR="003A2932" w:rsidRPr="00127B84">
              <w:rPr>
                <w:sz w:val="16"/>
                <w:szCs w:val="16"/>
                <w:lang w:val="en-US"/>
              </w:rPr>
              <w:t>ail:</w:t>
            </w:r>
            <w:r w:rsidR="00E549D2" w:rsidRPr="00127B84">
              <w:rPr>
                <w:sz w:val="16"/>
                <w:szCs w:val="16"/>
                <w:lang w:val="en-US"/>
              </w:rPr>
              <w:tab/>
            </w:r>
            <w:r w:rsidR="005137E8">
              <w:rPr>
                <w:sz w:val="16"/>
                <w:szCs w:val="16"/>
                <w:lang w:val="en-US"/>
              </w:rPr>
              <w:t>procurement-bc</w:t>
            </w:r>
            <w:r w:rsidR="00565500" w:rsidRPr="00127B84">
              <w:rPr>
                <w:sz w:val="16"/>
                <w:szCs w:val="16"/>
                <w:lang w:val="en-US"/>
              </w:rPr>
              <w:t>@mbda-systems.de</w:t>
            </w:r>
          </w:p>
          <w:p w14:paraId="6F18759C" w14:textId="77777777" w:rsidR="003A2932" w:rsidRPr="00127B84" w:rsidRDefault="003A2932" w:rsidP="00C04C77">
            <w:pPr>
              <w:tabs>
                <w:tab w:val="left" w:pos="1361"/>
              </w:tabs>
              <w:spacing w:line="200" w:lineRule="exact"/>
              <w:rPr>
                <w:sz w:val="16"/>
                <w:szCs w:val="16"/>
                <w:lang w:val="en-US"/>
              </w:rPr>
            </w:pPr>
          </w:p>
        </w:tc>
      </w:tr>
      <w:tr w:rsidR="00D60AC6" w:rsidRPr="00072CCC" w14:paraId="2C3C970E" w14:textId="77777777" w:rsidTr="007F6449">
        <w:trPr>
          <w:cantSplit/>
          <w:trHeight w:hRule="exact" w:val="312"/>
        </w:trPr>
        <w:tc>
          <w:tcPr>
            <w:tcW w:w="8973" w:type="dxa"/>
            <w:gridSpan w:val="3"/>
            <w:tcMar>
              <w:left w:w="0" w:type="dxa"/>
              <w:right w:w="0" w:type="dxa"/>
            </w:tcMar>
            <w:vAlign w:val="center"/>
          </w:tcPr>
          <w:p w14:paraId="6E20C3D0" w14:textId="77222E13" w:rsidR="00725384" w:rsidRPr="00834695" w:rsidRDefault="00456D62" w:rsidP="007F6449">
            <w:pPr>
              <w:rPr>
                <w:b/>
                <w:bCs/>
                <w:lang w:val="en-US"/>
              </w:rPr>
            </w:pPr>
            <w:r w:rsidRPr="00834695">
              <w:rPr>
                <w:lang w:val="en-US"/>
              </w:rPr>
              <w:fldChar w:fldCharType="begin">
                <w:ffData>
                  <w:name w:val=""/>
                  <w:enabled/>
                  <w:calcOnExit w:val="0"/>
                  <w:textInput>
                    <w:default w:val="Please enter subject"/>
                  </w:textInput>
                </w:ffData>
              </w:fldChar>
            </w:r>
            <w:r>
              <w:rPr>
                <w:lang w:val="en-US"/>
              </w:rPr>
              <w:instrText xml:space="preserve"> FORMTEXT </w:instrText>
            </w:r>
            <w:r w:rsidRPr="00834695">
              <w:rPr>
                <w:lang w:val="en-US"/>
              </w:rPr>
            </w:r>
            <w:r w:rsidRPr="00834695">
              <w:rPr>
                <w:lang w:val="en-US"/>
              </w:rPr>
              <w:fldChar w:fldCharType="separate"/>
            </w:r>
            <w:r w:rsidR="00834695" w:rsidRPr="00834695">
              <w:rPr>
                <w:b/>
                <w:bCs/>
                <w:lang w:val="en-US"/>
              </w:rPr>
              <w:t>Guidelines for suppliers on handling Bayern-Chemie data</w:t>
            </w:r>
            <w:r w:rsidRPr="00834695">
              <w:rPr>
                <w:b/>
                <w:bCs/>
                <w:lang w:val="en-US"/>
              </w:rPr>
              <w:fldChar w:fldCharType="end"/>
            </w:r>
          </w:p>
          <w:p w14:paraId="7A04FBCB" w14:textId="77777777" w:rsidR="00D60AC6" w:rsidRPr="00127B84" w:rsidRDefault="00D60AC6" w:rsidP="007F6449">
            <w:pPr>
              <w:rPr>
                <w:b/>
                <w:sz w:val="16"/>
                <w:lang w:val="en-US"/>
              </w:rPr>
            </w:pPr>
          </w:p>
        </w:tc>
      </w:tr>
    </w:tbl>
    <w:p w14:paraId="2B7BB4C0" w14:textId="77777777" w:rsidR="00725FC5" w:rsidRPr="00127B84" w:rsidRDefault="00725FC5">
      <w:pPr>
        <w:rPr>
          <w:lang w:val="en-US"/>
        </w:rPr>
        <w:sectPr w:rsidR="00725FC5" w:rsidRPr="00127B84" w:rsidSect="00FA1DE9">
          <w:headerReference w:type="default" r:id="rId8"/>
          <w:footerReference w:type="default" r:id="rId9"/>
          <w:pgSz w:w="11906" w:h="16838" w:code="9"/>
          <w:pgMar w:top="1332" w:right="1701" w:bottom="1418" w:left="1701" w:header="680" w:footer="567" w:gutter="0"/>
          <w:cols w:space="720"/>
        </w:sectPr>
      </w:pPr>
    </w:p>
    <w:p w14:paraId="4C83DB44" w14:textId="4C25A4FE" w:rsidR="0066209C" w:rsidRDefault="00892E77" w:rsidP="006E193A">
      <w:pPr>
        <w:rPr>
          <w:lang w:val="en-US"/>
        </w:rPr>
      </w:pPr>
      <w:r>
        <w:rPr>
          <w:lang w:val="en-US"/>
        </w:rPr>
        <w:t>Dear</w:t>
      </w:r>
      <w:r w:rsidR="00834695">
        <w:rPr>
          <w:lang w:val="en-US"/>
        </w:rPr>
        <w:t xml:space="preserve"> </w:t>
      </w:r>
      <w:r w:rsidR="0066209C">
        <w:rPr>
          <w:lang w:val="en-US"/>
        </w:rPr>
        <w:t>Sir or Madam,</w:t>
      </w:r>
    </w:p>
    <w:p w14:paraId="5B37708D" w14:textId="78E5A79D" w:rsidR="0066209C" w:rsidRDefault="0066209C" w:rsidP="006E193A">
      <w:pPr>
        <w:rPr>
          <w:lang w:val="en-US"/>
        </w:rPr>
      </w:pPr>
    </w:p>
    <w:p w14:paraId="1D5C1C70" w14:textId="331A785B" w:rsidR="0066209C" w:rsidRDefault="0066209C" w:rsidP="006E193A">
      <w:pPr>
        <w:rPr>
          <w:lang w:val="en-US"/>
        </w:rPr>
      </w:pPr>
      <w:r w:rsidRPr="0066209C">
        <w:rPr>
          <w:lang w:val="en-US"/>
        </w:rPr>
        <w:t>We communicate with you not only by post but also by e-mail, mobile phone, video conferencing, etc.</w:t>
      </w:r>
    </w:p>
    <w:p w14:paraId="69B4696B" w14:textId="77777777" w:rsidR="00072CCC" w:rsidRDefault="00072CCC" w:rsidP="006E193A">
      <w:pPr>
        <w:rPr>
          <w:lang w:val="en-US"/>
        </w:rPr>
      </w:pPr>
    </w:p>
    <w:p w14:paraId="19881281" w14:textId="5F01C911" w:rsidR="0066209C" w:rsidRDefault="0066209C" w:rsidP="00072CCC">
      <w:pPr>
        <w:rPr>
          <w:lang w:val="en-US"/>
        </w:rPr>
      </w:pPr>
      <w:r w:rsidRPr="0066209C">
        <w:rPr>
          <w:lang w:val="en-US"/>
        </w:rPr>
        <w:t>Due to the sensitivity of our data, it is important for us to provide you with some guidelines and directives.</w:t>
      </w:r>
    </w:p>
    <w:p w14:paraId="16D0B815" w14:textId="77777777" w:rsidR="00072CCC" w:rsidRDefault="00072CCC" w:rsidP="00072CCC">
      <w:pPr>
        <w:rPr>
          <w:lang w:val="en-US"/>
        </w:rPr>
      </w:pPr>
    </w:p>
    <w:p w14:paraId="628B8803" w14:textId="4E07605F" w:rsidR="0066209C" w:rsidRPr="00F877B4" w:rsidRDefault="0066209C" w:rsidP="00072CCC">
      <w:pPr>
        <w:rPr>
          <w:u w:val="single"/>
          <w:lang w:val="en-US"/>
        </w:rPr>
      </w:pPr>
      <w:r w:rsidRPr="00F877B4">
        <w:rPr>
          <w:u w:val="single"/>
          <w:lang w:val="en-US"/>
        </w:rPr>
        <w:t>With regard to VS-</w:t>
      </w:r>
      <w:proofErr w:type="spellStart"/>
      <w:r w:rsidRPr="00F877B4">
        <w:rPr>
          <w:u w:val="single"/>
          <w:lang w:val="en-US"/>
        </w:rPr>
        <w:t>NfD</w:t>
      </w:r>
      <w:proofErr w:type="spellEnd"/>
      <w:r w:rsidRPr="00F877B4">
        <w:rPr>
          <w:u w:val="single"/>
          <w:lang w:val="en-US"/>
        </w:rPr>
        <w:t xml:space="preserve"> (‘classified information - for official use only’), the following guidelines apply to the handling of officially classified information:</w:t>
      </w:r>
    </w:p>
    <w:p w14:paraId="0C09075D" w14:textId="057DBFDD" w:rsidR="0066209C" w:rsidRDefault="0066209C" w:rsidP="00072CCC">
      <w:pPr>
        <w:pStyle w:val="Listenabsatz"/>
        <w:numPr>
          <w:ilvl w:val="0"/>
          <w:numId w:val="47"/>
        </w:numPr>
        <w:spacing w:before="50" w:after="50"/>
        <w:ind w:left="284" w:hanging="284"/>
        <w:contextualSpacing w:val="0"/>
        <w:rPr>
          <w:lang w:val="en-US"/>
        </w:rPr>
      </w:pPr>
      <w:r>
        <w:rPr>
          <w:lang w:val="en-US"/>
        </w:rPr>
        <w:t>In principle</w:t>
      </w:r>
      <w:r w:rsidRPr="0066209C">
        <w:rPr>
          <w:lang w:val="en-US"/>
        </w:rPr>
        <w:t>, the Secret Protection Manual, Annex 4 - VS-</w:t>
      </w:r>
      <w:proofErr w:type="spellStart"/>
      <w:r w:rsidRPr="0066209C">
        <w:rPr>
          <w:lang w:val="en-US"/>
        </w:rPr>
        <w:t>NfD</w:t>
      </w:r>
      <w:proofErr w:type="spellEnd"/>
      <w:r w:rsidRPr="0066209C">
        <w:rPr>
          <w:lang w:val="en-US"/>
        </w:rPr>
        <w:t>-</w:t>
      </w:r>
      <w:proofErr w:type="spellStart"/>
      <w:r w:rsidRPr="0066209C">
        <w:rPr>
          <w:lang w:val="en-US"/>
        </w:rPr>
        <w:t>Merkblatt</w:t>
      </w:r>
      <w:proofErr w:type="spellEnd"/>
      <w:r w:rsidRPr="0066209C">
        <w:rPr>
          <w:lang w:val="en-US"/>
        </w:rPr>
        <w:t xml:space="preserve"> applies. We cannot provide advice.</w:t>
      </w:r>
    </w:p>
    <w:p w14:paraId="44364399" w14:textId="428BEB59" w:rsidR="0066209C" w:rsidRDefault="0066209C" w:rsidP="00072CCC">
      <w:pPr>
        <w:pStyle w:val="Listenabsatz"/>
        <w:numPr>
          <w:ilvl w:val="0"/>
          <w:numId w:val="47"/>
        </w:numPr>
        <w:spacing w:before="50" w:after="50"/>
        <w:ind w:left="284" w:hanging="284"/>
        <w:contextualSpacing w:val="0"/>
        <w:rPr>
          <w:lang w:val="en-US"/>
        </w:rPr>
      </w:pPr>
      <w:r w:rsidRPr="0066209C">
        <w:rPr>
          <w:lang w:val="en-US"/>
        </w:rPr>
        <w:t>Data must be exchanged with us in encrypted form using GnuPG VS-Desktop. The transport route is not specified after encryption</w:t>
      </w:r>
      <w:r w:rsidR="00871192">
        <w:rPr>
          <w:lang w:val="en-US"/>
        </w:rPr>
        <w:t>.</w:t>
      </w:r>
      <w:r w:rsidR="00F877B4">
        <w:rPr>
          <w:lang w:val="en-US"/>
        </w:rPr>
        <w:t xml:space="preserve"> (</w:t>
      </w:r>
      <w:proofErr w:type="spellStart"/>
      <w:r w:rsidR="00F877B4">
        <w:rPr>
          <w:lang w:val="en-US"/>
        </w:rPr>
        <w:t>e.g</w:t>
      </w:r>
      <w:proofErr w:type="spellEnd"/>
      <w:r w:rsidR="00F877B4">
        <w:rPr>
          <w:lang w:val="en-US"/>
        </w:rPr>
        <w:t xml:space="preserve">: Email, </w:t>
      </w:r>
      <w:proofErr w:type="spellStart"/>
      <w:r w:rsidR="00F877B4">
        <w:rPr>
          <w:lang w:val="en-US"/>
        </w:rPr>
        <w:t>Kiteworks</w:t>
      </w:r>
      <w:proofErr w:type="spellEnd"/>
      <w:r w:rsidR="00F877B4">
        <w:rPr>
          <w:lang w:val="en-US"/>
        </w:rPr>
        <w:t>).</w:t>
      </w:r>
    </w:p>
    <w:p w14:paraId="3E224D6F" w14:textId="3BBC508C" w:rsidR="0066209C" w:rsidRDefault="0066209C" w:rsidP="00072CCC">
      <w:pPr>
        <w:pStyle w:val="Listenabsatz"/>
        <w:numPr>
          <w:ilvl w:val="0"/>
          <w:numId w:val="47"/>
        </w:numPr>
        <w:spacing w:before="50" w:after="50"/>
        <w:ind w:left="284" w:hanging="284"/>
        <w:contextualSpacing w:val="0"/>
        <w:rPr>
          <w:lang w:val="en-US"/>
        </w:rPr>
      </w:pPr>
      <w:r w:rsidRPr="0066209C">
        <w:rPr>
          <w:lang w:val="en-US"/>
        </w:rPr>
        <w:t>Video/audio conferencing solutions for the joint discussion/sharing/processing of VS</w:t>
      </w:r>
      <w:r>
        <w:rPr>
          <w:lang w:val="en-US"/>
        </w:rPr>
        <w:noBreakHyphen/>
      </w:r>
      <w:proofErr w:type="spellStart"/>
      <w:r w:rsidRPr="0066209C">
        <w:rPr>
          <w:lang w:val="en-US"/>
        </w:rPr>
        <w:t>NfD</w:t>
      </w:r>
      <w:proofErr w:type="spellEnd"/>
      <w:r w:rsidRPr="0066209C">
        <w:rPr>
          <w:lang w:val="en-US"/>
        </w:rPr>
        <w:t xml:space="preserve"> data are prohibited</w:t>
      </w:r>
    </w:p>
    <w:p w14:paraId="426ADEA1" w14:textId="010734F1" w:rsidR="0066209C" w:rsidRDefault="0066209C" w:rsidP="00072CCC">
      <w:pPr>
        <w:pStyle w:val="Listenabsatz"/>
        <w:numPr>
          <w:ilvl w:val="0"/>
          <w:numId w:val="47"/>
        </w:numPr>
        <w:spacing w:before="50" w:after="50"/>
        <w:ind w:left="284" w:hanging="284"/>
        <w:contextualSpacing w:val="0"/>
        <w:rPr>
          <w:lang w:val="en-US"/>
        </w:rPr>
      </w:pPr>
      <w:r w:rsidRPr="0066209C">
        <w:rPr>
          <w:lang w:val="en-US"/>
        </w:rPr>
        <w:t>Emails must be labelled with ‘VS-</w:t>
      </w:r>
      <w:proofErr w:type="spellStart"/>
      <w:r w:rsidRPr="0066209C">
        <w:rPr>
          <w:lang w:val="en-US"/>
        </w:rPr>
        <w:t>NfD</w:t>
      </w:r>
      <w:proofErr w:type="spellEnd"/>
      <w:r w:rsidRPr="0066209C">
        <w:rPr>
          <w:lang w:val="en-US"/>
        </w:rPr>
        <w:t>:’ in the subject line</w:t>
      </w:r>
    </w:p>
    <w:p w14:paraId="0C86C2BE" w14:textId="016975AA" w:rsidR="0066209C" w:rsidRDefault="0066209C" w:rsidP="00072CCC">
      <w:pPr>
        <w:pStyle w:val="Listenabsatz"/>
        <w:numPr>
          <w:ilvl w:val="0"/>
          <w:numId w:val="47"/>
        </w:numPr>
        <w:spacing w:before="50" w:after="50"/>
        <w:ind w:left="284" w:hanging="284"/>
        <w:contextualSpacing w:val="0"/>
        <w:rPr>
          <w:lang w:val="en-US"/>
        </w:rPr>
      </w:pPr>
      <w:r w:rsidRPr="0066209C">
        <w:rPr>
          <w:lang w:val="en-US"/>
        </w:rPr>
        <w:t>Names of files with VS-</w:t>
      </w:r>
      <w:proofErr w:type="spellStart"/>
      <w:r w:rsidRPr="0066209C">
        <w:rPr>
          <w:lang w:val="en-US"/>
        </w:rPr>
        <w:t>NfD</w:t>
      </w:r>
      <w:proofErr w:type="spellEnd"/>
      <w:r w:rsidRPr="0066209C">
        <w:rPr>
          <w:lang w:val="en-US"/>
        </w:rPr>
        <w:t xml:space="preserve"> content must begin with VS-</w:t>
      </w:r>
      <w:proofErr w:type="spellStart"/>
      <w:r w:rsidRPr="0066209C">
        <w:rPr>
          <w:lang w:val="en-US"/>
        </w:rPr>
        <w:t>NfD</w:t>
      </w:r>
      <w:proofErr w:type="spellEnd"/>
      <w:r w:rsidRPr="0066209C">
        <w:rPr>
          <w:lang w:val="en-US"/>
        </w:rPr>
        <w:t xml:space="preserve"> accordingly</w:t>
      </w:r>
    </w:p>
    <w:p w14:paraId="28D8CFF2" w14:textId="77777777" w:rsidR="00072CCC" w:rsidRPr="00072CCC" w:rsidRDefault="00072CCC" w:rsidP="00072CCC">
      <w:pPr>
        <w:rPr>
          <w:lang w:val="en-US"/>
        </w:rPr>
      </w:pPr>
    </w:p>
    <w:p w14:paraId="327C539B" w14:textId="099031D6" w:rsidR="0066209C" w:rsidRPr="00F877B4" w:rsidRDefault="0066209C" w:rsidP="00072CCC">
      <w:pPr>
        <w:spacing w:after="120"/>
        <w:rPr>
          <w:u w:val="single"/>
          <w:lang w:val="en-US"/>
        </w:rPr>
      </w:pPr>
      <w:r w:rsidRPr="00F877B4">
        <w:rPr>
          <w:u w:val="single"/>
          <w:lang w:val="en-US"/>
        </w:rPr>
        <w:t>The following guidelines apply to IN STRICT CONFIDENCE:</w:t>
      </w:r>
    </w:p>
    <w:p w14:paraId="1D7EE299" w14:textId="3EB2BC7C" w:rsidR="0066209C" w:rsidRDefault="0066209C" w:rsidP="00072CCC">
      <w:pPr>
        <w:pStyle w:val="Listenabsatz"/>
        <w:numPr>
          <w:ilvl w:val="0"/>
          <w:numId w:val="48"/>
        </w:numPr>
        <w:spacing w:before="50" w:after="50"/>
        <w:ind w:left="284" w:hanging="284"/>
        <w:contextualSpacing w:val="0"/>
        <w:rPr>
          <w:lang w:val="en-US"/>
        </w:rPr>
      </w:pPr>
      <w:r>
        <w:rPr>
          <w:lang w:val="en-US"/>
        </w:rPr>
        <w:t>File t</w:t>
      </w:r>
      <w:r w:rsidRPr="0066209C">
        <w:rPr>
          <w:lang w:val="en-US"/>
        </w:rPr>
        <w:t>ransfers and storage must be in encrypted form (ZIP encryption or better)</w:t>
      </w:r>
    </w:p>
    <w:p w14:paraId="69F5C260" w14:textId="30C2FA77" w:rsidR="0066209C" w:rsidRDefault="0066209C" w:rsidP="00072CCC">
      <w:pPr>
        <w:pStyle w:val="Listenabsatz"/>
        <w:numPr>
          <w:ilvl w:val="0"/>
          <w:numId w:val="48"/>
        </w:numPr>
        <w:spacing w:before="50" w:after="50"/>
        <w:ind w:left="284" w:hanging="284"/>
        <w:contextualSpacing w:val="0"/>
        <w:rPr>
          <w:lang w:val="en-US"/>
        </w:rPr>
      </w:pPr>
      <w:r w:rsidRPr="0066209C">
        <w:rPr>
          <w:lang w:val="en-US"/>
        </w:rPr>
        <w:t xml:space="preserve">Uploading </w:t>
      </w:r>
      <w:r w:rsidR="00F877B4">
        <w:rPr>
          <w:lang w:val="en-US"/>
        </w:rPr>
        <w:t xml:space="preserve">unencrypted </w:t>
      </w:r>
      <w:r w:rsidRPr="0066209C">
        <w:rPr>
          <w:lang w:val="en-US"/>
        </w:rPr>
        <w:t>data to the cloud is prohibited</w:t>
      </w:r>
      <w:r w:rsidR="00F877B4">
        <w:rPr>
          <w:lang w:val="en-US"/>
        </w:rPr>
        <w:t xml:space="preserve">, even with a secure cloud configuration. This also </w:t>
      </w:r>
      <w:r w:rsidRPr="0066209C">
        <w:rPr>
          <w:lang w:val="en-US"/>
        </w:rPr>
        <w:t xml:space="preserve">prohibits uploading to </w:t>
      </w:r>
      <w:proofErr w:type="spellStart"/>
      <w:r w:rsidRPr="0066209C">
        <w:rPr>
          <w:lang w:val="en-US"/>
        </w:rPr>
        <w:t>VirusTotal</w:t>
      </w:r>
      <w:proofErr w:type="spellEnd"/>
    </w:p>
    <w:p w14:paraId="49D8ACC7" w14:textId="3B7B66FF" w:rsidR="0066209C" w:rsidRDefault="0066209C" w:rsidP="00072CCC">
      <w:pPr>
        <w:pStyle w:val="Listenabsatz"/>
        <w:numPr>
          <w:ilvl w:val="0"/>
          <w:numId w:val="48"/>
        </w:numPr>
        <w:spacing w:before="50" w:after="50"/>
        <w:ind w:left="284" w:hanging="284"/>
        <w:contextualSpacing w:val="0"/>
        <w:rPr>
          <w:lang w:val="en-US"/>
        </w:rPr>
      </w:pPr>
      <w:r w:rsidRPr="0066209C">
        <w:rPr>
          <w:lang w:val="en-US"/>
        </w:rPr>
        <w:t xml:space="preserve">The need-to-know principle must be </w:t>
      </w:r>
      <w:r w:rsidR="00F877B4">
        <w:rPr>
          <w:lang w:val="en-US"/>
        </w:rPr>
        <w:t>ensured, including within the organization</w:t>
      </w:r>
    </w:p>
    <w:p w14:paraId="5216B37A" w14:textId="44BF5D69" w:rsidR="0066209C" w:rsidRDefault="0066209C" w:rsidP="00072CCC">
      <w:pPr>
        <w:pStyle w:val="Listenabsatz"/>
        <w:numPr>
          <w:ilvl w:val="0"/>
          <w:numId w:val="48"/>
        </w:numPr>
        <w:spacing w:before="50" w:after="50"/>
        <w:ind w:left="284" w:hanging="284"/>
        <w:contextualSpacing w:val="0"/>
        <w:rPr>
          <w:lang w:val="en-US"/>
        </w:rPr>
      </w:pPr>
      <w:r w:rsidRPr="0066209C">
        <w:rPr>
          <w:lang w:val="en-US"/>
        </w:rPr>
        <w:t>Meetings via audio/video conference are possible e.g.</w:t>
      </w:r>
      <w:r w:rsidR="0053031B">
        <w:rPr>
          <w:lang w:val="en-US"/>
        </w:rPr>
        <w:t xml:space="preserve">, </w:t>
      </w:r>
      <w:r w:rsidRPr="0066209C">
        <w:rPr>
          <w:lang w:val="en-US"/>
        </w:rPr>
        <w:t xml:space="preserve">via </w:t>
      </w:r>
      <w:proofErr w:type="spellStart"/>
      <w:r w:rsidRPr="0066209C">
        <w:rPr>
          <w:lang w:val="en-US"/>
        </w:rPr>
        <w:t>CollabRoom</w:t>
      </w:r>
      <w:proofErr w:type="spellEnd"/>
      <w:r w:rsidRPr="0066209C">
        <w:rPr>
          <w:lang w:val="en-US"/>
        </w:rPr>
        <w:t>.</w:t>
      </w:r>
    </w:p>
    <w:p w14:paraId="7959BEB2" w14:textId="4E8FE872" w:rsidR="00F877B4" w:rsidRDefault="00F877B4" w:rsidP="00F877B4">
      <w:pPr>
        <w:spacing w:before="60" w:after="60"/>
        <w:rPr>
          <w:lang w:val="en-US"/>
        </w:rPr>
      </w:pPr>
    </w:p>
    <w:p w14:paraId="01D54A4A" w14:textId="435DBBB0" w:rsidR="00F877B4" w:rsidRPr="00116D6B" w:rsidRDefault="00F877B4" w:rsidP="00072CCC">
      <w:pPr>
        <w:pageBreakBefore/>
        <w:spacing w:before="240" w:after="120"/>
        <w:rPr>
          <w:u w:val="single"/>
          <w:lang w:val="en-US"/>
        </w:rPr>
      </w:pPr>
      <w:r w:rsidRPr="00116D6B">
        <w:rPr>
          <w:u w:val="single"/>
          <w:lang w:val="en-US"/>
        </w:rPr>
        <w:lastRenderedPageBreak/>
        <w:t>The following guidelines apply to the Bayern-Chemie company classification PROPRIETARY:</w:t>
      </w:r>
    </w:p>
    <w:p w14:paraId="7DF61D4F" w14:textId="369C0645" w:rsidR="00F877B4" w:rsidRDefault="00F877B4" w:rsidP="00072CCC">
      <w:pPr>
        <w:pStyle w:val="Listenabsatz"/>
        <w:numPr>
          <w:ilvl w:val="0"/>
          <w:numId w:val="48"/>
        </w:numPr>
        <w:spacing w:before="50" w:after="50"/>
        <w:ind w:left="284" w:hanging="284"/>
        <w:contextualSpacing w:val="0"/>
        <w:rPr>
          <w:lang w:val="en-US"/>
        </w:rPr>
      </w:pPr>
      <w:r>
        <w:rPr>
          <w:lang w:val="en-US"/>
        </w:rPr>
        <w:t>File transfers and storage may be unencrypted.</w:t>
      </w:r>
    </w:p>
    <w:p w14:paraId="1AA95159" w14:textId="7EAFDB3F" w:rsidR="00F877B4" w:rsidRDefault="00F877B4" w:rsidP="00072CCC">
      <w:pPr>
        <w:pStyle w:val="Listenabsatz"/>
        <w:numPr>
          <w:ilvl w:val="0"/>
          <w:numId w:val="48"/>
        </w:numPr>
        <w:spacing w:before="50" w:after="50"/>
        <w:ind w:left="284" w:hanging="284"/>
        <w:contextualSpacing w:val="0"/>
        <w:rPr>
          <w:lang w:val="en-US"/>
        </w:rPr>
      </w:pPr>
      <w:r>
        <w:rPr>
          <w:lang w:val="en-US"/>
        </w:rPr>
        <w:t xml:space="preserve">Unencrypted uploads </w:t>
      </w:r>
      <w:r w:rsidR="009C0B5D">
        <w:rPr>
          <w:lang w:val="en-US"/>
        </w:rPr>
        <w:t>of data to the cloud are possible if the cloud is securely configured (e.g., with effective access protection).</w:t>
      </w:r>
    </w:p>
    <w:p w14:paraId="3B7AF719" w14:textId="6CB6DF59" w:rsidR="009C0B5D" w:rsidRDefault="009C0B5D" w:rsidP="00072CCC">
      <w:pPr>
        <w:pStyle w:val="Listenabsatz"/>
        <w:numPr>
          <w:ilvl w:val="0"/>
          <w:numId w:val="48"/>
        </w:numPr>
        <w:spacing w:before="50" w:after="50"/>
        <w:ind w:left="284" w:hanging="284"/>
        <w:contextualSpacing w:val="0"/>
        <w:rPr>
          <w:lang w:val="en-US"/>
        </w:rPr>
      </w:pPr>
      <w:r>
        <w:rPr>
          <w:lang w:val="en-US"/>
        </w:rPr>
        <w:t>The need-to-know principle must be ensured, even wit</w:t>
      </w:r>
      <w:r w:rsidR="0053031B">
        <w:rPr>
          <w:lang w:val="en-US"/>
        </w:rPr>
        <w:t>hin</w:t>
      </w:r>
      <w:r>
        <w:rPr>
          <w:lang w:val="en-US"/>
        </w:rPr>
        <w:t xml:space="preserve"> the organization.</w:t>
      </w:r>
    </w:p>
    <w:p w14:paraId="2CF55E7B" w14:textId="49ED017A" w:rsidR="009C0B5D" w:rsidRDefault="009C0B5D" w:rsidP="00072CCC">
      <w:pPr>
        <w:pStyle w:val="Listenabsatz"/>
        <w:numPr>
          <w:ilvl w:val="0"/>
          <w:numId w:val="48"/>
        </w:numPr>
        <w:spacing w:before="50" w:after="50"/>
        <w:ind w:left="284" w:hanging="284"/>
        <w:contextualSpacing w:val="0"/>
        <w:rPr>
          <w:lang w:val="en-US"/>
        </w:rPr>
      </w:pPr>
      <w:r>
        <w:rPr>
          <w:lang w:val="en-US"/>
        </w:rPr>
        <w:t xml:space="preserve">Meetings via audio/video conference are possible, e.g., via </w:t>
      </w:r>
      <w:proofErr w:type="spellStart"/>
      <w:r>
        <w:rPr>
          <w:lang w:val="en-US"/>
        </w:rPr>
        <w:t>CollabRoom</w:t>
      </w:r>
      <w:proofErr w:type="spellEnd"/>
      <w:r>
        <w:rPr>
          <w:lang w:val="en-US"/>
        </w:rPr>
        <w:t>.</w:t>
      </w:r>
    </w:p>
    <w:p w14:paraId="63D0ADE5" w14:textId="77777777" w:rsidR="00072CCC" w:rsidRPr="00072CCC" w:rsidRDefault="00072CCC" w:rsidP="00072CCC">
      <w:pPr>
        <w:rPr>
          <w:lang w:val="en-US"/>
        </w:rPr>
      </w:pPr>
    </w:p>
    <w:p w14:paraId="19CE1739" w14:textId="5B5E6714" w:rsidR="009C0B5D" w:rsidRPr="00116D6B" w:rsidRDefault="009C0B5D" w:rsidP="00072CCC">
      <w:pPr>
        <w:spacing w:after="120"/>
        <w:rPr>
          <w:u w:val="single"/>
          <w:lang w:val="en-US"/>
        </w:rPr>
      </w:pPr>
      <w:r w:rsidRPr="00116D6B">
        <w:rPr>
          <w:u w:val="single"/>
          <w:lang w:val="en-US"/>
        </w:rPr>
        <w:t>The following applies to the Bayern-Chemie company classification PUBLIC/PUBLIC:</w:t>
      </w:r>
    </w:p>
    <w:p w14:paraId="3864E502" w14:textId="3A3ABCF4" w:rsidR="009C0B5D" w:rsidRDefault="009C0B5D" w:rsidP="00072CCC">
      <w:pPr>
        <w:pStyle w:val="Listenabsatz"/>
        <w:numPr>
          <w:ilvl w:val="0"/>
          <w:numId w:val="48"/>
        </w:numPr>
        <w:spacing w:before="50" w:after="50"/>
        <w:ind w:left="284" w:hanging="284"/>
        <w:contextualSpacing w:val="0"/>
        <w:rPr>
          <w:lang w:val="en-US"/>
        </w:rPr>
      </w:pPr>
      <w:r>
        <w:rPr>
          <w:lang w:val="en-US"/>
        </w:rPr>
        <w:t>This information does not require protection.</w:t>
      </w:r>
    </w:p>
    <w:p w14:paraId="7A6FB581" w14:textId="5DB78940" w:rsidR="009C0B5D" w:rsidRDefault="009C0B5D" w:rsidP="00072CCC">
      <w:pPr>
        <w:pStyle w:val="Listenabsatz"/>
        <w:numPr>
          <w:ilvl w:val="0"/>
          <w:numId w:val="48"/>
        </w:numPr>
        <w:spacing w:before="50" w:after="50"/>
        <w:ind w:left="284" w:hanging="284"/>
        <w:contextualSpacing w:val="0"/>
        <w:rPr>
          <w:lang w:val="en-US"/>
        </w:rPr>
      </w:pPr>
      <w:r>
        <w:rPr>
          <w:lang w:val="en-US"/>
        </w:rPr>
        <w:t>The information may be freely shared, stored, and processed.</w:t>
      </w:r>
    </w:p>
    <w:p w14:paraId="651953C2" w14:textId="59483DA8" w:rsidR="009C0B5D" w:rsidRPr="00072CCC" w:rsidRDefault="009C0B5D" w:rsidP="00072CCC">
      <w:pPr>
        <w:rPr>
          <w:lang w:val="en-US"/>
        </w:rPr>
      </w:pPr>
    </w:p>
    <w:p w14:paraId="437233D7" w14:textId="2A11F791" w:rsidR="009C0B5D" w:rsidRDefault="009C0B5D" w:rsidP="00991A6A">
      <w:pPr>
        <w:rPr>
          <w:lang w:val="en-US"/>
        </w:rPr>
      </w:pPr>
      <w:r>
        <w:rPr>
          <w:lang w:val="en-US"/>
        </w:rPr>
        <w:t>These guidelines for handling Bayern-Chemie data are linked to the data and also apply to subcontractors.</w:t>
      </w:r>
    </w:p>
    <w:p w14:paraId="0E5342A1" w14:textId="77777777" w:rsidR="00116D6B" w:rsidRPr="00072CCC" w:rsidRDefault="00116D6B" w:rsidP="00991A6A">
      <w:pPr>
        <w:rPr>
          <w:lang w:val="en-US"/>
        </w:rPr>
      </w:pPr>
    </w:p>
    <w:p w14:paraId="2CF5445F" w14:textId="28434F93" w:rsidR="009C0B5D" w:rsidRDefault="009C0B5D" w:rsidP="00991A6A">
      <w:pPr>
        <w:rPr>
          <w:lang w:val="en-US"/>
        </w:rPr>
      </w:pPr>
      <w:r>
        <w:rPr>
          <w:lang w:val="en-US"/>
        </w:rPr>
        <w:t>For data with an official classification level &gt;= VS confidential, the requirements of the confidentiality protection apply.</w:t>
      </w:r>
    </w:p>
    <w:p w14:paraId="39507AFE" w14:textId="77777777" w:rsidR="009C0B5D" w:rsidRPr="00072CCC" w:rsidRDefault="009C0B5D" w:rsidP="00991A6A">
      <w:pPr>
        <w:rPr>
          <w:lang w:val="en-US"/>
        </w:rPr>
      </w:pPr>
    </w:p>
    <w:p w14:paraId="2FBA1E77" w14:textId="5CAC57D2" w:rsidR="0066209C" w:rsidRDefault="0066209C" w:rsidP="00991A6A">
      <w:pPr>
        <w:rPr>
          <w:lang w:val="en-US"/>
        </w:rPr>
      </w:pPr>
      <w:r w:rsidRPr="0066209C">
        <w:rPr>
          <w:lang w:val="en-US"/>
        </w:rPr>
        <w:t>Thank you for your support and for implementing these guidelines.</w:t>
      </w:r>
    </w:p>
    <w:p w14:paraId="5AB1ED6D" w14:textId="76EE5C24" w:rsidR="0066209C" w:rsidRDefault="0066209C" w:rsidP="00991A6A">
      <w:pPr>
        <w:rPr>
          <w:lang w:val="en-US"/>
        </w:rPr>
      </w:pPr>
    </w:p>
    <w:p w14:paraId="3151C059" w14:textId="1274E320" w:rsidR="0066209C" w:rsidRDefault="0066209C" w:rsidP="00991A6A">
      <w:pPr>
        <w:rPr>
          <w:lang w:val="en-US"/>
        </w:rPr>
      </w:pPr>
      <w:r w:rsidRPr="002E4F19">
        <w:rPr>
          <w:lang w:val="en-US"/>
        </w:rPr>
        <w:t>Yours sincerely</w:t>
      </w:r>
    </w:p>
    <w:p w14:paraId="6819E862" w14:textId="77777777" w:rsidR="00072CCC" w:rsidRDefault="00072CCC" w:rsidP="00991A6A">
      <w:pPr>
        <w:rPr>
          <w:lang w:val="en-US"/>
        </w:rPr>
      </w:pPr>
    </w:p>
    <w:p w14:paraId="1E8D1666" w14:textId="3ABB7F3E" w:rsidR="00A82FED" w:rsidRPr="002E4F19" w:rsidRDefault="00A82FED" w:rsidP="00072CCC">
      <w:pPr>
        <w:rPr>
          <w:lang w:val="en-US"/>
        </w:rPr>
      </w:pPr>
      <w:r>
        <w:rPr>
          <w:lang w:val="en-US"/>
        </w:rPr>
        <w:t xml:space="preserve">Helge </w:t>
      </w:r>
      <w:proofErr w:type="spellStart"/>
      <w:r>
        <w:rPr>
          <w:lang w:val="en-US"/>
        </w:rPr>
        <w:t>Mayschak</w:t>
      </w:r>
      <w:proofErr w:type="spellEnd"/>
    </w:p>
    <w:p w14:paraId="7E9CFAB9" w14:textId="2FBB5852" w:rsidR="00213D36" w:rsidRPr="00A82FED" w:rsidRDefault="00A82FED" w:rsidP="0066209C">
      <w:pPr>
        <w:rPr>
          <w:lang w:val="en-US"/>
        </w:rPr>
      </w:pPr>
      <w:r w:rsidRPr="00A82FED">
        <w:rPr>
          <w:lang w:val="en-US"/>
        </w:rPr>
        <w:t>In</w:t>
      </w:r>
      <w:r>
        <w:rPr>
          <w:lang w:val="en-US"/>
        </w:rPr>
        <w:t>formation Security Officer</w:t>
      </w:r>
    </w:p>
    <w:p w14:paraId="56BA5DB4" w14:textId="77777777" w:rsidR="00213D36" w:rsidRPr="0066209C" w:rsidRDefault="00213D36" w:rsidP="0066209C">
      <w:pPr>
        <w:rPr>
          <w:lang w:val="en-US"/>
        </w:rPr>
      </w:pPr>
    </w:p>
    <w:sectPr w:rsidR="00213D36" w:rsidRPr="0066209C" w:rsidSect="00911232">
      <w:headerReference w:type="default" r:id="rId10"/>
      <w:type w:val="continuous"/>
      <w:pgSz w:w="11906" w:h="16838" w:code="9"/>
      <w:pgMar w:top="2098" w:right="1701" w:bottom="1418" w:left="1701" w:header="567"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A268" w14:textId="77777777" w:rsidR="00834695" w:rsidRDefault="00834695">
      <w:r>
        <w:separator/>
      </w:r>
    </w:p>
  </w:endnote>
  <w:endnote w:type="continuationSeparator" w:id="0">
    <w:p w14:paraId="7335E5FA" w14:textId="77777777" w:rsidR="00834695" w:rsidRDefault="0083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D019" w14:textId="77777777" w:rsidR="005E67DA" w:rsidRPr="008F3B6F" w:rsidRDefault="00AA69DA" w:rsidP="00D93018">
    <w:pPr>
      <w:tabs>
        <w:tab w:val="left" w:pos="708"/>
      </w:tabs>
      <w:spacing w:before="160"/>
      <w:jc w:val="right"/>
      <w:rPr>
        <w:sz w:val="16"/>
        <w:szCs w:val="16"/>
      </w:rPr>
    </w:pPr>
    <w:r>
      <w:rPr>
        <w:noProof/>
      </w:rPr>
      <mc:AlternateContent>
        <mc:Choice Requires="wps">
          <w:drawing>
            <wp:anchor distT="0" distB="0" distL="114300" distR="114300" simplePos="0" relativeHeight="251630080" behindDoc="0" locked="1" layoutInCell="0" allowOverlap="0" wp14:anchorId="23941E77" wp14:editId="04616FFC">
              <wp:simplePos x="0" y="0"/>
              <wp:positionH relativeFrom="page">
                <wp:posOffset>251460</wp:posOffset>
              </wp:positionH>
              <wp:positionV relativeFrom="page">
                <wp:posOffset>8712200</wp:posOffset>
              </wp:positionV>
              <wp:extent cx="71755" cy="1619885"/>
              <wp:effectExtent l="0" t="0" r="4445" b="1841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CCFFA" w14:textId="46E7CC5B" w:rsidR="005E67DA" w:rsidRPr="00C1727E" w:rsidRDefault="00456D62">
                          <w:pPr>
                            <w:rPr>
                              <w:sz w:val="12"/>
                              <w:szCs w:val="12"/>
                            </w:rPr>
                          </w:pPr>
                          <w:r>
                            <w:rPr>
                              <w:sz w:val="12"/>
                              <w:szCs w:val="12"/>
                            </w:rPr>
                            <w:t>BCF-</w:t>
                          </w:r>
                          <w:r w:rsidR="00B85D6B">
                            <w:rPr>
                              <w:sz w:val="12"/>
                              <w:szCs w:val="12"/>
                            </w:rPr>
                            <w:t>RF</w:t>
                          </w:r>
                          <w:r w:rsidR="003B3E8C">
                            <w:rPr>
                              <w:sz w:val="12"/>
                              <w:szCs w:val="12"/>
                            </w:rPr>
                            <w:t>L</w:t>
                          </w:r>
                          <w:r>
                            <w:rPr>
                              <w:sz w:val="12"/>
                              <w:szCs w:val="12"/>
                            </w:rPr>
                            <w:t>-00</w:t>
                          </w:r>
                          <w:r w:rsidR="00B85D6B">
                            <w:rPr>
                              <w:sz w:val="12"/>
                              <w:szCs w:val="12"/>
                            </w:rPr>
                            <w:t>1</w:t>
                          </w:r>
                          <w:r w:rsidR="00892E77">
                            <w:rPr>
                              <w:sz w:val="12"/>
                              <w:szCs w:val="12"/>
                            </w:rPr>
                            <w:t xml:space="preserve"> </w:t>
                          </w:r>
                          <w:r w:rsidR="00842020">
                            <w:rPr>
                              <w:sz w:val="12"/>
                              <w:szCs w:val="12"/>
                            </w:rPr>
                            <w:t>0</w:t>
                          </w:r>
                          <w:r w:rsidR="00B85D6B">
                            <w:rPr>
                              <w:sz w:val="12"/>
                              <w:szCs w:val="12"/>
                            </w:rPr>
                            <w:t>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41E77" id="_x0000_t202" coordsize="21600,21600" o:spt="202" path="m,l,21600r21600,l21600,xe">
              <v:stroke joinstyle="miter"/>
              <v:path gradientshapeok="t" o:connecttype="rect"/>
            </v:shapetype>
            <v:shape id="Text Box 1" o:spid="_x0000_s1026" type="#_x0000_t202" style="position:absolute;left:0;text-align:left;margin-left:19.8pt;margin-top:686pt;width:5.65pt;height:127.5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" o:allowincell="f" o:allowoverlap="f" filled="f" stroked="f">
              <v:textbox style="layout-flow:vertical;mso-layout-flow-alt:bottom-to-top" inset="0,0,0,0">
                <w:txbxContent>
                  <w:p w14:paraId="7BACCFFA" w14:textId="46E7CC5B" w:rsidR="005E67DA" w:rsidRPr="00C1727E" w:rsidRDefault="00456D62">
                    <w:pPr>
                      <w:rPr>
                        <w:sz w:val="12"/>
                        <w:szCs w:val="12"/>
                      </w:rPr>
                    </w:pPr>
                    <w:r>
                      <w:rPr>
                        <w:sz w:val="12"/>
                        <w:szCs w:val="12"/>
                      </w:rPr>
                      <w:t>BCF-</w:t>
                    </w:r>
                    <w:r w:rsidR="00B85D6B">
                      <w:rPr>
                        <w:sz w:val="12"/>
                        <w:szCs w:val="12"/>
                      </w:rPr>
                      <w:t>RF</w:t>
                    </w:r>
                    <w:r w:rsidR="003B3E8C">
                      <w:rPr>
                        <w:sz w:val="12"/>
                        <w:szCs w:val="12"/>
                      </w:rPr>
                      <w:t>L</w:t>
                    </w:r>
                    <w:r>
                      <w:rPr>
                        <w:sz w:val="12"/>
                        <w:szCs w:val="12"/>
                      </w:rPr>
                      <w:t>-00</w:t>
                    </w:r>
                    <w:r w:rsidR="00B85D6B">
                      <w:rPr>
                        <w:sz w:val="12"/>
                        <w:szCs w:val="12"/>
                      </w:rPr>
                      <w:t>1</w:t>
                    </w:r>
                    <w:r w:rsidR="00892E77">
                      <w:rPr>
                        <w:sz w:val="12"/>
                        <w:szCs w:val="12"/>
                      </w:rPr>
                      <w:t xml:space="preserve"> </w:t>
                    </w:r>
                    <w:r w:rsidR="00842020">
                      <w:rPr>
                        <w:sz w:val="12"/>
                        <w:szCs w:val="12"/>
                      </w:rPr>
                      <w:t>0</w:t>
                    </w:r>
                    <w:r w:rsidR="00B85D6B">
                      <w:rPr>
                        <w:sz w:val="12"/>
                        <w:szCs w:val="12"/>
                      </w:rPr>
                      <w:t>0</w:t>
                    </w:r>
                  </w:p>
                </w:txbxContent>
              </v:textbox>
              <w10:wrap anchorx="page" anchory="page"/>
              <w10:anchorlock/>
            </v:shape>
          </w:pict>
        </mc:Fallback>
      </mc:AlternateContent>
    </w:r>
    <w:r w:rsidR="00456D62">
      <w:rPr>
        <w:sz w:val="16"/>
        <w:szCs w:val="16"/>
      </w:rPr>
      <w:t>Page</w:t>
    </w:r>
    <w:r w:rsidR="005E67DA" w:rsidRPr="008F3B6F">
      <w:rPr>
        <w:sz w:val="16"/>
        <w:szCs w:val="16"/>
      </w:rPr>
      <w:t xml:space="preserve"> </w:t>
    </w:r>
    <w:r w:rsidR="005E67DA">
      <w:rPr>
        <w:sz w:val="16"/>
        <w:szCs w:val="16"/>
      </w:rPr>
      <w:fldChar w:fldCharType="begin"/>
    </w:r>
    <w:r w:rsidR="005E67DA" w:rsidRPr="008F3B6F">
      <w:rPr>
        <w:sz w:val="16"/>
        <w:szCs w:val="16"/>
      </w:rPr>
      <w:instrText xml:space="preserve"> PAGE </w:instrText>
    </w:r>
    <w:r w:rsidR="005E67DA">
      <w:rPr>
        <w:sz w:val="16"/>
        <w:szCs w:val="16"/>
      </w:rPr>
      <w:fldChar w:fldCharType="separate"/>
    </w:r>
    <w:r w:rsidR="006E193A">
      <w:rPr>
        <w:noProof/>
        <w:sz w:val="16"/>
        <w:szCs w:val="16"/>
      </w:rPr>
      <w:t>1</w:t>
    </w:r>
    <w:r w:rsidR="005E67DA">
      <w:rPr>
        <w:sz w:val="16"/>
        <w:szCs w:val="16"/>
      </w:rPr>
      <w:fldChar w:fldCharType="end"/>
    </w:r>
    <w:r w:rsidR="005E67DA" w:rsidRPr="008F3B6F">
      <w:rPr>
        <w:sz w:val="16"/>
        <w:szCs w:val="16"/>
      </w:rPr>
      <w:t xml:space="preserve"> </w:t>
    </w:r>
    <w:r w:rsidR="00456D62" w:rsidRPr="00834695">
      <w:rPr>
        <w:sz w:val="16"/>
        <w:szCs w:val="16"/>
      </w:rPr>
      <w:t>of</w:t>
    </w:r>
    <w:r w:rsidR="005E67DA" w:rsidRPr="008F3B6F">
      <w:rPr>
        <w:sz w:val="16"/>
        <w:szCs w:val="16"/>
      </w:rPr>
      <w:t xml:space="preserve"> </w:t>
    </w:r>
    <w:r w:rsidR="005E67DA">
      <w:rPr>
        <w:sz w:val="16"/>
        <w:szCs w:val="16"/>
      </w:rPr>
      <w:fldChar w:fldCharType="begin"/>
    </w:r>
    <w:r w:rsidR="005E67DA" w:rsidRPr="008F3B6F">
      <w:rPr>
        <w:sz w:val="16"/>
        <w:szCs w:val="16"/>
      </w:rPr>
      <w:instrText xml:space="preserve"> NUMPAGES </w:instrText>
    </w:r>
    <w:r w:rsidR="005E67DA">
      <w:rPr>
        <w:sz w:val="16"/>
        <w:szCs w:val="16"/>
      </w:rPr>
      <w:fldChar w:fldCharType="separate"/>
    </w:r>
    <w:r w:rsidR="006E193A">
      <w:rPr>
        <w:noProof/>
        <w:sz w:val="16"/>
        <w:szCs w:val="16"/>
      </w:rPr>
      <w:t>1</w:t>
    </w:r>
    <w:r w:rsidR="005E67DA">
      <w:rPr>
        <w:sz w:val="16"/>
        <w:szCs w:val="16"/>
      </w:rPr>
      <w:fldChar w:fldCharType="end"/>
    </w:r>
  </w:p>
  <w:p w14:paraId="35571956" w14:textId="77777777" w:rsidR="005E67DA" w:rsidRPr="00C04561" w:rsidRDefault="00AA69DA" w:rsidP="00D93018">
    <w:pPr>
      <w:spacing w:before="120"/>
      <w:jc w:val="right"/>
      <w:rPr>
        <w:sz w:val="16"/>
        <w:szCs w:val="16"/>
      </w:rPr>
    </w:pPr>
    <w:r>
      <w:rPr>
        <w:noProof/>
        <w:sz w:val="16"/>
        <w:szCs w:val="16"/>
      </w:rPr>
      <mc:AlternateContent>
        <mc:Choice Requires="wps">
          <w:drawing>
            <wp:anchor distT="0" distB="0" distL="114300" distR="114300" simplePos="0" relativeHeight="251632128" behindDoc="0" locked="1" layoutInCell="0" allowOverlap="0" wp14:anchorId="2911C53B" wp14:editId="29C82221">
              <wp:simplePos x="0" y="0"/>
              <wp:positionH relativeFrom="page">
                <wp:posOffset>7183120</wp:posOffset>
              </wp:positionH>
              <wp:positionV relativeFrom="page">
                <wp:posOffset>4030345</wp:posOffset>
              </wp:positionV>
              <wp:extent cx="190500" cy="5367020"/>
              <wp:effectExtent l="0" t="0" r="0" b="5080"/>
              <wp:wrapNone/>
              <wp:docPr id="9" name="Text Box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0500" cy="536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A47D" w14:textId="77777777" w:rsidR="00EE7C23" w:rsidRPr="00456D62" w:rsidRDefault="00456D62" w:rsidP="00A87A65">
                          <w:pPr>
                            <w:rPr>
                              <w:sz w:val="10"/>
                              <w:szCs w:val="10"/>
                              <w:lang w:val="en-GB"/>
                            </w:rPr>
                          </w:pPr>
                          <w:r w:rsidRPr="00D25BE4">
                            <w:rPr>
                              <w:sz w:val="10"/>
                            </w:rPr>
                            <w:t xml:space="preserve">© Bayern-Chemie Gesellschaft für flugchemische Antriebe mbH.  </w:t>
                          </w:r>
                          <w:r w:rsidRPr="00D25BE4">
                            <w:rPr>
                              <w:sz w:val="10"/>
                              <w:lang w:val="en-GB"/>
                            </w:rPr>
                            <w:t xml:space="preserve">The reproduction, distribution and utilization of this document as well as the communication of its contents to others without explicit authorisation is prohibited.  Offenders will be held liable for the payment of damages.  All rights reserved in the event of the grant of a patent, utility model or </w:t>
                          </w:r>
                          <w:r w:rsidRPr="00D25BE4">
                            <w:rPr>
                              <w:sz w:val="10"/>
                              <w:szCs w:val="10"/>
                              <w:lang w:val="en-GB"/>
                            </w:rPr>
                            <w:t>design.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1C53B" id="Text Box 39" o:spid="_x0000_s1027" type="#_x0000_t202" style="position:absolute;left:0;text-align:left;margin-left:565.6pt;margin-top:317.35pt;width:15pt;height:422.6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" o:allowincell="f" o:allowoverlap="f" filled="f" stroked="f">
              <o:lock v:ext="edit" aspectratio="t"/>
              <v:textbox style="layout-flow:vertical;mso-layout-flow-alt:bottom-to-top" inset="0,0,0,0">
                <w:txbxContent>
                  <w:p w14:paraId="1AA2A47D" w14:textId="77777777" w:rsidR="00EE7C23" w:rsidRPr="00456D62" w:rsidRDefault="00456D62" w:rsidP="00A87A65">
                    <w:pPr>
                      <w:rPr>
                        <w:sz w:val="10"/>
                        <w:szCs w:val="10"/>
                        <w:lang w:val="en-GB"/>
                      </w:rPr>
                    </w:pPr>
                    <w:r w:rsidRPr="00D25BE4">
                      <w:rPr>
                        <w:sz w:val="10"/>
                      </w:rPr>
                      <w:t xml:space="preserve">© Bayern-Chemie Gesellschaft für flugchemische Antriebe mbH.  </w:t>
                    </w:r>
                    <w:r w:rsidRPr="00D25BE4">
                      <w:rPr>
                        <w:sz w:val="10"/>
                        <w:lang w:val="en-GB"/>
                      </w:rPr>
                      <w:t xml:space="preserve">The reproduction, distribution and utilization of this document as well as the communication of its contents to others without explicit authorisation is prohibited.  Offenders will be held liable for the payment of damages.  All rights reserved in the event of the grant of a patent, utility model or </w:t>
                    </w:r>
                    <w:r w:rsidRPr="00D25BE4">
                      <w:rPr>
                        <w:sz w:val="10"/>
                        <w:szCs w:val="10"/>
                        <w:lang w:val="en-GB"/>
                      </w:rPr>
                      <w:t>design.</w:t>
                    </w:r>
                  </w:p>
                </w:txbxContent>
              </v:textbox>
              <w10:wrap anchorx="page" anchory="page"/>
              <w10:anchorlock/>
            </v:shape>
          </w:pict>
        </mc:Fallback>
      </mc:AlternateContent>
    </w:r>
    <w:r w:rsidR="009E4818">
      <w:rPr>
        <w:sz w:val="16"/>
        <w:szCs w:val="16"/>
      </w:rPr>
      <w:t>Bayern-Chemie Gesellschaft für flugchem</w:t>
    </w:r>
    <w:r w:rsidR="009D075C">
      <w:rPr>
        <w:sz w:val="16"/>
        <w:szCs w:val="16"/>
      </w:rPr>
      <w:t>ische Antriebe mbH – Liebigstraß</w:t>
    </w:r>
    <w:r w:rsidR="009E4818">
      <w:rPr>
        <w:sz w:val="16"/>
        <w:szCs w:val="16"/>
      </w:rPr>
      <w:t>e 17</w:t>
    </w:r>
    <w:r w:rsidR="009D075C">
      <w:rPr>
        <w:sz w:val="16"/>
        <w:szCs w:val="16"/>
      </w:rPr>
      <w:t xml:space="preserve"> – 84544 Aschau am Inn – </w:t>
    </w:r>
    <w:r w:rsidR="0027073C">
      <w:rPr>
        <w:sz w:val="16"/>
        <w:szCs w:val="16"/>
      </w:rPr>
      <w:t>Germany</w:t>
    </w:r>
  </w:p>
  <w:p w14:paraId="6973D24E" w14:textId="77777777" w:rsidR="005E67DA" w:rsidRPr="00834695" w:rsidRDefault="009D075C" w:rsidP="002F3C2B">
    <w:pPr>
      <w:jc w:val="right"/>
      <w:rPr>
        <w:sz w:val="16"/>
        <w:szCs w:val="16"/>
        <w:lang w:val="en-US"/>
      </w:rPr>
    </w:pPr>
    <w:r w:rsidRPr="00834695">
      <w:rPr>
        <w:sz w:val="16"/>
        <w:szCs w:val="16"/>
        <w:lang w:val="en-US"/>
      </w:rPr>
      <w:t>Tele</w:t>
    </w:r>
    <w:r w:rsidR="0027073C" w:rsidRPr="00834695">
      <w:rPr>
        <w:sz w:val="16"/>
        <w:szCs w:val="16"/>
        <w:lang w:val="en-US"/>
      </w:rPr>
      <w:t>ph</w:t>
    </w:r>
    <w:r w:rsidR="005E67DA" w:rsidRPr="00834695">
      <w:rPr>
        <w:sz w:val="16"/>
        <w:szCs w:val="16"/>
        <w:lang w:val="en-US"/>
      </w:rPr>
      <w:t>on</w:t>
    </w:r>
    <w:r w:rsidR="0027073C" w:rsidRPr="00834695">
      <w:rPr>
        <w:sz w:val="16"/>
        <w:szCs w:val="16"/>
        <w:lang w:val="en-US"/>
      </w:rPr>
      <w:t>e</w:t>
    </w:r>
    <w:r w:rsidR="005E67DA" w:rsidRPr="00834695">
      <w:rPr>
        <w:sz w:val="16"/>
        <w:szCs w:val="16"/>
        <w:lang w:val="en-US"/>
      </w:rPr>
      <w:t>: +49 8</w:t>
    </w:r>
    <w:r w:rsidR="009E4818" w:rsidRPr="00834695">
      <w:rPr>
        <w:sz w:val="16"/>
        <w:szCs w:val="16"/>
        <w:lang w:val="en-US"/>
      </w:rPr>
      <w:t>638</w:t>
    </w:r>
    <w:r w:rsidR="00952380" w:rsidRPr="00834695">
      <w:rPr>
        <w:sz w:val="16"/>
        <w:szCs w:val="16"/>
        <w:lang w:val="en-US"/>
      </w:rPr>
      <w:t xml:space="preserve"> </w:t>
    </w:r>
    <w:r w:rsidR="009E4818" w:rsidRPr="00834695">
      <w:rPr>
        <w:sz w:val="16"/>
        <w:szCs w:val="16"/>
        <w:lang w:val="en-US"/>
      </w:rPr>
      <w:t>601-</w:t>
    </w:r>
    <w:r w:rsidR="005E67DA" w:rsidRPr="00834695">
      <w:rPr>
        <w:sz w:val="16"/>
        <w:szCs w:val="16"/>
        <w:lang w:val="en-US"/>
      </w:rPr>
      <w:t>0, Fax: +49 8</w:t>
    </w:r>
    <w:r w:rsidR="009E4818" w:rsidRPr="00834695">
      <w:rPr>
        <w:sz w:val="16"/>
        <w:szCs w:val="16"/>
        <w:lang w:val="en-US"/>
      </w:rPr>
      <w:t>638</w:t>
    </w:r>
    <w:r w:rsidR="00952380" w:rsidRPr="00834695">
      <w:rPr>
        <w:sz w:val="16"/>
        <w:szCs w:val="16"/>
        <w:lang w:val="en-US"/>
      </w:rPr>
      <w:t xml:space="preserve"> </w:t>
    </w:r>
    <w:r w:rsidR="009E4818" w:rsidRPr="00834695">
      <w:rPr>
        <w:sz w:val="16"/>
        <w:szCs w:val="16"/>
        <w:lang w:val="en-US"/>
      </w:rPr>
      <w:t>601</w:t>
    </w:r>
    <w:r w:rsidR="00952380" w:rsidRPr="00834695">
      <w:rPr>
        <w:sz w:val="16"/>
        <w:szCs w:val="16"/>
        <w:lang w:val="en-US"/>
      </w:rPr>
      <w:t>-</w:t>
    </w:r>
    <w:r w:rsidR="009E4818" w:rsidRPr="00834695">
      <w:rPr>
        <w:sz w:val="16"/>
        <w:szCs w:val="16"/>
        <w:lang w:val="en-US"/>
      </w:rPr>
      <w:t>399</w:t>
    </w:r>
  </w:p>
  <w:p w14:paraId="1B57E0EA" w14:textId="77777777" w:rsidR="005E67DA" w:rsidRPr="00834695" w:rsidRDefault="00AD5E51" w:rsidP="002F3C2B">
    <w:pPr>
      <w:jc w:val="right"/>
      <w:rPr>
        <w:sz w:val="16"/>
        <w:szCs w:val="16"/>
        <w:lang w:val="en-US"/>
      </w:rPr>
    </w:pPr>
    <w:hyperlink r:id="rId1" w:history="1">
      <w:r w:rsidR="005E67DA" w:rsidRPr="00834695">
        <w:rPr>
          <w:sz w:val="16"/>
          <w:szCs w:val="16"/>
          <w:lang w:val="en-US"/>
        </w:rPr>
        <w:t>www.</w:t>
      </w:r>
      <w:r w:rsidR="0048783C" w:rsidRPr="00834695">
        <w:rPr>
          <w:sz w:val="16"/>
          <w:szCs w:val="16"/>
          <w:lang w:val="en-US"/>
        </w:rPr>
        <w:t>bayern-chemie.com</w:t>
      </w:r>
    </w:hyperlink>
  </w:p>
  <w:p w14:paraId="155C3E09" w14:textId="77777777" w:rsidR="0027073C" w:rsidRPr="003845F5" w:rsidRDefault="0027073C" w:rsidP="0027073C">
    <w:pPr>
      <w:spacing w:before="120"/>
      <w:jc w:val="right"/>
      <w:rPr>
        <w:rFonts w:cs="Arial"/>
        <w:sz w:val="12"/>
        <w:szCs w:val="12"/>
        <w:lang w:val="en-GB"/>
      </w:rPr>
    </w:pPr>
    <w:r w:rsidRPr="003845F5">
      <w:rPr>
        <w:rFonts w:cs="Arial"/>
        <w:sz w:val="12"/>
        <w:szCs w:val="12"/>
        <w:lang w:val="en-GB"/>
      </w:rPr>
      <w:t>Cha</w:t>
    </w:r>
    <w:r w:rsidR="00892E77">
      <w:rPr>
        <w:rFonts w:cs="Arial"/>
        <w:sz w:val="12"/>
        <w:szCs w:val="12"/>
        <w:lang w:val="en-GB"/>
      </w:rPr>
      <w:t>irman of the Supervisory Board:</w:t>
    </w:r>
    <w:r w:rsidRPr="003845F5">
      <w:rPr>
        <w:rFonts w:cs="Arial"/>
        <w:sz w:val="12"/>
        <w:szCs w:val="12"/>
        <w:lang w:val="en-GB"/>
      </w:rPr>
      <w:t xml:space="preserve"> Thomas </w:t>
    </w:r>
    <w:r>
      <w:rPr>
        <w:rFonts w:cs="Arial"/>
        <w:sz w:val="12"/>
        <w:szCs w:val="12"/>
        <w:lang w:val="en-GB"/>
      </w:rPr>
      <w:t>Gottschild</w:t>
    </w:r>
  </w:p>
  <w:p w14:paraId="0EC4AE9F" w14:textId="77777777" w:rsidR="0027073C" w:rsidRPr="003845F5" w:rsidRDefault="00892E77" w:rsidP="0027073C">
    <w:pPr>
      <w:jc w:val="right"/>
      <w:rPr>
        <w:rFonts w:cs="Arial"/>
        <w:sz w:val="12"/>
        <w:szCs w:val="12"/>
        <w:lang w:val="en-GB"/>
      </w:rPr>
    </w:pPr>
    <w:r>
      <w:rPr>
        <w:rFonts w:cs="Arial"/>
        <w:sz w:val="12"/>
        <w:szCs w:val="12"/>
        <w:lang w:val="en-GB"/>
      </w:rPr>
      <w:t>Managing Director:</w:t>
    </w:r>
    <w:r w:rsidR="0027073C" w:rsidRPr="003845F5">
      <w:rPr>
        <w:rFonts w:cs="Arial"/>
        <w:sz w:val="12"/>
        <w:szCs w:val="12"/>
        <w:lang w:val="en-GB"/>
      </w:rPr>
      <w:t xml:space="preserve"> Dr. Wolfgang Rieck</w:t>
    </w:r>
  </w:p>
  <w:p w14:paraId="2A6BCAF3" w14:textId="77777777" w:rsidR="005E67DA" w:rsidRPr="0027073C" w:rsidRDefault="0027073C" w:rsidP="0027073C">
    <w:pPr>
      <w:jc w:val="right"/>
      <w:rPr>
        <w:sz w:val="12"/>
        <w:szCs w:val="12"/>
        <w:lang w:val="en-US"/>
      </w:rPr>
    </w:pPr>
    <w:r w:rsidRPr="003845F5">
      <w:rPr>
        <w:rFonts w:cs="Arial"/>
        <w:sz w:val="12"/>
        <w:szCs w:val="12"/>
        <w:lang w:val="en-GB"/>
      </w:rPr>
      <w:t>Reg</w:t>
    </w:r>
    <w:r w:rsidR="00892E77">
      <w:rPr>
        <w:rFonts w:cs="Arial"/>
        <w:sz w:val="12"/>
        <w:szCs w:val="12"/>
        <w:lang w:val="en-GB"/>
      </w:rPr>
      <w:t xml:space="preserve">istered Office: Aschau am Inn, Registry Court: Traunstein, Commercial Register: HRB 9186, </w:t>
    </w:r>
    <w:r w:rsidRPr="003845F5">
      <w:rPr>
        <w:rFonts w:cs="Arial"/>
        <w:sz w:val="12"/>
        <w:szCs w:val="12"/>
        <w:lang w:val="en-GB"/>
      </w:rPr>
      <w:t>VAT Reg. No. DE811683179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1C35" w14:textId="77777777" w:rsidR="00834695" w:rsidRDefault="00834695">
      <w:r>
        <w:separator/>
      </w:r>
    </w:p>
  </w:footnote>
  <w:footnote w:type="continuationSeparator" w:id="0">
    <w:p w14:paraId="4F1F807E" w14:textId="77777777" w:rsidR="00834695" w:rsidRDefault="00834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0877" w14:textId="77777777" w:rsidR="005E67DA" w:rsidRPr="00F35F18" w:rsidRDefault="005B6C1D">
    <w:pPr>
      <w:tabs>
        <w:tab w:val="center" w:pos="4253"/>
        <w:tab w:val="right" w:pos="8505"/>
      </w:tabs>
      <w:rPr>
        <w:sz w:val="16"/>
        <w:szCs w:val="16"/>
      </w:rPr>
    </w:pPr>
    <w:r>
      <w:rPr>
        <w:noProof/>
        <w:sz w:val="16"/>
        <w:szCs w:val="16"/>
      </w:rPr>
      <mc:AlternateContent>
        <mc:Choice Requires="wpg">
          <w:drawing>
            <wp:anchor distT="0" distB="0" distL="114300" distR="114300" simplePos="0" relativeHeight="251646464" behindDoc="1" locked="1" layoutInCell="1" allowOverlap="1" wp14:anchorId="1FA2C65C" wp14:editId="42A06F78">
              <wp:simplePos x="0" y="0"/>
              <wp:positionH relativeFrom="column">
                <wp:posOffset>-17780</wp:posOffset>
              </wp:positionH>
              <wp:positionV relativeFrom="page">
                <wp:posOffset>0</wp:posOffset>
              </wp:positionV>
              <wp:extent cx="6501600" cy="1332000"/>
              <wp:effectExtent l="0" t="0" r="33020" b="20955"/>
              <wp:wrapNone/>
              <wp:docPr id="21" name="Gruppieren 21"/>
              <wp:cNvGraphicFramePr/>
              <a:graphic xmlns:a="http://schemas.openxmlformats.org/drawingml/2006/main">
                <a:graphicData uri="http://schemas.microsoft.com/office/word/2010/wordprocessingGroup">
                  <wpg:wgp>
                    <wpg:cNvGrpSpPr/>
                    <wpg:grpSpPr>
                      <a:xfrm>
                        <a:off x="0" y="0"/>
                        <a:ext cx="6501600" cy="1332000"/>
                        <a:chOff x="0" y="0"/>
                        <a:chExt cx="6502400" cy="1333500"/>
                      </a:xfrm>
                    </wpg:grpSpPr>
                    <wps:wsp>
                      <wps:cNvPr id="12" name="Line 21"/>
                      <wps:cNvCnPr/>
                      <wps:spPr bwMode="auto">
                        <a:xfrm>
                          <a:off x="5410200" y="0"/>
                          <a:ext cx="0" cy="2857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3" name="Line 22"/>
                      <wps:cNvCnPr/>
                      <wps:spPr bwMode="auto">
                        <a:xfrm>
                          <a:off x="0" y="723900"/>
                          <a:ext cx="37846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wps:spPr bwMode="auto">
                        <a:xfrm>
                          <a:off x="5410200" y="1041400"/>
                          <a:ext cx="0" cy="29210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5" name="Line 24"/>
                      <wps:cNvCnPr/>
                      <wps:spPr bwMode="auto">
                        <a:xfrm>
                          <a:off x="6165850" y="723900"/>
                          <a:ext cx="33655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76" descr="MBDA-Bayern Chemie 20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25900" y="412750"/>
                          <a:ext cx="2070100" cy="406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AF0E4B5" id="Gruppieren 21" o:spid="_x0000_s1026" style="position:absolute;margin-left:-1.4pt;margin-top:0;width:511.95pt;height:104.9pt;z-index:-251670016;mso-position-vertical-relative:page;mso-width-relative:margin;mso-height-relative:margin" coordsize="65024,13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lBhZ2VGb3JtYXQuUE1PcmllbnRhdGlv&#10;bj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EZAAAA&#10;AFJnaHRsb25nAAAFlQ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ARkFlQMBEQACEQED&#10;EQH/3QAEALP/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Q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tLv/AIVTfzY8h1ntmD+Wh0DuvO4TfvYGCw27/lNvTZ269sxQ4zqTcuPyNHjvjfmaXG/d&#10;ZmkrtzRmiz+4YZJcWxwLY6lYZXF7lroad2NfxHpxF/EetA72/wBO9e9+691737r3Xvfuvde9+691&#10;737r3Xvfuvde9+691737r3Xvfuvde9+691uif8JAfhLkN0dt97fP/dmIwVTs7q/BV/x16hky+B2z&#10;ncg3be74cXuzsndu18tNXNk9v1239sNQYaSoXFKuSot1VdNBXKlLkKWZqU409NyHy638fbHTX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U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b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1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H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">
              <v:line id="Line 21" o:spid="_x0000_s1027" style="position:absolute;visibility:visible;mso-wrap-style:square" from="54102,0" to="5410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" strokeweight=".4pt"/>
              <v:line id="Line 22" o:spid="_x0000_s1028" style="position:absolute;visibility:visible;mso-wrap-style:square" from="0,7239" to="37846,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23" o:spid="_x0000_s1029" style="position:absolute;visibility:visible;mso-wrap-style:square" from="54102,10414" to="5410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5VwAAAANsAAAAPAAAAZHJzL2Rvd25yZXYueG1sRE/fa8Iw&#10;EH4X/B/CDfZm08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a/EeVcAAAADbAAAADwAAAAAA&#10;AAAAAAAAAAAHAgAAZHJzL2Rvd25yZXYueG1sUEsFBgAAAAADAAMAtwAAAPQCAAAAAA==&#10;" strokeweight=".4pt"/>
              <v:line id="Line 24" o:spid="_x0000_s1030" style="position:absolute;visibility:visible;mso-wrap-style:square" from="61658,7239" to="6502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vOwAAAANsAAAAPAAAAZHJzL2Rvd25yZXYueG1sRE/fa8Iw&#10;EH4X/B/CDfZm0wkr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BL27zsAAAADbAAAADwAAAAAA&#10;AAAAAAAAAAAHAgAAZHJzL2Rvd25yZXYueG1sUEsFBgAAAAADAAMAtwAAAPQCA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31" type="#_x0000_t75" alt="MBDA-Bayern Chemie 2014" style="position:absolute;left:40259;top:4127;width:2070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">
                <v:imagedata r:id="rId2" o:title="MBDA-Bayern Chemie 2014"/>
              </v:shape>
              <w10:wrap anchory="page"/>
              <w10:anchorlock/>
            </v:group>
          </w:pict>
        </mc:Fallback>
      </mc:AlternateContent>
    </w:r>
    <w:r w:rsidR="00AA69DA">
      <w:rPr>
        <w:noProof/>
        <w:sz w:val="16"/>
        <w:szCs w:val="16"/>
      </w:rPr>
      <mc:AlternateContent>
        <mc:Choice Requires="wps">
          <w:drawing>
            <wp:anchor distT="0" distB="0" distL="114300" distR="114300" simplePos="0" relativeHeight="251660800" behindDoc="0" locked="1" layoutInCell="0" allowOverlap="0" wp14:anchorId="1FE12357" wp14:editId="1B1584CB">
              <wp:simplePos x="0" y="0"/>
              <wp:positionH relativeFrom="page">
                <wp:posOffset>0</wp:posOffset>
              </wp:positionH>
              <wp:positionV relativeFrom="page">
                <wp:posOffset>3780790</wp:posOffset>
              </wp:positionV>
              <wp:extent cx="230400" cy="0"/>
              <wp:effectExtent l="0" t="0" r="17780" b="19050"/>
              <wp:wrapNone/>
              <wp:docPr id="1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59536" id="Line 9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8.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" o:allowincell="f" o:allowoverlap="f">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DCC2" w14:textId="77777777" w:rsidR="005E67DA" w:rsidRPr="00F35F18" w:rsidRDefault="005B6C1D">
    <w:pPr>
      <w:tabs>
        <w:tab w:val="center" w:pos="4253"/>
      </w:tabs>
      <w:rPr>
        <w:sz w:val="16"/>
        <w:szCs w:val="16"/>
      </w:rPr>
    </w:pPr>
    <w:r>
      <w:rPr>
        <w:noProof/>
        <w:sz w:val="16"/>
        <w:szCs w:val="16"/>
      </w:rPr>
      <mc:AlternateContent>
        <mc:Choice Requires="wpg">
          <w:drawing>
            <wp:anchor distT="0" distB="0" distL="114300" distR="114300" simplePos="0" relativeHeight="251659776" behindDoc="1" locked="1" layoutInCell="1" allowOverlap="1" wp14:anchorId="7DD22094" wp14:editId="0138D0BF">
              <wp:simplePos x="0" y="0"/>
              <wp:positionH relativeFrom="column">
                <wp:posOffset>-17780</wp:posOffset>
              </wp:positionH>
              <wp:positionV relativeFrom="page">
                <wp:posOffset>0</wp:posOffset>
              </wp:positionV>
              <wp:extent cx="6498000" cy="864000"/>
              <wp:effectExtent l="0" t="0" r="17145" b="31750"/>
              <wp:wrapNone/>
              <wp:docPr id="22" name="Gruppieren 22"/>
              <wp:cNvGraphicFramePr/>
              <a:graphic xmlns:a="http://schemas.openxmlformats.org/drawingml/2006/main">
                <a:graphicData uri="http://schemas.microsoft.com/office/word/2010/wordprocessingGroup">
                  <wpg:wgp>
                    <wpg:cNvGrpSpPr/>
                    <wpg:grpSpPr>
                      <a:xfrm>
                        <a:off x="0" y="0"/>
                        <a:ext cx="6498000" cy="864000"/>
                        <a:chOff x="0" y="0"/>
                        <a:chExt cx="6496050" cy="863600"/>
                      </a:xfrm>
                    </wpg:grpSpPr>
                    <wps:wsp>
                      <wps:cNvPr id="4" name="Line 33"/>
                      <wps:cNvCnPr/>
                      <wps:spPr bwMode="auto">
                        <a:xfrm>
                          <a:off x="5753100" y="0"/>
                          <a:ext cx="0" cy="184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5" name="Line 36"/>
                      <wps:cNvCnPr/>
                      <wps:spPr bwMode="auto">
                        <a:xfrm>
                          <a:off x="5753100" y="679450"/>
                          <a:ext cx="0" cy="184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 name="Line 34"/>
                      <wps:cNvCnPr/>
                      <wps:spPr bwMode="auto">
                        <a:xfrm flipV="1">
                          <a:off x="0" y="469900"/>
                          <a:ext cx="47244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 name="Line 35"/>
                      <wps:cNvCnPr/>
                      <wps:spPr bwMode="auto">
                        <a:xfrm>
                          <a:off x="6242050" y="469900"/>
                          <a:ext cx="2540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5" descr="MBDA-Bayern Chemie 20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76800" y="266700"/>
                          <a:ext cx="1327150" cy="2667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4B44D39" id="Gruppieren 22" o:spid="_x0000_s1026" style="position:absolute;margin-left:-1.4pt;margin-top:0;width:511.65pt;height:68.05pt;z-index:-251656704;mso-position-vertical-relative:page;mso-width-relative:margin;mso-height-relative:margin" coordsize="64960,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VmVydGljYWxTY2FsaW5nPC9rZXk+CgkJ&#10;CQk8cmVhbD4x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GQAAAABSZ2h0bG9uZwAA&#10;BZU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QAAAAAAAQAAAACOEJJTQQM&#10;AAAAAArmAAAAAQAAAKAAAAAfAAAB4AAAOiAAAArKABgAAf/Y/+AAEEpGSUYAAQIAAEgASAAA/+0A&#10;DEFkb2JlX0NNAAH/7gAOQWRvYmUAZIAAAAAB/9sAhAAMCAgICQgMCQkMEQsKCxEVDwwMDxUYExMV&#10;ExMYEQwMDAwMDBEMDAwMDAwMDAwMDAwMDAwMDAwMDAwMDAwMDAwMAQ0LCw0ODRAODhAUDg4OFBQO&#10;Dg4OFBEMDAwMDBERDAwMDAwMEQwMDAwMDAwMDAwMDAwMDAwMDAwMDAwMDAwMDAz/wAARCAAf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gEBAQEBAQICAgICAgIC&#10;AgICAgICAwMDAwMDAwMDAwMDAwMDAQEBAQEBAQIBAQIDAgICAwMDAwMDAwMDAwMDAwMDAwMDAwMD&#10;AwMDAwMDAwMDAwMDAwMDAwMDAwMDAwMDAwMDAwP/wAARCAEZBZUDAREAAhEBAxEB/90ABACz/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&#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S7/wCF&#10;U382PIdZ7Zg/lodA7rzuE372BgsNu/5Tb02duvbMUOM6k3Lj8jR47435mlxv3WZpK7c0Zos/uGGS&#10;XFscC2OpWGVxe5a6GndjX8R6cRfxHrQO9v8ATvXvfuvde9+691737r3Xvfuvde9+691737r3Xvfu&#10;vde9+691737r3Xvfuvdbon/CQH4S5DdHbfe3z/3ZiMFU7O6vwVf8deoZMvgds53IN23u+HF7s7J3&#10;btfLTVzZPb9dt/bDUGGkqFxSrkqLdVXTQVypS5ClmalONPTch8ut/H2x01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P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R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">
              <v:line id="Line 33" o:spid="_x0000_s1027" style="position:absolute;visibility:visible;mso-wrap-style:square" from="57531,0" to="5753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EAwQAAANoAAAAPAAAAZHJzL2Rvd25yZXYueG1sRI9BawIx&#10;FITvBf9DeEJvNWsp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HMywQDBAAAA2gAAAA8AAAAA&#10;AAAAAAAAAAAABwIAAGRycy9kb3ducmV2LnhtbFBLBQYAAAAAAwADALcAAAD1AgAAAAA=&#10;" strokeweight=".4pt"/>
              <v:line id="Line 36" o:spid="_x0000_s1028" style="position:absolute;visibility:visible;mso-wrap-style:square" from="57531,6794" to="57531,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SbwQAAANoAAAAPAAAAZHJzL2Rvd25yZXYueG1sRI9BawIx&#10;FITvBf9DeEJvNWuh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Bx+ZJvBAAAA2gAAAA8AAAAA&#10;AAAAAAAAAAAABwIAAGRycy9kb3ducmV2LnhtbFBLBQYAAAAAAwADALcAAAD1AgAAAAA=&#10;" strokeweight=".4pt"/>
              <v:line id="Line 34" o:spid="_x0000_s1029" style="position:absolute;flip:y;visibility:visible;mso-wrap-style:square" from="0,4699" to="472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" strokeweight=".4pt"/>
              <v:line id="Line 35" o:spid="_x0000_s1030" style="position:absolute;visibility:visible;mso-wrap-style:square" from="62420,4699" to="64960,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31" type="#_x0000_t75" alt="MBDA-Bayern Chemie 2014" style="position:absolute;left:48768;top:2667;width:1327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">
                <v:imagedata r:id="rId2" o:title="MBDA-Bayern Chemie 2014"/>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0678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680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0C8F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A8DB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4E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244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C3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2D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3248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30E1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3DDB"/>
    <w:multiLevelType w:val="multilevel"/>
    <w:tmpl w:val="82686920"/>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494D9E"/>
    <w:multiLevelType w:val="hybridMultilevel"/>
    <w:tmpl w:val="C7B63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3578C2"/>
    <w:multiLevelType w:val="multilevel"/>
    <w:tmpl w:val="50EABB58"/>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DD77109"/>
    <w:multiLevelType w:val="multilevel"/>
    <w:tmpl w:val="6F20B516"/>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0B27494"/>
    <w:multiLevelType w:val="hybridMultilevel"/>
    <w:tmpl w:val="C596BE36"/>
    <w:lvl w:ilvl="0" w:tplc="4B904060">
      <w:start w:val="1"/>
      <w:numFmt w:val="decimal"/>
      <w:lvlText w:val="%1."/>
      <w:lvlJc w:val="left"/>
      <w:pPr>
        <w:tabs>
          <w:tab w:val="num" w:pos="425"/>
        </w:tabs>
        <w:ind w:left="425" w:hanging="425"/>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C8D2A">
      <w:start w:val="1"/>
      <w:numFmt w:val="decimal"/>
      <w:lvlText w:val="%2."/>
      <w:lvlJc w:val="left"/>
      <w:pPr>
        <w:tabs>
          <w:tab w:val="num" w:pos="360"/>
        </w:tabs>
        <w:ind w:left="34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C79E2"/>
    <w:multiLevelType w:val="multilevel"/>
    <w:tmpl w:val="18E2D7E2"/>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2077342"/>
    <w:multiLevelType w:val="hybridMultilevel"/>
    <w:tmpl w:val="5C7C9D52"/>
    <w:lvl w:ilvl="0" w:tplc="F33E3CE4">
      <w:start w:val="1"/>
      <w:numFmt w:val="decimal"/>
      <w:pStyle w:val="Nummerierungeinfach"/>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AF5C56"/>
    <w:multiLevelType w:val="multilevel"/>
    <w:tmpl w:val="7B3C26F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6D83259"/>
    <w:multiLevelType w:val="multilevel"/>
    <w:tmpl w:val="0A78FC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AC48ED"/>
    <w:multiLevelType w:val="multilevel"/>
    <w:tmpl w:val="8B3870BE"/>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95E66C9"/>
    <w:multiLevelType w:val="hybridMultilevel"/>
    <w:tmpl w:val="EFD45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3A6F65"/>
    <w:multiLevelType w:val="multilevel"/>
    <w:tmpl w:val="FDAC3E36"/>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FA41385"/>
    <w:multiLevelType w:val="hybridMultilevel"/>
    <w:tmpl w:val="1AF0D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FC028B"/>
    <w:multiLevelType w:val="multilevel"/>
    <w:tmpl w:val="4A28437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9ED197A"/>
    <w:multiLevelType w:val="hybridMultilevel"/>
    <w:tmpl w:val="35FA079E"/>
    <w:lvl w:ilvl="0" w:tplc="1F989652">
      <w:start w:val="1"/>
      <w:numFmt w:val="bullet"/>
      <w:pStyle w:val="Aufzhlung2"/>
      <w:lvlText w:val="-"/>
      <w:lvlJc w:val="left"/>
      <w:pPr>
        <w:tabs>
          <w:tab w:val="num" w:pos="1418"/>
        </w:tabs>
        <w:ind w:left="1418" w:hanging="426"/>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E87CA5"/>
    <w:multiLevelType w:val="multilevel"/>
    <w:tmpl w:val="CEB0D3C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F8E1970"/>
    <w:multiLevelType w:val="multilevel"/>
    <w:tmpl w:val="89FC1020"/>
    <w:lvl w:ilvl="0">
      <w:start w:val="1"/>
      <w:numFmt w:val="decimal"/>
      <w:pStyle w:val="berschrift1"/>
      <w:lvlText w:val="%1"/>
      <w:lvlJc w:val="left"/>
      <w:pPr>
        <w:tabs>
          <w:tab w:val="num" w:pos="567"/>
        </w:tabs>
        <w:ind w:left="567" w:hanging="567"/>
      </w:pPr>
      <w:rPr>
        <w:rFonts w:ascii="Arial Fett" w:hAnsi="Arial Fett" w:hint="default"/>
        <w:b/>
        <w:i w:val="0"/>
        <w:sz w:val="28"/>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ascii="Arial Fett" w:hAnsi="Arial Fett" w:hint="default"/>
        <w:b/>
        <w:i w:val="0"/>
        <w:sz w:val="20"/>
      </w:rPr>
    </w:lvl>
    <w:lvl w:ilvl="3">
      <w:start w:val="1"/>
      <w:numFmt w:val="decimal"/>
      <w:pStyle w:val="berschrift4"/>
      <w:lvlText w:val="%1.%2.%3.%4"/>
      <w:lvlJc w:val="left"/>
      <w:pPr>
        <w:tabs>
          <w:tab w:val="num" w:pos="851"/>
        </w:tabs>
        <w:ind w:left="851" w:hanging="851"/>
      </w:pPr>
      <w:rPr>
        <w:rFonts w:ascii="Arial Fett" w:hAnsi="Arial Fett" w:hint="default"/>
        <w:b/>
        <w:i w:val="0"/>
        <w:sz w:val="20"/>
      </w:rPr>
    </w:lvl>
    <w:lvl w:ilvl="4">
      <w:start w:val="1"/>
      <w:numFmt w:val="decimal"/>
      <w:pStyle w:val="berschrift5"/>
      <w:lvlText w:val="%1.%2.%3.%4.%5"/>
      <w:lvlJc w:val="left"/>
      <w:pPr>
        <w:tabs>
          <w:tab w:val="num" w:pos="1701"/>
        </w:tabs>
        <w:ind w:left="1701" w:hanging="1701"/>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27" w15:restartNumberingAfterBreak="0">
    <w:nsid w:val="65CE5F98"/>
    <w:multiLevelType w:val="hybridMultilevel"/>
    <w:tmpl w:val="26863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FA424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750273"/>
    <w:multiLevelType w:val="multilevel"/>
    <w:tmpl w:val="F930325E"/>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7A0105A"/>
    <w:multiLevelType w:val="hybridMultilevel"/>
    <w:tmpl w:val="9056DC24"/>
    <w:lvl w:ilvl="0" w:tplc="298A0EEC">
      <w:start w:val="1"/>
      <w:numFmt w:val="bullet"/>
      <w:lvlText w:val=""/>
      <w:lvlJc w:val="left"/>
      <w:pPr>
        <w:tabs>
          <w:tab w:val="num" w:pos="360"/>
        </w:tabs>
        <w:ind w:left="284" w:hanging="284"/>
      </w:pPr>
      <w:rPr>
        <w:rFonts w:ascii="Symbol" w:hAnsi="Symbol" w:hint="default"/>
        <w:caps w:val="0"/>
        <w:strike w:val="0"/>
        <w:dstrike w:val="0"/>
        <w:vanish w:val="0"/>
        <w:color w:val="B2B2B2"/>
        <w:vertAlign w:val="baseline"/>
        <w14:shadow w14:blurRad="0" w14:dist="0" w14:dir="0" w14:sx="0" w14:sy="0" w14:kx="0" w14:ky="0" w14:algn="none">
          <w14:srgbClr w14:val="000000"/>
        </w14:shadow>
        <w14:textOutline w14:w="0" w14:cap="rnd" w14:cmpd="sng" w14:algn="ctr">
          <w14:noFill/>
          <w14:prstDash w14:val="solid"/>
          <w14:bevel/>
        </w14:textOutline>
      </w:rPr>
    </w:lvl>
    <w:lvl w:ilvl="1" w:tplc="EDA46B70">
      <w:start w:val="1"/>
      <w:numFmt w:val="decimal"/>
      <w:lvlText w:val="%2."/>
      <w:lvlJc w:val="left"/>
      <w:pPr>
        <w:tabs>
          <w:tab w:val="num" w:pos="36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72EDB8">
      <w:start w:val="1"/>
      <w:numFmt w:val="lowerRoman"/>
      <w:lvlText w:val="%3."/>
      <w:lvlJc w:val="left"/>
      <w:pPr>
        <w:tabs>
          <w:tab w:val="num" w:pos="72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795"/>
        </w:tabs>
        <w:ind w:left="2795" w:hanging="360"/>
      </w:pPr>
      <w:rPr>
        <w:rFonts w:ascii="Symbol" w:hAnsi="Symbol" w:hint="default"/>
      </w:rPr>
    </w:lvl>
    <w:lvl w:ilvl="4" w:tplc="04090003" w:tentative="1">
      <w:start w:val="1"/>
      <w:numFmt w:val="bullet"/>
      <w:lvlText w:val="o"/>
      <w:lvlJc w:val="left"/>
      <w:pPr>
        <w:tabs>
          <w:tab w:val="num" w:pos="3515"/>
        </w:tabs>
        <w:ind w:left="3515" w:hanging="360"/>
      </w:pPr>
      <w:rPr>
        <w:rFonts w:ascii="Courier New" w:hAnsi="Courier New" w:hint="default"/>
      </w:rPr>
    </w:lvl>
    <w:lvl w:ilvl="5" w:tplc="04090005" w:tentative="1">
      <w:start w:val="1"/>
      <w:numFmt w:val="bullet"/>
      <w:lvlText w:val=""/>
      <w:lvlJc w:val="left"/>
      <w:pPr>
        <w:tabs>
          <w:tab w:val="num" w:pos="4235"/>
        </w:tabs>
        <w:ind w:left="4235" w:hanging="360"/>
      </w:pPr>
      <w:rPr>
        <w:rFonts w:ascii="Wingdings" w:hAnsi="Wingdings" w:hint="default"/>
      </w:rPr>
    </w:lvl>
    <w:lvl w:ilvl="6" w:tplc="04090001" w:tentative="1">
      <w:start w:val="1"/>
      <w:numFmt w:val="bullet"/>
      <w:lvlText w:val=""/>
      <w:lvlJc w:val="left"/>
      <w:pPr>
        <w:tabs>
          <w:tab w:val="num" w:pos="4955"/>
        </w:tabs>
        <w:ind w:left="4955" w:hanging="360"/>
      </w:pPr>
      <w:rPr>
        <w:rFonts w:ascii="Symbol" w:hAnsi="Symbol" w:hint="default"/>
      </w:rPr>
    </w:lvl>
    <w:lvl w:ilvl="7" w:tplc="04090003" w:tentative="1">
      <w:start w:val="1"/>
      <w:numFmt w:val="bullet"/>
      <w:lvlText w:val="o"/>
      <w:lvlJc w:val="left"/>
      <w:pPr>
        <w:tabs>
          <w:tab w:val="num" w:pos="5675"/>
        </w:tabs>
        <w:ind w:left="5675" w:hanging="360"/>
      </w:pPr>
      <w:rPr>
        <w:rFonts w:ascii="Courier New" w:hAnsi="Courier New" w:hint="default"/>
      </w:rPr>
    </w:lvl>
    <w:lvl w:ilvl="8" w:tplc="04090005" w:tentative="1">
      <w:start w:val="1"/>
      <w:numFmt w:val="bullet"/>
      <w:lvlText w:val=""/>
      <w:lvlJc w:val="left"/>
      <w:pPr>
        <w:tabs>
          <w:tab w:val="num" w:pos="6395"/>
        </w:tabs>
        <w:ind w:left="6395" w:hanging="360"/>
      </w:pPr>
      <w:rPr>
        <w:rFonts w:ascii="Wingdings" w:hAnsi="Wingdings" w:hint="default"/>
      </w:rPr>
    </w:lvl>
  </w:abstractNum>
  <w:abstractNum w:abstractNumId="31" w15:restartNumberingAfterBreak="0">
    <w:nsid w:val="7D212016"/>
    <w:multiLevelType w:val="hybridMultilevel"/>
    <w:tmpl w:val="735E6DAE"/>
    <w:lvl w:ilvl="0" w:tplc="C0FE7260">
      <w:start w:val="1"/>
      <w:numFmt w:val="bullet"/>
      <w:pStyle w:val="Aufzhlung1"/>
      <w:lvlText w:val=""/>
      <w:lvlJc w:val="left"/>
      <w:pPr>
        <w:tabs>
          <w:tab w:val="num" w:pos="992"/>
        </w:tabs>
        <w:ind w:left="992" w:hanging="425"/>
      </w:pPr>
      <w:rPr>
        <w:rFonts w:ascii="Symbol" w:hAnsi="Symbol" w:hint="default"/>
      </w:rPr>
    </w:lvl>
    <w:lvl w:ilvl="1" w:tplc="0407000B">
      <w:start w:val="1"/>
      <w:numFmt w:val="bullet"/>
      <w:lvlText w:val=""/>
      <w:lvlJc w:val="left"/>
      <w:pPr>
        <w:tabs>
          <w:tab w:val="num" w:pos="2149"/>
        </w:tabs>
        <w:ind w:left="2149" w:hanging="360"/>
      </w:pPr>
      <w:rPr>
        <w:rFonts w:ascii="Wingdings" w:hAnsi="Wingdings"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7E736818"/>
    <w:multiLevelType w:val="hybridMultilevel"/>
    <w:tmpl w:val="678831C4"/>
    <w:lvl w:ilvl="0" w:tplc="9AF2D9FA">
      <w:start w:val="1"/>
      <w:numFmt w:val="bullet"/>
      <w:lvlText w:val=""/>
      <w:lvlJc w:val="left"/>
      <w:pPr>
        <w:tabs>
          <w:tab w:val="num" w:pos="425"/>
        </w:tabs>
        <w:ind w:left="425" w:hanging="425"/>
      </w:pPr>
      <w:rPr>
        <w:rFonts w:ascii="Symbol" w:hAnsi="Symbol" w:hint="default"/>
        <w:b w:val="0"/>
        <w:i w:val="0"/>
        <w:caps w:val="0"/>
        <w:strike w:val="0"/>
        <w:dstrike w:val="0"/>
        <w:vanish w:val="0"/>
        <w:color w:val="C0C0C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801582"/>
    <w:multiLevelType w:val="hybridMultilevel"/>
    <w:tmpl w:val="71D2F330"/>
    <w:lvl w:ilvl="0" w:tplc="33C0A40A">
      <w:start w:val="1"/>
      <w:numFmt w:val="bullet"/>
      <w:lvlText w:val=""/>
      <w:lvlJc w:val="left"/>
      <w:pPr>
        <w:tabs>
          <w:tab w:val="num" w:pos="360"/>
        </w:tabs>
        <w:ind w:left="340" w:hanging="340"/>
      </w:pPr>
      <w:rPr>
        <w:rFonts w:ascii="Symbol" w:hAnsi="Symbol" w:hint="default"/>
        <w:b w:val="0"/>
        <w:i w:val="0"/>
        <w:caps w:val="0"/>
        <w:strike w:val="0"/>
        <w:dstrike w:val="0"/>
        <w:vanish w:val="0"/>
        <w:color w:val="C0C0C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5081638">
    <w:abstractNumId w:val="30"/>
  </w:num>
  <w:num w:numId="2" w16cid:durableId="1316033428">
    <w:abstractNumId w:val="33"/>
  </w:num>
  <w:num w:numId="3" w16cid:durableId="285161560">
    <w:abstractNumId w:val="29"/>
  </w:num>
  <w:num w:numId="4" w16cid:durableId="1687902885">
    <w:abstractNumId w:val="21"/>
  </w:num>
  <w:num w:numId="5" w16cid:durableId="513305536">
    <w:abstractNumId w:val="19"/>
  </w:num>
  <w:num w:numId="6" w16cid:durableId="354035761">
    <w:abstractNumId w:val="25"/>
  </w:num>
  <w:num w:numId="7" w16cid:durableId="415177418">
    <w:abstractNumId w:val="23"/>
  </w:num>
  <w:num w:numId="8" w16cid:durableId="1043749380">
    <w:abstractNumId w:val="17"/>
  </w:num>
  <w:num w:numId="9" w16cid:durableId="826241845">
    <w:abstractNumId w:val="15"/>
  </w:num>
  <w:num w:numId="10" w16cid:durableId="1084717259">
    <w:abstractNumId w:val="13"/>
  </w:num>
  <w:num w:numId="11" w16cid:durableId="2069955914">
    <w:abstractNumId w:val="10"/>
  </w:num>
  <w:num w:numId="12" w16cid:durableId="1138693748">
    <w:abstractNumId w:val="12"/>
  </w:num>
  <w:num w:numId="13" w16cid:durableId="707723697">
    <w:abstractNumId w:val="31"/>
  </w:num>
  <w:num w:numId="14" w16cid:durableId="564147492">
    <w:abstractNumId w:val="24"/>
  </w:num>
  <w:num w:numId="15" w16cid:durableId="1888832563">
    <w:abstractNumId w:val="32"/>
  </w:num>
  <w:num w:numId="16" w16cid:durableId="1888762871">
    <w:abstractNumId w:val="14"/>
  </w:num>
  <w:num w:numId="17" w16cid:durableId="404650815">
    <w:abstractNumId w:val="26"/>
  </w:num>
  <w:num w:numId="18" w16cid:durableId="697584754">
    <w:abstractNumId w:val="26"/>
  </w:num>
  <w:num w:numId="19" w16cid:durableId="97139387">
    <w:abstractNumId w:val="26"/>
  </w:num>
  <w:num w:numId="20" w16cid:durableId="42218888">
    <w:abstractNumId w:val="26"/>
  </w:num>
  <w:num w:numId="21" w16cid:durableId="501775254">
    <w:abstractNumId w:val="26"/>
  </w:num>
  <w:num w:numId="22" w16cid:durableId="1967395610">
    <w:abstractNumId w:val="26"/>
  </w:num>
  <w:num w:numId="23" w16cid:durableId="1777865803">
    <w:abstractNumId w:val="26"/>
  </w:num>
  <w:num w:numId="24" w16cid:durableId="1242371661">
    <w:abstractNumId w:val="26"/>
  </w:num>
  <w:num w:numId="25" w16cid:durableId="1922137554">
    <w:abstractNumId w:val="26"/>
  </w:num>
  <w:num w:numId="26" w16cid:durableId="1482429493">
    <w:abstractNumId w:val="18"/>
  </w:num>
  <w:num w:numId="27" w16cid:durableId="987319255">
    <w:abstractNumId w:val="31"/>
  </w:num>
  <w:num w:numId="28" w16cid:durableId="204879449">
    <w:abstractNumId w:val="24"/>
  </w:num>
  <w:num w:numId="29" w16cid:durableId="2139909371">
    <w:abstractNumId w:val="16"/>
  </w:num>
  <w:num w:numId="30" w16cid:durableId="337268630">
    <w:abstractNumId w:val="26"/>
  </w:num>
  <w:num w:numId="31" w16cid:durableId="1660883656">
    <w:abstractNumId w:val="26"/>
  </w:num>
  <w:num w:numId="32" w16cid:durableId="1092513601">
    <w:abstractNumId w:val="26"/>
  </w:num>
  <w:num w:numId="33" w16cid:durableId="1707679831">
    <w:abstractNumId w:val="26"/>
  </w:num>
  <w:num w:numId="34" w16cid:durableId="479814139">
    <w:abstractNumId w:val="26"/>
  </w:num>
  <w:num w:numId="35" w16cid:durableId="390661845">
    <w:abstractNumId w:val="9"/>
  </w:num>
  <w:num w:numId="36" w16cid:durableId="1345979138">
    <w:abstractNumId w:val="8"/>
  </w:num>
  <w:num w:numId="37" w16cid:durableId="1054701419">
    <w:abstractNumId w:val="7"/>
  </w:num>
  <w:num w:numId="38" w16cid:durableId="849639514">
    <w:abstractNumId w:val="6"/>
  </w:num>
  <w:num w:numId="39" w16cid:durableId="1230268302">
    <w:abstractNumId w:val="5"/>
  </w:num>
  <w:num w:numId="40" w16cid:durableId="355665521">
    <w:abstractNumId w:val="4"/>
  </w:num>
  <w:num w:numId="41" w16cid:durableId="408310124">
    <w:abstractNumId w:val="3"/>
  </w:num>
  <w:num w:numId="42" w16cid:durableId="1476529743">
    <w:abstractNumId w:val="2"/>
  </w:num>
  <w:num w:numId="43" w16cid:durableId="658776689">
    <w:abstractNumId w:val="1"/>
  </w:num>
  <w:num w:numId="44" w16cid:durableId="121732801">
    <w:abstractNumId w:val="0"/>
  </w:num>
  <w:num w:numId="45" w16cid:durableId="996811816">
    <w:abstractNumId w:val="28"/>
  </w:num>
  <w:num w:numId="46" w16cid:durableId="1970353282">
    <w:abstractNumId w:val="26"/>
  </w:num>
  <w:num w:numId="47" w16cid:durableId="841629650">
    <w:abstractNumId w:val="20"/>
  </w:num>
  <w:num w:numId="48" w16cid:durableId="1968537390">
    <w:abstractNumId w:val="11"/>
  </w:num>
  <w:num w:numId="49" w16cid:durableId="1497501275">
    <w:abstractNumId w:val="27"/>
  </w:num>
  <w:num w:numId="50" w16cid:durableId="1732077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09"/>
  <w:hyphenationZone w:val="425"/>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95"/>
    <w:rsid w:val="0000311A"/>
    <w:rsid w:val="000033F0"/>
    <w:rsid w:val="00006FC9"/>
    <w:rsid w:val="00007E46"/>
    <w:rsid w:val="000115FF"/>
    <w:rsid w:val="00011D3E"/>
    <w:rsid w:val="00012ED9"/>
    <w:rsid w:val="0002285B"/>
    <w:rsid w:val="00026D39"/>
    <w:rsid w:val="000348F6"/>
    <w:rsid w:val="00045075"/>
    <w:rsid w:val="00046C32"/>
    <w:rsid w:val="0006315D"/>
    <w:rsid w:val="000638BF"/>
    <w:rsid w:val="00072CCC"/>
    <w:rsid w:val="00080716"/>
    <w:rsid w:val="00086D69"/>
    <w:rsid w:val="000A0157"/>
    <w:rsid w:val="000A0F7F"/>
    <w:rsid w:val="000A1C10"/>
    <w:rsid w:val="000A403D"/>
    <w:rsid w:val="000A5751"/>
    <w:rsid w:val="000B3119"/>
    <w:rsid w:val="000C356A"/>
    <w:rsid w:val="000D01D4"/>
    <w:rsid w:val="000D25C1"/>
    <w:rsid w:val="000F23D1"/>
    <w:rsid w:val="000F51B2"/>
    <w:rsid w:val="001020DC"/>
    <w:rsid w:val="00107896"/>
    <w:rsid w:val="00116D6B"/>
    <w:rsid w:val="00127B84"/>
    <w:rsid w:val="001459D7"/>
    <w:rsid w:val="00151925"/>
    <w:rsid w:val="001563B4"/>
    <w:rsid w:val="00162598"/>
    <w:rsid w:val="0017642A"/>
    <w:rsid w:val="00180CFE"/>
    <w:rsid w:val="001B7A20"/>
    <w:rsid w:val="001E5066"/>
    <w:rsid w:val="001F777B"/>
    <w:rsid w:val="00202A8F"/>
    <w:rsid w:val="00203BC8"/>
    <w:rsid w:val="00210FF9"/>
    <w:rsid w:val="00211CB7"/>
    <w:rsid w:val="00213D36"/>
    <w:rsid w:val="00242F06"/>
    <w:rsid w:val="002433CF"/>
    <w:rsid w:val="00247D82"/>
    <w:rsid w:val="00250C9C"/>
    <w:rsid w:val="00251177"/>
    <w:rsid w:val="00256694"/>
    <w:rsid w:val="002620F1"/>
    <w:rsid w:val="00262182"/>
    <w:rsid w:val="0026258F"/>
    <w:rsid w:val="0027073C"/>
    <w:rsid w:val="00275B9E"/>
    <w:rsid w:val="00281756"/>
    <w:rsid w:val="0028226E"/>
    <w:rsid w:val="002873FC"/>
    <w:rsid w:val="00292AC0"/>
    <w:rsid w:val="00297AFC"/>
    <w:rsid w:val="002A23FE"/>
    <w:rsid w:val="002B4A2F"/>
    <w:rsid w:val="002B557F"/>
    <w:rsid w:val="002D061E"/>
    <w:rsid w:val="002D290D"/>
    <w:rsid w:val="002E2856"/>
    <w:rsid w:val="002E4F19"/>
    <w:rsid w:val="002F3C2B"/>
    <w:rsid w:val="002F5D7E"/>
    <w:rsid w:val="003031BC"/>
    <w:rsid w:val="00305444"/>
    <w:rsid w:val="00315FB8"/>
    <w:rsid w:val="003161FC"/>
    <w:rsid w:val="00317444"/>
    <w:rsid w:val="00323D42"/>
    <w:rsid w:val="00325E0C"/>
    <w:rsid w:val="00353A73"/>
    <w:rsid w:val="003573DB"/>
    <w:rsid w:val="0036321B"/>
    <w:rsid w:val="0037297E"/>
    <w:rsid w:val="00372D39"/>
    <w:rsid w:val="00373F15"/>
    <w:rsid w:val="003803F7"/>
    <w:rsid w:val="00382A84"/>
    <w:rsid w:val="003920DE"/>
    <w:rsid w:val="003955EC"/>
    <w:rsid w:val="003A2932"/>
    <w:rsid w:val="003A6650"/>
    <w:rsid w:val="003B1F7B"/>
    <w:rsid w:val="003B3E8C"/>
    <w:rsid w:val="003B7102"/>
    <w:rsid w:val="003C0703"/>
    <w:rsid w:val="003C34DF"/>
    <w:rsid w:val="003E3EEF"/>
    <w:rsid w:val="003E6220"/>
    <w:rsid w:val="003E76BA"/>
    <w:rsid w:val="003F0976"/>
    <w:rsid w:val="0040299E"/>
    <w:rsid w:val="00411305"/>
    <w:rsid w:val="004124EE"/>
    <w:rsid w:val="0041331B"/>
    <w:rsid w:val="0042627A"/>
    <w:rsid w:val="0043066D"/>
    <w:rsid w:val="004323F4"/>
    <w:rsid w:val="004333D4"/>
    <w:rsid w:val="004409E3"/>
    <w:rsid w:val="00446EC7"/>
    <w:rsid w:val="00452062"/>
    <w:rsid w:val="00452352"/>
    <w:rsid w:val="00456D62"/>
    <w:rsid w:val="0046071F"/>
    <w:rsid w:val="00462D4F"/>
    <w:rsid w:val="00465524"/>
    <w:rsid w:val="004713D1"/>
    <w:rsid w:val="004739B5"/>
    <w:rsid w:val="0048783C"/>
    <w:rsid w:val="00495EFD"/>
    <w:rsid w:val="004971B9"/>
    <w:rsid w:val="00497F84"/>
    <w:rsid w:val="004A1DA2"/>
    <w:rsid w:val="004A373F"/>
    <w:rsid w:val="004A3A79"/>
    <w:rsid w:val="004A5555"/>
    <w:rsid w:val="004B2DE1"/>
    <w:rsid w:val="004B7AE3"/>
    <w:rsid w:val="004C4E29"/>
    <w:rsid w:val="004E3D82"/>
    <w:rsid w:val="004E41B3"/>
    <w:rsid w:val="004F0BE7"/>
    <w:rsid w:val="00501D18"/>
    <w:rsid w:val="00503308"/>
    <w:rsid w:val="00503EA8"/>
    <w:rsid w:val="005137E8"/>
    <w:rsid w:val="00522910"/>
    <w:rsid w:val="0053031B"/>
    <w:rsid w:val="00533325"/>
    <w:rsid w:val="00534246"/>
    <w:rsid w:val="00535EF2"/>
    <w:rsid w:val="005400C5"/>
    <w:rsid w:val="00540B3B"/>
    <w:rsid w:val="005426F9"/>
    <w:rsid w:val="005450CE"/>
    <w:rsid w:val="00563BE3"/>
    <w:rsid w:val="00565500"/>
    <w:rsid w:val="00570F01"/>
    <w:rsid w:val="00571F53"/>
    <w:rsid w:val="00580492"/>
    <w:rsid w:val="00583120"/>
    <w:rsid w:val="00585CB0"/>
    <w:rsid w:val="00597424"/>
    <w:rsid w:val="005B2422"/>
    <w:rsid w:val="005B2996"/>
    <w:rsid w:val="005B3997"/>
    <w:rsid w:val="005B4DF5"/>
    <w:rsid w:val="005B64E7"/>
    <w:rsid w:val="005B6C1D"/>
    <w:rsid w:val="005B6E55"/>
    <w:rsid w:val="005D58DD"/>
    <w:rsid w:val="005D6F4E"/>
    <w:rsid w:val="005E2805"/>
    <w:rsid w:val="005E42C0"/>
    <w:rsid w:val="005E50FF"/>
    <w:rsid w:val="005E67DA"/>
    <w:rsid w:val="005E773F"/>
    <w:rsid w:val="005E7FD6"/>
    <w:rsid w:val="005F38F9"/>
    <w:rsid w:val="005F47A2"/>
    <w:rsid w:val="0060008D"/>
    <w:rsid w:val="00601B48"/>
    <w:rsid w:val="00606D21"/>
    <w:rsid w:val="00610FDA"/>
    <w:rsid w:val="00617385"/>
    <w:rsid w:val="00624FB2"/>
    <w:rsid w:val="0063027A"/>
    <w:rsid w:val="00630895"/>
    <w:rsid w:val="00636C95"/>
    <w:rsid w:val="00636F4E"/>
    <w:rsid w:val="0065261D"/>
    <w:rsid w:val="00654539"/>
    <w:rsid w:val="0066209C"/>
    <w:rsid w:val="00676A20"/>
    <w:rsid w:val="00680B29"/>
    <w:rsid w:val="0068361D"/>
    <w:rsid w:val="006854C3"/>
    <w:rsid w:val="00693602"/>
    <w:rsid w:val="006A027B"/>
    <w:rsid w:val="006A3E71"/>
    <w:rsid w:val="006B013C"/>
    <w:rsid w:val="006B05EB"/>
    <w:rsid w:val="006B5F29"/>
    <w:rsid w:val="006C05C2"/>
    <w:rsid w:val="006C28DD"/>
    <w:rsid w:val="006C2C00"/>
    <w:rsid w:val="006D640C"/>
    <w:rsid w:val="006D6498"/>
    <w:rsid w:val="006D7509"/>
    <w:rsid w:val="006E193A"/>
    <w:rsid w:val="006F2C3F"/>
    <w:rsid w:val="00703E07"/>
    <w:rsid w:val="0070471D"/>
    <w:rsid w:val="00711E0B"/>
    <w:rsid w:val="00717CDD"/>
    <w:rsid w:val="00722271"/>
    <w:rsid w:val="00725384"/>
    <w:rsid w:val="00725FC5"/>
    <w:rsid w:val="007267BC"/>
    <w:rsid w:val="00734602"/>
    <w:rsid w:val="00747449"/>
    <w:rsid w:val="00752622"/>
    <w:rsid w:val="00754BE2"/>
    <w:rsid w:val="00754FB7"/>
    <w:rsid w:val="00756CFC"/>
    <w:rsid w:val="00757C70"/>
    <w:rsid w:val="00776A10"/>
    <w:rsid w:val="00781407"/>
    <w:rsid w:val="00795E47"/>
    <w:rsid w:val="007A2879"/>
    <w:rsid w:val="007A4144"/>
    <w:rsid w:val="007B4F04"/>
    <w:rsid w:val="007C31CC"/>
    <w:rsid w:val="007D5ACE"/>
    <w:rsid w:val="007D7960"/>
    <w:rsid w:val="007E535B"/>
    <w:rsid w:val="007F0718"/>
    <w:rsid w:val="007F3102"/>
    <w:rsid w:val="007F3B9E"/>
    <w:rsid w:val="007F6449"/>
    <w:rsid w:val="00806C4C"/>
    <w:rsid w:val="00807769"/>
    <w:rsid w:val="00813678"/>
    <w:rsid w:val="00815460"/>
    <w:rsid w:val="00820E64"/>
    <w:rsid w:val="00823EFB"/>
    <w:rsid w:val="008303C1"/>
    <w:rsid w:val="00832074"/>
    <w:rsid w:val="00834695"/>
    <w:rsid w:val="00837426"/>
    <w:rsid w:val="00840815"/>
    <w:rsid w:val="00842020"/>
    <w:rsid w:val="00844775"/>
    <w:rsid w:val="00845872"/>
    <w:rsid w:val="00847FB8"/>
    <w:rsid w:val="00863B0F"/>
    <w:rsid w:val="00864E6F"/>
    <w:rsid w:val="008653B2"/>
    <w:rsid w:val="00867900"/>
    <w:rsid w:val="00871192"/>
    <w:rsid w:val="00872BCD"/>
    <w:rsid w:val="00880B16"/>
    <w:rsid w:val="0088328E"/>
    <w:rsid w:val="00883627"/>
    <w:rsid w:val="0088768E"/>
    <w:rsid w:val="00891785"/>
    <w:rsid w:val="00892E77"/>
    <w:rsid w:val="008962F9"/>
    <w:rsid w:val="00896F4F"/>
    <w:rsid w:val="008A458F"/>
    <w:rsid w:val="008A62F2"/>
    <w:rsid w:val="008B1965"/>
    <w:rsid w:val="008B21F4"/>
    <w:rsid w:val="008B58FC"/>
    <w:rsid w:val="008C2D13"/>
    <w:rsid w:val="008E4DEA"/>
    <w:rsid w:val="008E5B0A"/>
    <w:rsid w:val="008E6AD4"/>
    <w:rsid w:val="008F3B6F"/>
    <w:rsid w:val="009044CC"/>
    <w:rsid w:val="009060D3"/>
    <w:rsid w:val="00911232"/>
    <w:rsid w:val="00915B7A"/>
    <w:rsid w:val="0091662A"/>
    <w:rsid w:val="00917D6C"/>
    <w:rsid w:val="00922B5B"/>
    <w:rsid w:val="00932057"/>
    <w:rsid w:val="009323F8"/>
    <w:rsid w:val="00936925"/>
    <w:rsid w:val="009411CD"/>
    <w:rsid w:val="00942881"/>
    <w:rsid w:val="00943362"/>
    <w:rsid w:val="009521A8"/>
    <w:rsid w:val="00952380"/>
    <w:rsid w:val="00952FDE"/>
    <w:rsid w:val="00962504"/>
    <w:rsid w:val="00974B8E"/>
    <w:rsid w:val="00975BED"/>
    <w:rsid w:val="00980E32"/>
    <w:rsid w:val="00983D1D"/>
    <w:rsid w:val="00985175"/>
    <w:rsid w:val="00987DDC"/>
    <w:rsid w:val="00990ED8"/>
    <w:rsid w:val="00991A6A"/>
    <w:rsid w:val="00991AB7"/>
    <w:rsid w:val="009A0055"/>
    <w:rsid w:val="009A067B"/>
    <w:rsid w:val="009A10D1"/>
    <w:rsid w:val="009A650B"/>
    <w:rsid w:val="009B1410"/>
    <w:rsid w:val="009B154F"/>
    <w:rsid w:val="009B1E72"/>
    <w:rsid w:val="009B3C6E"/>
    <w:rsid w:val="009B65B0"/>
    <w:rsid w:val="009C0B5D"/>
    <w:rsid w:val="009C7EA0"/>
    <w:rsid w:val="009D03B7"/>
    <w:rsid w:val="009D075C"/>
    <w:rsid w:val="009D3C4A"/>
    <w:rsid w:val="009D5E79"/>
    <w:rsid w:val="009E2736"/>
    <w:rsid w:val="009E2BCA"/>
    <w:rsid w:val="009E4818"/>
    <w:rsid w:val="009F710F"/>
    <w:rsid w:val="00A1713E"/>
    <w:rsid w:val="00A20C4E"/>
    <w:rsid w:val="00A256F7"/>
    <w:rsid w:val="00A3340A"/>
    <w:rsid w:val="00A354E3"/>
    <w:rsid w:val="00A3719D"/>
    <w:rsid w:val="00A4393A"/>
    <w:rsid w:val="00A442BB"/>
    <w:rsid w:val="00A5400C"/>
    <w:rsid w:val="00A63E44"/>
    <w:rsid w:val="00A726E9"/>
    <w:rsid w:val="00A7689C"/>
    <w:rsid w:val="00A82FED"/>
    <w:rsid w:val="00A87A65"/>
    <w:rsid w:val="00A919BE"/>
    <w:rsid w:val="00A92093"/>
    <w:rsid w:val="00A92B6B"/>
    <w:rsid w:val="00A933E5"/>
    <w:rsid w:val="00A940A8"/>
    <w:rsid w:val="00A979CE"/>
    <w:rsid w:val="00AA69DA"/>
    <w:rsid w:val="00AB4524"/>
    <w:rsid w:val="00AC069C"/>
    <w:rsid w:val="00AD20B1"/>
    <w:rsid w:val="00AD5E51"/>
    <w:rsid w:val="00AD6A26"/>
    <w:rsid w:val="00AE0514"/>
    <w:rsid w:val="00AE3D1A"/>
    <w:rsid w:val="00AE50AB"/>
    <w:rsid w:val="00B0596B"/>
    <w:rsid w:val="00B06D67"/>
    <w:rsid w:val="00B07631"/>
    <w:rsid w:val="00B12714"/>
    <w:rsid w:val="00B147A2"/>
    <w:rsid w:val="00B21028"/>
    <w:rsid w:val="00B32BAD"/>
    <w:rsid w:val="00B34ECA"/>
    <w:rsid w:val="00B4145E"/>
    <w:rsid w:val="00B463A3"/>
    <w:rsid w:val="00B5189D"/>
    <w:rsid w:val="00B57632"/>
    <w:rsid w:val="00B679FA"/>
    <w:rsid w:val="00B76371"/>
    <w:rsid w:val="00B85D6B"/>
    <w:rsid w:val="00B92BE4"/>
    <w:rsid w:val="00B95A5E"/>
    <w:rsid w:val="00BB2A84"/>
    <w:rsid w:val="00BC67C2"/>
    <w:rsid w:val="00BD362A"/>
    <w:rsid w:val="00BD562A"/>
    <w:rsid w:val="00BD7B5A"/>
    <w:rsid w:val="00BF3759"/>
    <w:rsid w:val="00BF73EA"/>
    <w:rsid w:val="00BF747C"/>
    <w:rsid w:val="00BF7FCA"/>
    <w:rsid w:val="00C04561"/>
    <w:rsid w:val="00C04C77"/>
    <w:rsid w:val="00C067CF"/>
    <w:rsid w:val="00C1727E"/>
    <w:rsid w:val="00C21C89"/>
    <w:rsid w:val="00C21FF8"/>
    <w:rsid w:val="00C34B61"/>
    <w:rsid w:val="00C37778"/>
    <w:rsid w:val="00C41E9A"/>
    <w:rsid w:val="00C56C1B"/>
    <w:rsid w:val="00C57319"/>
    <w:rsid w:val="00C63275"/>
    <w:rsid w:val="00C64CD5"/>
    <w:rsid w:val="00C73E11"/>
    <w:rsid w:val="00C84D25"/>
    <w:rsid w:val="00C8605A"/>
    <w:rsid w:val="00C942CE"/>
    <w:rsid w:val="00CA77A1"/>
    <w:rsid w:val="00CB0102"/>
    <w:rsid w:val="00CB4D24"/>
    <w:rsid w:val="00CC3A10"/>
    <w:rsid w:val="00CC4416"/>
    <w:rsid w:val="00CE0A0D"/>
    <w:rsid w:val="00CE1E28"/>
    <w:rsid w:val="00CE1F36"/>
    <w:rsid w:val="00CE6B41"/>
    <w:rsid w:val="00CF2B21"/>
    <w:rsid w:val="00D00FA7"/>
    <w:rsid w:val="00D0575C"/>
    <w:rsid w:val="00D1245F"/>
    <w:rsid w:val="00D1307B"/>
    <w:rsid w:val="00D1338D"/>
    <w:rsid w:val="00D15AB6"/>
    <w:rsid w:val="00D21796"/>
    <w:rsid w:val="00D47268"/>
    <w:rsid w:val="00D52554"/>
    <w:rsid w:val="00D527C7"/>
    <w:rsid w:val="00D60AC6"/>
    <w:rsid w:val="00D63607"/>
    <w:rsid w:val="00D71793"/>
    <w:rsid w:val="00D721FB"/>
    <w:rsid w:val="00D739D5"/>
    <w:rsid w:val="00D92A5D"/>
    <w:rsid w:val="00D93018"/>
    <w:rsid w:val="00DA6E15"/>
    <w:rsid w:val="00DB0653"/>
    <w:rsid w:val="00DC2BA5"/>
    <w:rsid w:val="00DC30FC"/>
    <w:rsid w:val="00DC6222"/>
    <w:rsid w:val="00DE26AF"/>
    <w:rsid w:val="00DE486E"/>
    <w:rsid w:val="00DF2BE3"/>
    <w:rsid w:val="00DF4086"/>
    <w:rsid w:val="00DF506D"/>
    <w:rsid w:val="00E16AAD"/>
    <w:rsid w:val="00E33E85"/>
    <w:rsid w:val="00E52EDD"/>
    <w:rsid w:val="00E549D2"/>
    <w:rsid w:val="00E57358"/>
    <w:rsid w:val="00E60A3B"/>
    <w:rsid w:val="00E671BA"/>
    <w:rsid w:val="00E74BC2"/>
    <w:rsid w:val="00E7514B"/>
    <w:rsid w:val="00E8014D"/>
    <w:rsid w:val="00E86CE4"/>
    <w:rsid w:val="00E97375"/>
    <w:rsid w:val="00EB2843"/>
    <w:rsid w:val="00EB59E5"/>
    <w:rsid w:val="00EC3ACB"/>
    <w:rsid w:val="00ED0C37"/>
    <w:rsid w:val="00EE03AF"/>
    <w:rsid w:val="00EE6045"/>
    <w:rsid w:val="00EE7C23"/>
    <w:rsid w:val="00F054B9"/>
    <w:rsid w:val="00F05E29"/>
    <w:rsid w:val="00F07F18"/>
    <w:rsid w:val="00F1039D"/>
    <w:rsid w:val="00F11C72"/>
    <w:rsid w:val="00F1433A"/>
    <w:rsid w:val="00F30C7C"/>
    <w:rsid w:val="00F30CA5"/>
    <w:rsid w:val="00F31D26"/>
    <w:rsid w:val="00F342CF"/>
    <w:rsid w:val="00F35F18"/>
    <w:rsid w:val="00F508CD"/>
    <w:rsid w:val="00F66864"/>
    <w:rsid w:val="00F826E6"/>
    <w:rsid w:val="00F877B4"/>
    <w:rsid w:val="00F92C23"/>
    <w:rsid w:val="00F94D03"/>
    <w:rsid w:val="00FA0E52"/>
    <w:rsid w:val="00FA1DE9"/>
    <w:rsid w:val="00FC010D"/>
    <w:rsid w:val="00FC16A6"/>
    <w:rsid w:val="00FD1D74"/>
    <w:rsid w:val="00FD1F01"/>
    <w:rsid w:val="00FD7D36"/>
    <w:rsid w:val="00FE132F"/>
    <w:rsid w:val="00FE4994"/>
    <w:rsid w:val="00FE66C4"/>
    <w:rsid w:val="00FF1670"/>
    <w:rsid w:val="00FF2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53107AE"/>
  <w15:docId w15:val="{58BC2E5F-C4E0-4A7F-B5C5-82295D7F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1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lsdException w:name="toc 2" w:semiHidden="1" w:uiPriority="14"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1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2E77"/>
    <w:pPr>
      <w:jc w:val="both"/>
    </w:pPr>
  </w:style>
  <w:style w:type="paragraph" w:styleId="berschrift1">
    <w:name w:val="heading 1"/>
    <w:basedOn w:val="Standard"/>
    <w:next w:val="Textkrper"/>
    <w:uiPriority w:val="2"/>
    <w:qFormat/>
    <w:rsid w:val="00A919BE"/>
    <w:pPr>
      <w:keepNext/>
      <w:numPr>
        <w:numId w:val="46"/>
      </w:numPr>
      <w:spacing w:before="120" w:after="240"/>
      <w:outlineLvl w:val="0"/>
    </w:pPr>
    <w:rPr>
      <w:rFonts w:ascii="Arial Fett" w:hAnsi="Arial Fett"/>
      <w:b/>
      <w:sz w:val="28"/>
    </w:rPr>
  </w:style>
  <w:style w:type="paragraph" w:styleId="berschrift2">
    <w:name w:val="heading 2"/>
    <w:basedOn w:val="berschrift1"/>
    <w:next w:val="Textkrper"/>
    <w:uiPriority w:val="2"/>
    <w:qFormat/>
    <w:rsid w:val="00A919BE"/>
    <w:pPr>
      <w:numPr>
        <w:ilvl w:val="1"/>
      </w:numPr>
      <w:spacing w:after="120"/>
      <w:outlineLvl w:val="1"/>
    </w:pPr>
    <w:rPr>
      <w:b w:val="0"/>
      <w:bCs/>
      <w:sz w:val="20"/>
    </w:rPr>
  </w:style>
  <w:style w:type="paragraph" w:styleId="berschrift3">
    <w:name w:val="heading 3"/>
    <w:basedOn w:val="berschrift2"/>
    <w:next w:val="Textkrper"/>
    <w:uiPriority w:val="2"/>
    <w:qFormat/>
    <w:rsid w:val="00A919BE"/>
    <w:pPr>
      <w:numPr>
        <w:ilvl w:val="2"/>
      </w:numPr>
      <w:outlineLvl w:val="2"/>
    </w:pPr>
  </w:style>
  <w:style w:type="paragraph" w:styleId="berschrift4">
    <w:name w:val="heading 4"/>
    <w:basedOn w:val="berschrift3"/>
    <w:next w:val="Textkrper2"/>
    <w:uiPriority w:val="2"/>
    <w:qFormat/>
    <w:rsid w:val="00A919BE"/>
    <w:pPr>
      <w:numPr>
        <w:ilvl w:val="3"/>
      </w:numPr>
      <w:tabs>
        <w:tab w:val="left" w:pos="992"/>
      </w:tabs>
      <w:outlineLvl w:val="3"/>
    </w:pPr>
  </w:style>
  <w:style w:type="paragraph" w:styleId="berschrift5">
    <w:name w:val="heading 5"/>
    <w:basedOn w:val="berschrift4"/>
    <w:next w:val="Textkrper2"/>
    <w:uiPriority w:val="2"/>
    <w:semiHidden/>
    <w:rsid w:val="00932057"/>
    <w:pPr>
      <w:numPr>
        <w:ilvl w:val="4"/>
      </w:numPr>
      <w:outlineLvl w:val="4"/>
    </w:pPr>
  </w:style>
  <w:style w:type="paragraph" w:styleId="berschrift6">
    <w:name w:val="heading 6"/>
    <w:basedOn w:val="berschrift5"/>
    <w:next w:val="Standard"/>
    <w:uiPriority w:val="19"/>
    <w:semiHidden/>
    <w:qFormat/>
    <w:rsid w:val="00A5400C"/>
    <w:pPr>
      <w:numPr>
        <w:ilvl w:val="5"/>
      </w:numPr>
      <w:tabs>
        <w:tab w:val="clear" w:pos="992"/>
        <w:tab w:val="left" w:pos="1418"/>
      </w:tabs>
      <w:outlineLvl w:val="5"/>
    </w:pPr>
  </w:style>
  <w:style w:type="paragraph" w:styleId="berschrift7">
    <w:name w:val="heading 7"/>
    <w:basedOn w:val="berschrift6"/>
    <w:next w:val="Standard"/>
    <w:uiPriority w:val="19"/>
    <w:semiHidden/>
    <w:qFormat/>
    <w:rsid w:val="00A5400C"/>
    <w:pPr>
      <w:numPr>
        <w:ilvl w:val="6"/>
      </w:numPr>
      <w:outlineLvl w:val="6"/>
    </w:pPr>
  </w:style>
  <w:style w:type="paragraph" w:styleId="berschrift8">
    <w:name w:val="heading 8"/>
    <w:basedOn w:val="berschrift7"/>
    <w:next w:val="Standard"/>
    <w:uiPriority w:val="19"/>
    <w:semiHidden/>
    <w:qFormat/>
    <w:rsid w:val="00A5400C"/>
    <w:pPr>
      <w:numPr>
        <w:ilvl w:val="7"/>
      </w:numPr>
      <w:outlineLvl w:val="7"/>
    </w:pPr>
  </w:style>
  <w:style w:type="paragraph" w:styleId="berschrift9">
    <w:name w:val="heading 9"/>
    <w:basedOn w:val="berschrift8"/>
    <w:next w:val="Standard"/>
    <w:uiPriority w:val="19"/>
    <w:semiHidden/>
    <w:qFormat/>
    <w:rsid w:val="00A5400C"/>
    <w:pPr>
      <w:numPr>
        <w:ilvl w:val="8"/>
      </w:numPr>
      <w:tabs>
        <w:tab w:val="clear" w:pos="1418"/>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1">
    <w:name w:val="Aufzählung 1"/>
    <w:basedOn w:val="Standard"/>
    <w:uiPriority w:val="1"/>
    <w:qFormat/>
    <w:rsid w:val="00892E77"/>
    <w:pPr>
      <w:numPr>
        <w:numId w:val="27"/>
      </w:numPr>
      <w:spacing w:before="60" w:after="60"/>
      <w:ind w:left="284" w:hanging="284"/>
    </w:pPr>
  </w:style>
  <w:style w:type="paragraph" w:customStyle="1" w:styleId="Aufzhlung2">
    <w:name w:val="Aufzählung 2"/>
    <w:basedOn w:val="Standard"/>
    <w:uiPriority w:val="1"/>
    <w:qFormat/>
    <w:rsid w:val="00892E77"/>
    <w:pPr>
      <w:numPr>
        <w:numId w:val="28"/>
      </w:numPr>
      <w:spacing w:after="60"/>
      <w:ind w:left="454" w:hanging="170"/>
    </w:pPr>
  </w:style>
  <w:style w:type="paragraph" w:styleId="Fuzeile">
    <w:name w:val="footer"/>
    <w:basedOn w:val="Standard"/>
    <w:link w:val="FuzeileZchn"/>
    <w:uiPriority w:val="12"/>
    <w:rsid w:val="00A919BE"/>
    <w:pPr>
      <w:tabs>
        <w:tab w:val="center" w:pos="4536"/>
        <w:tab w:val="right" w:pos="9072"/>
      </w:tabs>
    </w:pPr>
    <w:rPr>
      <w:sz w:val="16"/>
    </w:rPr>
  </w:style>
  <w:style w:type="character" w:customStyle="1" w:styleId="FuzeileZchn">
    <w:name w:val="Fußzeile Zchn"/>
    <w:link w:val="Fuzeile"/>
    <w:uiPriority w:val="12"/>
    <w:rsid w:val="00A919BE"/>
    <w:rPr>
      <w:rFonts w:ascii="Arial" w:hAnsi="Arial"/>
      <w:sz w:val="16"/>
    </w:rPr>
  </w:style>
  <w:style w:type="paragraph" w:styleId="Kopfzeile">
    <w:name w:val="header"/>
    <w:basedOn w:val="Standard"/>
    <w:link w:val="KopfzeileZchn"/>
    <w:uiPriority w:val="11"/>
    <w:rsid w:val="00A919BE"/>
    <w:pPr>
      <w:tabs>
        <w:tab w:val="center" w:pos="4536"/>
        <w:tab w:val="right" w:pos="9072"/>
      </w:tabs>
    </w:pPr>
    <w:rPr>
      <w:sz w:val="16"/>
    </w:rPr>
  </w:style>
  <w:style w:type="character" w:customStyle="1" w:styleId="KopfzeileZchn">
    <w:name w:val="Kopfzeile Zchn"/>
    <w:link w:val="Kopfzeile"/>
    <w:uiPriority w:val="11"/>
    <w:rsid w:val="00A919BE"/>
    <w:rPr>
      <w:rFonts w:ascii="Arial" w:hAnsi="Arial"/>
      <w:sz w:val="16"/>
    </w:rPr>
  </w:style>
  <w:style w:type="paragraph" w:customStyle="1" w:styleId="Nummerierungeinfach">
    <w:name w:val="Nummerierung einfach"/>
    <w:basedOn w:val="Standard"/>
    <w:uiPriority w:val="1"/>
    <w:qFormat/>
    <w:rsid w:val="00892E77"/>
    <w:pPr>
      <w:numPr>
        <w:numId w:val="29"/>
      </w:numPr>
      <w:spacing w:before="60"/>
      <w:ind w:left="340" w:hanging="340"/>
      <w:outlineLvl w:val="0"/>
    </w:pPr>
  </w:style>
  <w:style w:type="character" w:styleId="Seitenzahl">
    <w:name w:val="page number"/>
    <w:uiPriority w:val="10"/>
    <w:rsid w:val="00A919BE"/>
    <w:rPr>
      <w:rFonts w:ascii="Arial" w:hAnsi="Arial"/>
      <w:sz w:val="16"/>
    </w:rPr>
  </w:style>
  <w:style w:type="paragraph" w:styleId="Textkrper">
    <w:name w:val="Body Text"/>
    <w:basedOn w:val="Standard"/>
    <w:link w:val="TextkrperZchn"/>
    <w:uiPriority w:val="4"/>
    <w:rsid w:val="00A919BE"/>
    <w:pPr>
      <w:spacing w:before="120"/>
      <w:ind w:left="567"/>
    </w:pPr>
    <w:rPr>
      <w:rFonts w:cs="Arial"/>
    </w:rPr>
  </w:style>
  <w:style w:type="character" w:customStyle="1" w:styleId="TextkrperZchn">
    <w:name w:val="Textkörper Zchn"/>
    <w:link w:val="Textkrper"/>
    <w:uiPriority w:val="4"/>
    <w:rsid w:val="00A919BE"/>
    <w:rPr>
      <w:rFonts w:ascii="Arial" w:hAnsi="Arial" w:cs="Arial"/>
    </w:rPr>
  </w:style>
  <w:style w:type="paragraph" w:styleId="Textkrper2">
    <w:name w:val="Body Text 2"/>
    <w:basedOn w:val="Standard"/>
    <w:link w:val="Textkrper2Zchn"/>
    <w:uiPriority w:val="4"/>
    <w:rsid w:val="00A919BE"/>
    <w:pPr>
      <w:spacing w:before="120"/>
      <w:ind w:left="992"/>
    </w:pPr>
  </w:style>
  <w:style w:type="character" w:customStyle="1" w:styleId="Textkrper2Zchn">
    <w:name w:val="Textkörper 2 Zchn"/>
    <w:link w:val="Textkrper2"/>
    <w:uiPriority w:val="4"/>
    <w:rsid w:val="00A919BE"/>
    <w:rPr>
      <w:rFonts w:ascii="Arial" w:hAnsi="Arial"/>
    </w:rPr>
  </w:style>
  <w:style w:type="paragraph" w:styleId="Textkrper3">
    <w:name w:val="Body Text 3"/>
    <w:basedOn w:val="Standard"/>
    <w:link w:val="Textkrper3Zchn"/>
    <w:uiPriority w:val="4"/>
    <w:rsid w:val="00A919BE"/>
    <w:pPr>
      <w:spacing w:before="120"/>
      <w:ind w:left="1418"/>
    </w:pPr>
    <w:rPr>
      <w:szCs w:val="16"/>
    </w:rPr>
  </w:style>
  <w:style w:type="character" w:customStyle="1" w:styleId="Textkrper3Zchn">
    <w:name w:val="Textkörper 3 Zchn"/>
    <w:link w:val="Textkrper3"/>
    <w:uiPriority w:val="4"/>
    <w:rsid w:val="00A919BE"/>
    <w:rPr>
      <w:rFonts w:ascii="Arial" w:hAnsi="Arial"/>
      <w:szCs w:val="16"/>
    </w:rPr>
  </w:style>
  <w:style w:type="paragraph" w:styleId="Titel">
    <w:name w:val="Title"/>
    <w:basedOn w:val="Standard"/>
    <w:link w:val="TitelZchn"/>
    <w:uiPriority w:val="2"/>
    <w:qFormat/>
    <w:rsid w:val="00A919BE"/>
    <w:pPr>
      <w:spacing w:before="240" w:after="240"/>
      <w:jc w:val="center"/>
      <w:outlineLvl w:val="0"/>
    </w:pPr>
    <w:rPr>
      <w:rFonts w:ascii="Arial Fett" w:hAnsi="Arial Fett" w:cs="Arial"/>
      <w:b/>
      <w:bCs/>
      <w:sz w:val="32"/>
      <w:szCs w:val="32"/>
    </w:rPr>
  </w:style>
  <w:style w:type="character" w:customStyle="1" w:styleId="TitelZchn">
    <w:name w:val="Titel Zchn"/>
    <w:link w:val="Titel"/>
    <w:uiPriority w:val="2"/>
    <w:rsid w:val="007E535B"/>
    <w:rPr>
      <w:rFonts w:ascii="Arial Fett" w:hAnsi="Arial Fett" w:cs="Arial"/>
      <w:b/>
      <w:bCs/>
      <w:sz w:val="32"/>
      <w:szCs w:val="32"/>
    </w:rPr>
  </w:style>
  <w:style w:type="paragraph" w:customStyle="1" w:styleId="TitelDokument">
    <w:name w:val="Titel Dokument"/>
    <w:basedOn w:val="Standard"/>
    <w:uiPriority w:val="2"/>
    <w:qFormat/>
    <w:rsid w:val="00A919BE"/>
    <w:pPr>
      <w:spacing w:before="720" w:after="720"/>
      <w:jc w:val="center"/>
    </w:pPr>
    <w:rPr>
      <w:rFonts w:cs="Arial"/>
      <w:b/>
      <w:bCs/>
      <w:caps/>
      <w:sz w:val="28"/>
    </w:rPr>
  </w:style>
  <w:style w:type="paragraph" w:styleId="Verzeichnis1">
    <w:name w:val="toc 1"/>
    <w:basedOn w:val="Standard"/>
    <w:next w:val="Standard"/>
    <w:uiPriority w:val="13"/>
    <w:rsid w:val="00A919BE"/>
    <w:pPr>
      <w:tabs>
        <w:tab w:val="left" w:pos="567"/>
        <w:tab w:val="right" w:leader="dot" w:pos="8505"/>
      </w:tabs>
      <w:spacing w:before="80"/>
      <w:ind w:left="567" w:hanging="567"/>
    </w:pPr>
    <w:rPr>
      <w:b/>
      <w:bCs/>
      <w:noProof/>
      <w:sz w:val="24"/>
      <w:szCs w:val="24"/>
    </w:rPr>
  </w:style>
  <w:style w:type="paragraph" w:styleId="Verzeichnis2">
    <w:name w:val="toc 2"/>
    <w:basedOn w:val="Verzeichnis1"/>
    <w:next w:val="Standard"/>
    <w:uiPriority w:val="14"/>
    <w:rsid w:val="00A919BE"/>
    <w:pPr>
      <w:spacing w:before="0"/>
    </w:pPr>
    <w:rPr>
      <w:b w:val="0"/>
      <w:bCs w:val="0"/>
      <w:sz w:val="20"/>
      <w:szCs w:val="22"/>
    </w:rPr>
  </w:style>
  <w:style w:type="paragraph" w:customStyle="1" w:styleId="BC-E-Mail-Signatur-NAME">
    <w:name w:val="BC-E-Mail-Signatur-NAME"/>
    <w:basedOn w:val="Standard"/>
    <w:next w:val="Standard"/>
    <w:uiPriority w:val="15"/>
    <w:rsid w:val="00C942CE"/>
    <w:pPr>
      <w:tabs>
        <w:tab w:val="left" w:pos="709"/>
      </w:tabs>
    </w:pPr>
    <w:rPr>
      <w:b/>
      <w:szCs w:val="24"/>
    </w:rPr>
  </w:style>
  <w:style w:type="paragraph" w:customStyle="1" w:styleId="BC-E-Mail-Signatur-TEXT">
    <w:name w:val="BC-E-Mail-Signatur-TEXT"/>
    <w:uiPriority w:val="16"/>
    <w:rsid w:val="00C942CE"/>
    <w:pPr>
      <w:tabs>
        <w:tab w:val="left" w:pos="709"/>
      </w:tabs>
    </w:pPr>
    <w:rPr>
      <w:sz w:val="16"/>
      <w:szCs w:val="24"/>
    </w:rPr>
  </w:style>
  <w:style w:type="paragraph" w:styleId="Sprechblasentext">
    <w:name w:val="Balloon Text"/>
    <w:basedOn w:val="Standard"/>
    <w:link w:val="SprechblasentextZchn"/>
    <w:uiPriority w:val="19"/>
    <w:semiHidden/>
    <w:rsid w:val="00317444"/>
    <w:rPr>
      <w:rFonts w:ascii="Tahoma" w:hAnsi="Tahoma" w:cs="Tahoma"/>
      <w:sz w:val="16"/>
      <w:szCs w:val="16"/>
    </w:rPr>
  </w:style>
  <w:style w:type="character" w:customStyle="1" w:styleId="SprechblasentextZchn">
    <w:name w:val="Sprechblasentext Zchn"/>
    <w:link w:val="Sprechblasentext"/>
    <w:uiPriority w:val="19"/>
    <w:semiHidden/>
    <w:rsid w:val="00317444"/>
    <w:rPr>
      <w:rFonts w:ascii="Tahoma" w:hAnsi="Tahoma" w:cs="Tahoma"/>
      <w:sz w:val="16"/>
      <w:szCs w:val="16"/>
    </w:rPr>
  </w:style>
  <w:style w:type="character" w:styleId="Hyperlink">
    <w:name w:val="Hyperlink"/>
    <w:basedOn w:val="Absatz-Standardschriftart"/>
    <w:uiPriority w:val="19"/>
    <w:semiHidden/>
    <w:rsid w:val="0048783C"/>
    <w:rPr>
      <w:color w:val="0000FF" w:themeColor="hyperlink"/>
      <w:u w:val="single"/>
    </w:rPr>
  </w:style>
  <w:style w:type="character" w:styleId="Platzhaltertext">
    <w:name w:val="Placeholder Text"/>
    <w:basedOn w:val="Absatz-Standardschriftart"/>
    <w:uiPriority w:val="99"/>
    <w:semiHidden/>
    <w:rsid w:val="00C8605A"/>
    <w:rPr>
      <w:color w:val="808080"/>
    </w:rPr>
  </w:style>
  <w:style w:type="character" w:styleId="Kommentarzeichen">
    <w:name w:val="annotation reference"/>
    <w:basedOn w:val="Absatz-Standardschriftart"/>
    <w:uiPriority w:val="19"/>
    <w:semiHidden/>
    <w:unhideWhenUsed/>
    <w:rsid w:val="00980E32"/>
    <w:rPr>
      <w:sz w:val="16"/>
      <w:szCs w:val="16"/>
    </w:rPr>
  </w:style>
  <w:style w:type="paragraph" w:styleId="Kommentartext">
    <w:name w:val="annotation text"/>
    <w:basedOn w:val="Standard"/>
    <w:link w:val="KommentartextZchn"/>
    <w:uiPriority w:val="19"/>
    <w:semiHidden/>
    <w:unhideWhenUsed/>
    <w:rsid w:val="00980E32"/>
  </w:style>
  <w:style w:type="character" w:customStyle="1" w:styleId="KommentartextZchn">
    <w:name w:val="Kommentartext Zchn"/>
    <w:basedOn w:val="Absatz-Standardschriftart"/>
    <w:link w:val="Kommentartext"/>
    <w:uiPriority w:val="19"/>
    <w:semiHidden/>
    <w:rsid w:val="00980E32"/>
  </w:style>
  <w:style w:type="paragraph" w:styleId="Kommentarthema">
    <w:name w:val="annotation subject"/>
    <w:basedOn w:val="Kommentartext"/>
    <w:next w:val="Kommentartext"/>
    <w:link w:val="KommentarthemaZchn"/>
    <w:uiPriority w:val="19"/>
    <w:semiHidden/>
    <w:unhideWhenUsed/>
    <w:rsid w:val="00980E32"/>
    <w:rPr>
      <w:b/>
      <w:bCs/>
    </w:rPr>
  </w:style>
  <w:style w:type="character" w:customStyle="1" w:styleId="KommentarthemaZchn">
    <w:name w:val="Kommentarthema Zchn"/>
    <w:basedOn w:val="KommentartextZchn"/>
    <w:link w:val="Kommentarthema"/>
    <w:uiPriority w:val="19"/>
    <w:semiHidden/>
    <w:rsid w:val="00980E32"/>
    <w:rPr>
      <w:b/>
      <w:bCs/>
    </w:rPr>
  </w:style>
  <w:style w:type="paragraph" w:styleId="Listenabsatz">
    <w:name w:val="List Paragraph"/>
    <w:basedOn w:val="Standard"/>
    <w:uiPriority w:val="34"/>
    <w:semiHidden/>
    <w:qFormat/>
    <w:rsid w:val="0066209C"/>
    <w:pPr>
      <w:ind w:left="720"/>
      <w:contextualSpacing/>
    </w:pPr>
  </w:style>
  <w:style w:type="character" w:styleId="NichtaufgelsteErwhnung">
    <w:name w:val="Unresolved Mention"/>
    <w:basedOn w:val="Absatz-Standardschriftart"/>
    <w:uiPriority w:val="99"/>
    <w:semiHidden/>
    <w:unhideWhenUsed/>
    <w:rsid w:val="0066209C"/>
    <w:rPr>
      <w:color w:val="605E5C"/>
      <w:shd w:val="clear" w:color="auto" w:fill="E1DFDD"/>
    </w:rPr>
  </w:style>
  <w:style w:type="paragraph" w:styleId="berarbeitung">
    <w:name w:val="Revision"/>
    <w:hidden/>
    <w:uiPriority w:val="99"/>
    <w:semiHidden/>
    <w:rsid w:val="00D13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807">
      <w:bodyDiv w:val="1"/>
      <w:marLeft w:val="0"/>
      <w:marRight w:val="0"/>
      <w:marTop w:val="0"/>
      <w:marBottom w:val="0"/>
      <w:divBdr>
        <w:top w:val="none" w:sz="0" w:space="0" w:color="auto"/>
        <w:left w:val="none" w:sz="0" w:space="0" w:color="auto"/>
        <w:bottom w:val="none" w:sz="0" w:space="0" w:color="auto"/>
        <w:right w:val="none" w:sz="0" w:space="0" w:color="auto"/>
      </w:divBdr>
    </w:div>
    <w:div w:id="1207328604">
      <w:bodyDiv w:val="1"/>
      <w:marLeft w:val="0"/>
      <w:marRight w:val="0"/>
      <w:marTop w:val="0"/>
      <w:marBottom w:val="0"/>
      <w:divBdr>
        <w:top w:val="none" w:sz="0" w:space="0" w:color="auto"/>
        <w:left w:val="none" w:sz="0" w:space="0" w:color="auto"/>
        <w:bottom w:val="none" w:sz="0" w:space="0" w:color="auto"/>
        <w:right w:val="none" w:sz="0" w:space="0" w:color="auto"/>
      </w:divBdr>
    </w:div>
    <w:div w:id="1692032560">
      <w:bodyDiv w:val="1"/>
      <w:marLeft w:val="0"/>
      <w:marRight w:val="0"/>
      <w:marTop w:val="0"/>
      <w:marBottom w:val="0"/>
      <w:divBdr>
        <w:top w:val="none" w:sz="0" w:space="0" w:color="auto"/>
        <w:left w:val="none" w:sz="0" w:space="0" w:color="auto"/>
        <w:bottom w:val="none" w:sz="0" w:space="0" w:color="auto"/>
        <w:right w:val="none" w:sz="0" w:space="0" w:color="auto"/>
      </w:divBdr>
    </w:div>
  </w:divs>
  <w:relyOnVML/>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d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dm\sync\Templates\BayernChemie\Alle%20Formbl&#228;tter\BCF-A00-005%20-%20Brief%20ENGLI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703B-FC58-4002-9218-CB1C7CF7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BCF-A00-005 - Brief ENGLISCH.dotx</Template>
  <TotalTime>0</TotalTime>
  <Pages>2</Pages>
  <Words>363</Words>
  <Characters>2280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Brief DEUTSCH</vt:lpstr>
    </vt:vector>
  </TitlesOfParts>
  <Manager>elke.vender@mbda-systems.de</Manager>
  <Company>Bayern-Chemie GmbH, Aschau am Inn</Company>
  <LinksUpToDate>false</LinksUpToDate>
  <CharactersWithSpaces>2638</CharactersWithSpaces>
  <SharedDoc>false</SharedDoc>
  <HLinks>
    <vt:vector size="6" baseType="variant">
      <vt:variant>
        <vt:i4>4587593</vt:i4>
      </vt:variant>
      <vt:variant>
        <vt:i4>6</vt:i4>
      </vt:variant>
      <vt:variant>
        <vt:i4>0</vt:i4>
      </vt:variant>
      <vt:variant>
        <vt:i4>5</vt:i4>
      </vt:variant>
      <vt:variant>
        <vt:lpwstr>http://www.mbda.net/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DEUTSCH</dc:title>
  <dc:subject>BCF-A00-004  00</dc:subject>
  <dc:creator>FREIBERGER, Laura, BCX2</dc:creator>
  <cp:keywords>Forms</cp:keywords>
  <dc:description>Dokumentvorlage BC</dc:description>
  <cp:lastModifiedBy>FREIBERGER, Laura, BCP</cp:lastModifiedBy>
  <cp:revision>17</cp:revision>
  <cp:lastPrinted>2014-10-10T17:10:00Z</cp:lastPrinted>
  <dcterms:created xsi:type="dcterms:W3CDTF">2025-12-02T07:08:00Z</dcterms:created>
  <dcterms:modified xsi:type="dcterms:W3CDTF">2026-03-11T13:53:00Z</dcterms:modified>
</cp:coreProperties>
</file>