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633D" w14:textId="5A918AA4" w:rsidR="00725FC5" w:rsidRDefault="00725FC5" w:rsidP="00407273">
      <w:pPr>
        <w:tabs>
          <w:tab w:val="left" w:pos="6096"/>
        </w:tabs>
      </w:pPr>
    </w:p>
    <w:p w14:paraId="1D49DFDF" w14:textId="77777777" w:rsidR="007F6449" w:rsidRPr="00CE1E28" w:rsidRDefault="007F6449"/>
    <w:p w14:paraId="361E3725" w14:textId="77777777" w:rsidR="00725FC5" w:rsidRPr="00CE1E28" w:rsidRDefault="00725FC5"/>
    <w:p w14:paraId="403644B5" w14:textId="77777777" w:rsidR="00FD1D74" w:rsidRPr="00CE1E28" w:rsidRDefault="00FD1D74"/>
    <w:p w14:paraId="7CF6AB6B" w14:textId="77777777" w:rsidR="00FD1D74" w:rsidRPr="00CE1E28" w:rsidRDefault="00FD1D74"/>
    <w:p w14:paraId="1E1B15A5" w14:textId="77777777" w:rsidR="00D47268" w:rsidRPr="00CE1E28" w:rsidRDefault="00D47268"/>
    <w:p w14:paraId="101A1277" w14:textId="77777777" w:rsidR="00CE1F36" w:rsidRPr="00CE1E28" w:rsidRDefault="006B5F29" w:rsidP="00832074">
      <w:pPr>
        <w:outlineLvl w:val="0"/>
        <w:rPr>
          <w:b/>
          <w:sz w:val="16"/>
          <w:szCs w:val="16"/>
        </w:rPr>
      </w:pPr>
      <w:r w:rsidRPr="00CE1E28">
        <w:rPr>
          <w:b/>
          <w:sz w:val="16"/>
          <w:szCs w:val="16"/>
        </w:rPr>
        <w:t>Bayern-Chemie G</w:t>
      </w:r>
      <w:r w:rsidR="00847FB8" w:rsidRPr="00CE1E28">
        <w:rPr>
          <w:b/>
          <w:sz w:val="16"/>
          <w:szCs w:val="16"/>
        </w:rPr>
        <w:t>mbH</w:t>
      </w:r>
    </w:p>
    <w:p w14:paraId="5343298F" w14:textId="77777777" w:rsidR="00962504" w:rsidRPr="00CE1E28" w:rsidRDefault="00AE50AB" w:rsidP="00823EFB">
      <w:pPr>
        <w:spacing w:after="120"/>
        <w:rPr>
          <w:b/>
          <w:sz w:val="16"/>
          <w:szCs w:val="16"/>
        </w:rPr>
      </w:pPr>
      <w:r w:rsidRPr="00CE1E28">
        <w:rPr>
          <w:b/>
          <w:sz w:val="16"/>
          <w:szCs w:val="16"/>
        </w:rPr>
        <w:t>Postfach</w:t>
      </w:r>
      <w:r w:rsidR="00962504" w:rsidRPr="00CE1E28">
        <w:rPr>
          <w:b/>
          <w:sz w:val="16"/>
          <w:szCs w:val="16"/>
        </w:rPr>
        <w:t xml:space="preserve"> 1</w:t>
      </w:r>
      <w:r w:rsidR="006B5F29" w:rsidRPr="00CE1E28">
        <w:rPr>
          <w:b/>
          <w:sz w:val="16"/>
          <w:szCs w:val="16"/>
        </w:rPr>
        <w:t>131</w:t>
      </w:r>
      <w:r w:rsidR="00601B48" w:rsidRPr="00CE1E28">
        <w:rPr>
          <w:b/>
          <w:sz w:val="16"/>
          <w:szCs w:val="16"/>
        </w:rPr>
        <w:t xml:space="preserve"> – </w:t>
      </w:r>
      <w:r w:rsidR="00962504" w:rsidRPr="00CE1E28">
        <w:rPr>
          <w:b/>
          <w:sz w:val="16"/>
          <w:szCs w:val="16"/>
        </w:rPr>
        <w:t>8</w:t>
      </w:r>
      <w:r w:rsidR="006B5F29" w:rsidRPr="00CE1E28">
        <w:rPr>
          <w:b/>
          <w:sz w:val="16"/>
          <w:szCs w:val="16"/>
        </w:rPr>
        <w:t>4544</w:t>
      </w:r>
      <w:r w:rsidR="00962504" w:rsidRPr="00CE1E28">
        <w:rPr>
          <w:b/>
          <w:sz w:val="16"/>
          <w:szCs w:val="16"/>
        </w:rPr>
        <w:t xml:space="preserve"> </w:t>
      </w:r>
      <w:r w:rsidR="006B5F29" w:rsidRPr="00CE1E28">
        <w:rPr>
          <w:b/>
          <w:sz w:val="16"/>
          <w:szCs w:val="16"/>
        </w:rPr>
        <w:t>Aschau am Inn</w:t>
      </w:r>
      <w:r w:rsidRPr="00CE1E28">
        <w:rPr>
          <w:b/>
          <w:sz w:val="16"/>
          <w:szCs w:val="16"/>
        </w:rPr>
        <w:t>, Deutschland</w:t>
      </w:r>
    </w:p>
    <w:tbl>
      <w:tblPr>
        <w:tblW w:w="8973" w:type="dxa"/>
        <w:tblLayout w:type="fixed"/>
        <w:tblCellMar>
          <w:left w:w="70" w:type="dxa"/>
          <w:right w:w="70" w:type="dxa"/>
        </w:tblCellMar>
        <w:tblLook w:val="0000" w:firstRow="0" w:lastRow="0" w:firstColumn="0" w:lastColumn="0" w:noHBand="0" w:noVBand="0"/>
      </w:tblPr>
      <w:tblGrid>
        <w:gridCol w:w="4858"/>
        <w:gridCol w:w="160"/>
        <w:gridCol w:w="3955"/>
      </w:tblGrid>
      <w:tr w:rsidR="003A2932" w:rsidRPr="00407273" w14:paraId="10D9A73D" w14:textId="77777777" w:rsidTr="009F710F">
        <w:trPr>
          <w:cantSplit/>
          <w:trHeight w:hRule="exact" w:val="2891"/>
        </w:trPr>
        <w:tc>
          <w:tcPr>
            <w:tcW w:w="4858" w:type="dxa"/>
            <w:tcMar>
              <w:left w:w="0" w:type="dxa"/>
              <w:right w:w="0" w:type="dxa"/>
            </w:tcMar>
          </w:tcPr>
          <w:p w14:paraId="529E33FB" w14:textId="4961C384" w:rsidR="00D60AC6" w:rsidRDefault="00D60AC6" w:rsidP="00203BC8"/>
          <w:p w14:paraId="1A3D06A4" w14:textId="0EE75485" w:rsidR="00725384" w:rsidRDefault="00725384" w:rsidP="00725384">
            <w:r>
              <w:fldChar w:fldCharType="begin">
                <w:ffData>
                  <w:name w:val=""/>
                  <w:enabled/>
                  <w:calcOnExit w:val="0"/>
                  <w:textInput>
                    <w:default w:val="Unternehmen"/>
                  </w:textInput>
                </w:ffData>
              </w:fldChar>
            </w:r>
            <w:r>
              <w:instrText xml:space="preserve"> FORMTEXT </w:instrText>
            </w:r>
            <w:r>
              <w:fldChar w:fldCharType="separate"/>
            </w:r>
            <w:r w:rsidR="00016914">
              <w:t>Lieferanten der Bayern-Chemie GmbH</w:t>
            </w:r>
            <w:r>
              <w:fldChar w:fldCharType="end"/>
            </w:r>
          </w:p>
          <w:p w14:paraId="266396CD" w14:textId="63302755" w:rsidR="00725384" w:rsidRDefault="00725384" w:rsidP="00725384"/>
          <w:p w14:paraId="559D0898" w14:textId="77777777" w:rsidR="003920DE" w:rsidRPr="00CE1E28" w:rsidRDefault="003920DE" w:rsidP="003920DE"/>
        </w:tc>
        <w:tc>
          <w:tcPr>
            <w:tcW w:w="160" w:type="dxa"/>
            <w:tcMar>
              <w:left w:w="0" w:type="dxa"/>
              <w:right w:w="0" w:type="dxa"/>
            </w:tcMar>
          </w:tcPr>
          <w:p w14:paraId="045F8C0F" w14:textId="77777777" w:rsidR="003A2932" w:rsidRPr="00CE1E28" w:rsidRDefault="003A2932" w:rsidP="00725FC5"/>
        </w:tc>
        <w:tc>
          <w:tcPr>
            <w:tcW w:w="3955" w:type="dxa"/>
            <w:shd w:val="clear" w:color="auto" w:fill="auto"/>
            <w:tcMar>
              <w:left w:w="0" w:type="dxa"/>
              <w:right w:w="0" w:type="dxa"/>
            </w:tcMar>
          </w:tcPr>
          <w:p w14:paraId="608CD0F2" w14:textId="77777777" w:rsidR="006D6498" w:rsidRPr="00CE1E28" w:rsidRDefault="006D6498" w:rsidP="00844775">
            <w:pPr>
              <w:tabs>
                <w:tab w:val="left" w:pos="1078"/>
              </w:tabs>
            </w:pPr>
          </w:p>
          <w:p w14:paraId="1538C848" w14:textId="7760B7AC" w:rsidR="003A2932" w:rsidRPr="003E76BA" w:rsidRDefault="003A2932" w:rsidP="00844775">
            <w:pPr>
              <w:tabs>
                <w:tab w:val="left" w:pos="1078"/>
              </w:tabs>
              <w:spacing w:line="200" w:lineRule="exact"/>
              <w:rPr>
                <w:sz w:val="16"/>
                <w:szCs w:val="16"/>
              </w:rPr>
            </w:pPr>
            <w:r w:rsidRPr="00CE1E28">
              <w:rPr>
                <w:sz w:val="16"/>
                <w:szCs w:val="16"/>
              </w:rPr>
              <w:t>Dat</w:t>
            </w:r>
            <w:r w:rsidR="00AE50AB" w:rsidRPr="00CE1E28">
              <w:rPr>
                <w:sz w:val="16"/>
                <w:szCs w:val="16"/>
              </w:rPr>
              <w:t>um</w:t>
            </w:r>
            <w:r w:rsidRPr="00CE1E28">
              <w:rPr>
                <w:sz w:val="16"/>
                <w:szCs w:val="16"/>
              </w:rPr>
              <w:t>:</w:t>
            </w:r>
            <w:bookmarkStart w:id="0" w:name="Text17"/>
            <w:r w:rsidR="00601B48" w:rsidRPr="00CE1E28">
              <w:rPr>
                <w:sz w:val="16"/>
                <w:szCs w:val="16"/>
              </w:rPr>
              <w:tab/>
            </w:r>
            <w:bookmarkEnd w:id="0"/>
            <w:r w:rsidR="0042627A">
              <w:rPr>
                <w:sz w:val="16"/>
                <w:szCs w:val="16"/>
              </w:rPr>
              <w:fldChar w:fldCharType="begin">
                <w:ffData>
                  <w:name w:val="Text8"/>
                  <w:enabled/>
                  <w:calcOnExit w:val="0"/>
                  <w:textInput>
                    <w:type w:val="date"/>
                    <w:maxLength w:val="10"/>
                    <w:format w:val="dd.MM.yyyy"/>
                  </w:textInput>
                </w:ffData>
              </w:fldChar>
            </w:r>
            <w:bookmarkStart w:id="1" w:name="Text8"/>
            <w:r w:rsidR="0042627A">
              <w:rPr>
                <w:sz w:val="16"/>
                <w:szCs w:val="16"/>
              </w:rPr>
              <w:instrText xml:space="preserve"> FORMTEXT </w:instrText>
            </w:r>
            <w:r w:rsidR="0042627A">
              <w:rPr>
                <w:sz w:val="16"/>
                <w:szCs w:val="16"/>
              </w:rPr>
            </w:r>
            <w:r w:rsidR="0042627A">
              <w:rPr>
                <w:sz w:val="16"/>
                <w:szCs w:val="16"/>
              </w:rPr>
              <w:fldChar w:fldCharType="separate"/>
            </w:r>
            <w:r w:rsidR="003D7DD2">
              <w:rPr>
                <w:sz w:val="16"/>
                <w:szCs w:val="16"/>
              </w:rPr>
              <w:t> </w:t>
            </w:r>
            <w:r w:rsidR="003D7DD2">
              <w:rPr>
                <w:sz w:val="16"/>
                <w:szCs w:val="16"/>
              </w:rPr>
              <w:t> </w:t>
            </w:r>
            <w:r w:rsidR="003D7DD2">
              <w:rPr>
                <w:sz w:val="16"/>
                <w:szCs w:val="16"/>
              </w:rPr>
              <w:t> </w:t>
            </w:r>
            <w:r w:rsidR="003D7DD2">
              <w:rPr>
                <w:sz w:val="16"/>
                <w:szCs w:val="16"/>
              </w:rPr>
              <w:t> </w:t>
            </w:r>
            <w:r w:rsidR="003D7DD2">
              <w:rPr>
                <w:sz w:val="16"/>
                <w:szCs w:val="16"/>
              </w:rPr>
              <w:t> </w:t>
            </w:r>
            <w:r w:rsidR="0042627A">
              <w:rPr>
                <w:sz w:val="16"/>
                <w:szCs w:val="16"/>
              </w:rPr>
              <w:fldChar w:fldCharType="end"/>
            </w:r>
            <w:bookmarkEnd w:id="1"/>
          </w:p>
          <w:p w14:paraId="3E682901" w14:textId="0D57E25C" w:rsidR="003A2932" w:rsidRPr="00CE1E28" w:rsidRDefault="003A2932" w:rsidP="00844775">
            <w:pPr>
              <w:tabs>
                <w:tab w:val="left" w:pos="1078"/>
              </w:tabs>
              <w:spacing w:line="200" w:lineRule="exact"/>
              <w:rPr>
                <w:sz w:val="16"/>
                <w:szCs w:val="16"/>
              </w:rPr>
            </w:pPr>
            <w:r w:rsidRPr="00CE1E28">
              <w:rPr>
                <w:sz w:val="16"/>
                <w:szCs w:val="16"/>
              </w:rPr>
              <w:t>Referen</w:t>
            </w:r>
            <w:r w:rsidR="00AE50AB" w:rsidRPr="00CE1E28">
              <w:rPr>
                <w:sz w:val="16"/>
                <w:szCs w:val="16"/>
              </w:rPr>
              <w:t>z</w:t>
            </w:r>
            <w:r w:rsidRPr="00CE1E28">
              <w:rPr>
                <w:sz w:val="16"/>
                <w:szCs w:val="16"/>
              </w:rPr>
              <w:t>:</w:t>
            </w:r>
            <w:r w:rsidR="00601B48" w:rsidRPr="00CE1E28">
              <w:rPr>
                <w:sz w:val="16"/>
                <w:szCs w:val="16"/>
              </w:rPr>
              <w:tab/>
            </w:r>
            <w:r w:rsidR="00407273">
              <w:rPr>
                <w:sz w:val="16"/>
                <w:szCs w:val="16"/>
              </w:rPr>
              <w:t>003/2026</w:t>
            </w:r>
          </w:p>
          <w:p w14:paraId="3CF9E3B4" w14:textId="77777777" w:rsidR="00844775" w:rsidRDefault="00AE50AB" w:rsidP="00844775">
            <w:pPr>
              <w:tabs>
                <w:tab w:val="left" w:pos="1078"/>
              </w:tabs>
              <w:spacing w:line="200" w:lineRule="exact"/>
              <w:rPr>
                <w:sz w:val="16"/>
                <w:szCs w:val="16"/>
              </w:rPr>
            </w:pPr>
            <w:r w:rsidRPr="00CE1E28">
              <w:rPr>
                <w:sz w:val="16"/>
                <w:szCs w:val="16"/>
              </w:rPr>
              <w:t>Ansprech</w:t>
            </w:r>
            <w:r w:rsidR="00844775">
              <w:rPr>
                <w:sz w:val="16"/>
                <w:szCs w:val="16"/>
              </w:rPr>
              <w:t>-</w:t>
            </w:r>
          </w:p>
          <w:p w14:paraId="59A15026" w14:textId="4AFE4AFB" w:rsidR="003A2932" w:rsidRPr="00203BC8" w:rsidRDefault="00AE50AB" w:rsidP="00407273">
            <w:pPr>
              <w:tabs>
                <w:tab w:val="left" w:pos="1078"/>
              </w:tabs>
              <w:spacing w:line="200" w:lineRule="exact"/>
              <w:rPr>
                <w:sz w:val="14"/>
                <w:szCs w:val="16"/>
              </w:rPr>
            </w:pPr>
            <w:r w:rsidRPr="00CE1E28">
              <w:rPr>
                <w:sz w:val="16"/>
                <w:szCs w:val="16"/>
              </w:rPr>
              <w:t>partner</w:t>
            </w:r>
            <w:r w:rsidR="003A2932" w:rsidRPr="00CE1E28">
              <w:rPr>
                <w:sz w:val="16"/>
                <w:szCs w:val="16"/>
              </w:rPr>
              <w:t>:</w:t>
            </w:r>
            <w:r w:rsidR="006B5F29" w:rsidRPr="00CE1E28">
              <w:rPr>
                <w:sz w:val="16"/>
                <w:szCs w:val="16"/>
              </w:rPr>
              <w:tab/>
            </w:r>
            <w:r w:rsidR="006C7FF0">
              <w:rPr>
                <w:sz w:val="16"/>
                <w:szCs w:val="16"/>
              </w:rPr>
              <w:t xml:space="preserve"> </w:t>
            </w:r>
            <w:r w:rsidR="00C76EAE">
              <w:rPr>
                <w:sz w:val="16"/>
                <w:szCs w:val="16"/>
              </w:rPr>
              <w:t>Einkauf</w:t>
            </w:r>
            <w:r w:rsidR="00407273">
              <w:rPr>
                <w:sz w:val="16"/>
                <w:szCs w:val="16"/>
              </w:rPr>
              <w:t>, BCK3-E</w:t>
            </w:r>
          </w:p>
          <w:p w14:paraId="1C8CA0E4" w14:textId="4AD4CFBC" w:rsidR="003A2932" w:rsidRPr="00CE1E28" w:rsidRDefault="003A2932" w:rsidP="00844775">
            <w:pPr>
              <w:tabs>
                <w:tab w:val="left" w:pos="1078"/>
              </w:tabs>
              <w:spacing w:line="200" w:lineRule="exact"/>
              <w:rPr>
                <w:sz w:val="16"/>
                <w:szCs w:val="16"/>
              </w:rPr>
            </w:pPr>
            <w:r w:rsidRPr="00CE1E28">
              <w:rPr>
                <w:sz w:val="16"/>
                <w:szCs w:val="16"/>
              </w:rPr>
              <w:t>Tele</w:t>
            </w:r>
            <w:r w:rsidR="009D075C" w:rsidRPr="00CE1E28">
              <w:rPr>
                <w:sz w:val="16"/>
                <w:szCs w:val="16"/>
              </w:rPr>
              <w:t>f</w:t>
            </w:r>
            <w:r w:rsidRPr="00CE1E28">
              <w:rPr>
                <w:sz w:val="16"/>
                <w:szCs w:val="16"/>
              </w:rPr>
              <w:t>on:</w:t>
            </w:r>
            <w:r w:rsidR="006B5F29" w:rsidRPr="00CE1E28">
              <w:rPr>
                <w:sz w:val="16"/>
                <w:szCs w:val="16"/>
              </w:rPr>
              <w:tab/>
            </w:r>
            <w:r w:rsidRPr="00CE1E28">
              <w:rPr>
                <w:sz w:val="16"/>
                <w:szCs w:val="16"/>
              </w:rPr>
              <w:t xml:space="preserve">+49 </w:t>
            </w:r>
            <w:r w:rsidR="00952380" w:rsidRPr="00CE1E28">
              <w:rPr>
                <w:sz w:val="16"/>
                <w:szCs w:val="16"/>
              </w:rPr>
              <w:t>8</w:t>
            </w:r>
            <w:r w:rsidR="006B5F29" w:rsidRPr="00CE1E28">
              <w:rPr>
                <w:sz w:val="16"/>
                <w:szCs w:val="16"/>
              </w:rPr>
              <w:t>638 601</w:t>
            </w:r>
            <w:r w:rsidR="00C76EAE" w:rsidRPr="00CE1E28">
              <w:rPr>
                <w:sz w:val="16"/>
                <w:szCs w:val="16"/>
              </w:rPr>
              <w:t>-</w:t>
            </w:r>
            <w:r w:rsidR="00C76EAE">
              <w:rPr>
                <w:sz w:val="16"/>
                <w:szCs w:val="16"/>
              </w:rPr>
              <w:t>0</w:t>
            </w:r>
          </w:p>
          <w:p w14:paraId="5A05118F" w14:textId="38A0A9A1" w:rsidR="003A2932" w:rsidRPr="008D2975" w:rsidRDefault="003A2932" w:rsidP="00844775">
            <w:pPr>
              <w:tabs>
                <w:tab w:val="left" w:pos="1078"/>
              </w:tabs>
              <w:spacing w:line="200" w:lineRule="exact"/>
              <w:rPr>
                <w:sz w:val="16"/>
                <w:szCs w:val="16"/>
              </w:rPr>
            </w:pPr>
            <w:r w:rsidRPr="008D2975">
              <w:rPr>
                <w:sz w:val="16"/>
                <w:szCs w:val="16"/>
              </w:rPr>
              <w:t>Fax:</w:t>
            </w:r>
            <w:r w:rsidRPr="008D2975">
              <w:rPr>
                <w:sz w:val="16"/>
                <w:szCs w:val="16"/>
              </w:rPr>
              <w:tab/>
            </w:r>
            <w:r w:rsidR="005B3997" w:rsidRPr="008D2975">
              <w:rPr>
                <w:sz w:val="16"/>
                <w:szCs w:val="16"/>
              </w:rPr>
              <w:t>+</w:t>
            </w:r>
            <w:r w:rsidR="006B5F29" w:rsidRPr="008D2975">
              <w:rPr>
                <w:sz w:val="16"/>
                <w:szCs w:val="16"/>
              </w:rPr>
              <w:t>49 8638</w:t>
            </w:r>
            <w:r w:rsidR="00952380" w:rsidRPr="008D2975">
              <w:rPr>
                <w:sz w:val="16"/>
                <w:szCs w:val="16"/>
              </w:rPr>
              <w:t xml:space="preserve"> </w:t>
            </w:r>
            <w:r w:rsidR="006B5F29" w:rsidRPr="008D2975">
              <w:rPr>
                <w:sz w:val="16"/>
                <w:szCs w:val="16"/>
              </w:rPr>
              <w:t>601</w:t>
            </w:r>
            <w:r w:rsidR="00C76EAE" w:rsidRPr="008D2975">
              <w:rPr>
                <w:sz w:val="16"/>
                <w:szCs w:val="16"/>
              </w:rPr>
              <w:t>-</w:t>
            </w:r>
            <w:r w:rsidR="00407273" w:rsidRPr="008D2975">
              <w:rPr>
                <w:sz w:val="16"/>
                <w:szCs w:val="16"/>
              </w:rPr>
              <w:t>399</w:t>
            </w:r>
          </w:p>
          <w:p w14:paraId="0F7F86C6" w14:textId="6F80B57C" w:rsidR="003A2932" w:rsidRPr="008D2975" w:rsidRDefault="00601B48" w:rsidP="00462D4F">
            <w:pPr>
              <w:tabs>
                <w:tab w:val="left" w:pos="1080"/>
              </w:tabs>
              <w:spacing w:line="200" w:lineRule="exact"/>
              <w:ind w:left="1078" w:hanging="1078"/>
              <w:rPr>
                <w:sz w:val="16"/>
                <w:szCs w:val="16"/>
              </w:rPr>
            </w:pPr>
            <w:r w:rsidRPr="008D2975">
              <w:rPr>
                <w:sz w:val="16"/>
                <w:szCs w:val="16"/>
              </w:rPr>
              <w:t>E</w:t>
            </w:r>
            <w:r w:rsidR="003A2932" w:rsidRPr="008D2975">
              <w:rPr>
                <w:sz w:val="16"/>
                <w:szCs w:val="16"/>
              </w:rPr>
              <w:t>-</w:t>
            </w:r>
            <w:r w:rsidR="0000311A" w:rsidRPr="008D2975">
              <w:rPr>
                <w:sz w:val="16"/>
                <w:szCs w:val="16"/>
              </w:rPr>
              <w:t>M</w:t>
            </w:r>
            <w:r w:rsidR="003A2932" w:rsidRPr="008D2975">
              <w:rPr>
                <w:sz w:val="16"/>
                <w:szCs w:val="16"/>
              </w:rPr>
              <w:t>ail:</w:t>
            </w:r>
            <w:r w:rsidR="00E549D2" w:rsidRPr="008D2975">
              <w:rPr>
                <w:sz w:val="16"/>
                <w:szCs w:val="16"/>
              </w:rPr>
              <w:tab/>
            </w:r>
            <w:r w:rsidR="00407273" w:rsidRPr="008D2975">
              <w:rPr>
                <w:sz w:val="16"/>
                <w:szCs w:val="16"/>
              </w:rPr>
              <w:t>procurement-bc</w:t>
            </w:r>
            <w:r w:rsidR="00565500" w:rsidRPr="008D2975">
              <w:rPr>
                <w:sz w:val="16"/>
                <w:szCs w:val="16"/>
              </w:rPr>
              <w:t>@mbda-systems.de</w:t>
            </w:r>
          </w:p>
          <w:p w14:paraId="2A621C05" w14:textId="77777777" w:rsidR="003A2932" w:rsidRPr="008D2975" w:rsidRDefault="003A2932" w:rsidP="00C04C77">
            <w:pPr>
              <w:tabs>
                <w:tab w:val="left" w:pos="1361"/>
              </w:tabs>
              <w:spacing w:line="200" w:lineRule="exact"/>
              <w:rPr>
                <w:sz w:val="16"/>
                <w:szCs w:val="16"/>
              </w:rPr>
            </w:pPr>
          </w:p>
        </w:tc>
      </w:tr>
      <w:tr w:rsidR="00D60AC6" w:rsidRPr="00CE1E28" w14:paraId="5B4A258F" w14:textId="77777777" w:rsidTr="007F6449">
        <w:trPr>
          <w:cantSplit/>
          <w:trHeight w:hRule="exact" w:val="312"/>
        </w:trPr>
        <w:tc>
          <w:tcPr>
            <w:tcW w:w="8973" w:type="dxa"/>
            <w:gridSpan w:val="3"/>
            <w:tcMar>
              <w:left w:w="0" w:type="dxa"/>
              <w:right w:w="0" w:type="dxa"/>
            </w:tcMar>
            <w:vAlign w:val="center"/>
          </w:tcPr>
          <w:p w14:paraId="08F18437" w14:textId="2ECA11BF" w:rsidR="00725384" w:rsidRPr="00661E27" w:rsidRDefault="007F6449" w:rsidP="007F6449">
            <w:pPr>
              <w:rPr>
                <w:b/>
              </w:rPr>
            </w:pPr>
            <w:r w:rsidRPr="00661E27">
              <w:rPr>
                <w:b/>
              </w:rPr>
              <w:fldChar w:fldCharType="begin">
                <w:ffData>
                  <w:name w:val=""/>
                  <w:enabled/>
                  <w:calcOnExit w:val="0"/>
                  <w:textInput>
                    <w:default w:val="Betreff"/>
                  </w:textInput>
                </w:ffData>
              </w:fldChar>
            </w:r>
            <w:r w:rsidRPr="00661E27">
              <w:rPr>
                <w:b/>
              </w:rPr>
              <w:instrText xml:space="preserve"> FORMTEXT </w:instrText>
            </w:r>
            <w:r w:rsidRPr="00661E27">
              <w:rPr>
                <w:b/>
              </w:rPr>
            </w:r>
            <w:r w:rsidRPr="00661E27">
              <w:rPr>
                <w:b/>
              </w:rPr>
              <w:fldChar w:fldCharType="separate"/>
            </w:r>
            <w:r w:rsidR="00016914">
              <w:rPr>
                <w:b/>
              </w:rPr>
              <w:t>Richtlinien für Lieferanten zum Umgang mit Bayern-Chemie Daten</w:t>
            </w:r>
            <w:r w:rsidRPr="00661E27">
              <w:rPr>
                <w:b/>
              </w:rPr>
              <w:fldChar w:fldCharType="end"/>
            </w:r>
          </w:p>
          <w:p w14:paraId="3469D62C" w14:textId="77777777" w:rsidR="00D60AC6" w:rsidRPr="00CE1E28" w:rsidRDefault="00D60AC6" w:rsidP="007F6449">
            <w:pPr>
              <w:rPr>
                <w:b/>
                <w:sz w:val="16"/>
              </w:rPr>
            </w:pPr>
          </w:p>
        </w:tc>
      </w:tr>
    </w:tbl>
    <w:p w14:paraId="468FB50B" w14:textId="77777777" w:rsidR="00725FC5" w:rsidRPr="00CE1E28" w:rsidRDefault="00725FC5">
      <w:pPr>
        <w:sectPr w:rsidR="00725FC5" w:rsidRPr="00CE1E28" w:rsidSect="00FA1DE9">
          <w:headerReference w:type="default" r:id="rId8"/>
          <w:footerReference w:type="default" r:id="rId9"/>
          <w:pgSz w:w="11906" w:h="16838" w:code="9"/>
          <w:pgMar w:top="1332" w:right="1701" w:bottom="1418" w:left="1701" w:header="680" w:footer="567" w:gutter="0"/>
          <w:cols w:space="720"/>
        </w:sectPr>
      </w:pPr>
    </w:p>
    <w:p w14:paraId="66674635" w14:textId="3C550FB8" w:rsidR="00DE317E" w:rsidRDefault="00DE317E">
      <w:r>
        <w:t>Sehr geehrte Damen und Herren,</w:t>
      </w:r>
    </w:p>
    <w:p w14:paraId="6B02172B" w14:textId="77777777" w:rsidR="00DE317E" w:rsidRDefault="00DE317E"/>
    <w:p w14:paraId="3FCF6941" w14:textId="370A825B" w:rsidR="00016914" w:rsidRDefault="00016914">
      <w:r>
        <w:t>Wir kommunizieren mit Ihnen neben dem Postversand auch über E-Mail, Mobiltelefon, Videokonferenzen, etc.</w:t>
      </w:r>
    </w:p>
    <w:p w14:paraId="2937A990" w14:textId="77777777" w:rsidR="0061190F" w:rsidRDefault="0061190F"/>
    <w:p w14:paraId="6718EA28" w14:textId="4F7AAA96" w:rsidR="009934DF" w:rsidRDefault="00016914" w:rsidP="0061190F">
      <w:r>
        <w:t xml:space="preserve">Aufgrund der Sensitivität unserer Daten ist es uns wichtig, Ihnen einige Leit- und Richtlinien mit an die Hand zu geben. </w:t>
      </w:r>
    </w:p>
    <w:p w14:paraId="2FEF2937" w14:textId="77777777" w:rsidR="0061190F" w:rsidRDefault="0061190F" w:rsidP="0061190F"/>
    <w:p w14:paraId="32FDF9F5" w14:textId="6B91CBE1" w:rsidR="00016914" w:rsidRPr="007A0750" w:rsidRDefault="00016914" w:rsidP="0061190F">
      <w:pPr>
        <w:rPr>
          <w:u w:val="single"/>
        </w:rPr>
      </w:pPr>
      <w:r w:rsidRPr="007A0750">
        <w:rPr>
          <w:u w:val="single"/>
        </w:rPr>
        <w:t>Betreffend</w:t>
      </w:r>
      <w:r w:rsidR="007A0750">
        <w:rPr>
          <w:u w:val="single"/>
        </w:rPr>
        <w:t xml:space="preserve"> Daten des amtlichen Einstufungsgrades</w:t>
      </w:r>
      <w:r w:rsidRPr="007A0750">
        <w:rPr>
          <w:u w:val="single"/>
        </w:rPr>
        <w:t xml:space="preserve"> VS-</w:t>
      </w:r>
      <w:proofErr w:type="spellStart"/>
      <w:r w:rsidRPr="007A0750">
        <w:rPr>
          <w:u w:val="single"/>
        </w:rPr>
        <w:t>NfD</w:t>
      </w:r>
      <w:proofErr w:type="spellEnd"/>
      <w:r w:rsidRPr="007A0750">
        <w:rPr>
          <w:u w:val="single"/>
        </w:rPr>
        <w:t xml:space="preserve"> („Verschlusssachen – nur für den Dienstgebrauch“) </w:t>
      </w:r>
      <w:r w:rsidR="007A0750">
        <w:rPr>
          <w:u w:val="single"/>
        </w:rPr>
        <w:t>sind folgende</w:t>
      </w:r>
      <w:r w:rsidRPr="007A0750">
        <w:rPr>
          <w:u w:val="single"/>
        </w:rPr>
        <w:t xml:space="preserve"> Vorgaben</w:t>
      </w:r>
      <w:r w:rsidR="007A0750">
        <w:rPr>
          <w:u w:val="single"/>
        </w:rPr>
        <w:t xml:space="preserve"> anzuwenden</w:t>
      </w:r>
      <w:r w:rsidRPr="007A0750">
        <w:rPr>
          <w:u w:val="single"/>
        </w:rPr>
        <w:t>:</w:t>
      </w:r>
    </w:p>
    <w:p w14:paraId="49FADD4B" w14:textId="79F23074" w:rsidR="00016914" w:rsidRDefault="00016914" w:rsidP="00627834">
      <w:pPr>
        <w:pStyle w:val="Listenabsatz"/>
        <w:numPr>
          <w:ilvl w:val="0"/>
          <w:numId w:val="47"/>
        </w:numPr>
        <w:spacing w:before="50" w:after="50"/>
        <w:ind w:left="284" w:hanging="284"/>
        <w:contextualSpacing w:val="0"/>
      </w:pPr>
      <w:r>
        <w:t>Grundsätzlich gilt das Geheimschutzhandbuch, Anlage 4 – VS-</w:t>
      </w:r>
      <w:proofErr w:type="spellStart"/>
      <w:r>
        <w:t>NfD</w:t>
      </w:r>
      <w:proofErr w:type="spellEnd"/>
      <w:r>
        <w:t>-Merkblatt. Eine Beratung durch uns kann nicht erfolgen.</w:t>
      </w:r>
    </w:p>
    <w:p w14:paraId="5B39D484" w14:textId="5B018826" w:rsidR="00016914" w:rsidRDefault="00016914" w:rsidP="00627834">
      <w:pPr>
        <w:pStyle w:val="Listenabsatz"/>
        <w:numPr>
          <w:ilvl w:val="0"/>
          <w:numId w:val="47"/>
        </w:numPr>
        <w:spacing w:before="50" w:after="50"/>
        <w:ind w:left="284" w:hanging="284"/>
        <w:contextualSpacing w:val="0"/>
      </w:pPr>
      <w:r>
        <w:t xml:space="preserve">Der Datenaustausch mit uns ist in verschlüsselter Form mittels </w:t>
      </w:r>
      <w:proofErr w:type="spellStart"/>
      <w:r>
        <w:t>GnuPG</w:t>
      </w:r>
      <w:proofErr w:type="spellEnd"/>
      <w:r>
        <w:t xml:space="preserve"> VS-Desktop durchzuführen. Der Transportweg ist nach der Verschlüsselung nicht festgelegt</w:t>
      </w:r>
      <w:r w:rsidR="00CF2737">
        <w:t>.</w:t>
      </w:r>
      <w:r w:rsidR="001B3A34">
        <w:t xml:space="preserve"> (z. B.</w:t>
      </w:r>
      <w:r w:rsidR="003E6B47">
        <w:t>: E</w:t>
      </w:r>
      <w:r w:rsidR="003E6B47">
        <w:noBreakHyphen/>
        <w:t xml:space="preserve">Mail, </w:t>
      </w:r>
      <w:proofErr w:type="spellStart"/>
      <w:r w:rsidR="003E6B47">
        <w:t>Kiteworks</w:t>
      </w:r>
      <w:proofErr w:type="spellEnd"/>
      <w:r w:rsidR="003E6B47">
        <w:t>).</w:t>
      </w:r>
    </w:p>
    <w:p w14:paraId="3296B846" w14:textId="31A982BB" w:rsidR="00016914" w:rsidRDefault="00016914" w:rsidP="00627834">
      <w:pPr>
        <w:pStyle w:val="Listenabsatz"/>
        <w:numPr>
          <w:ilvl w:val="0"/>
          <w:numId w:val="47"/>
        </w:numPr>
        <w:spacing w:before="50" w:after="50"/>
        <w:ind w:left="284" w:hanging="284"/>
        <w:contextualSpacing w:val="0"/>
      </w:pPr>
      <w:r>
        <w:t xml:space="preserve">Video/Audio-Konferenz-Lösungen zur gemeinsamen </w:t>
      </w:r>
      <w:proofErr w:type="spellStart"/>
      <w:r w:rsidRPr="008E02D8">
        <w:t>Durchsprache</w:t>
      </w:r>
      <w:proofErr w:type="spellEnd"/>
      <w:r>
        <w:t>/Teilen/Verarbeitung von VS-</w:t>
      </w:r>
      <w:proofErr w:type="spellStart"/>
      <w:r>
        <w:t>NfD</w:t>
      </w:r>
      <w:proofErr w:type="spellEnd"/>
      <w:r>
        <w:t xml:space="preserve"> Daten sind untersagt.</w:t>
      </w:r>
    </w:p>
    <w:p w14:paraId="4F0911FB" w14:textId="635C816E" w:rsidR="00016914" w:rsidRDefault="00016914" w:rsidP="00627834">
      <w:pPr>
        <w:pStyle w:val="Listenabsatz"/>
        <w:numPr>
          <w:ilvl w:val="0"/>
          <w:numId w:val="47"/>
        </w:numPr>
        <w:spacing w:before="50" w:after="50"/>
        <w:ind w:left="284" w:hanging="284"/>
        <w:contextualSpacing w:val="0"/>
      </w:pPr>
      <w:r>
        <w:t>E-Mails müssen im Betreff beginnend mit „VS-</w:t>
      </w:r>
      <w:proofErr w:type="spellStart"/>
      <w:r>
        <w:t>NfD</w:t>
      </w:r>
      <w:proofErr w:type="spellEnd"/>
      <w:r>
        <w:t>:“ gekennzeichnet sein</w:t>
      </w:r>
    </w:p>
    <w:p w14:paraId="6EDE35CB" w14:textId="5770BE3F" w:rsidR="00016914" w:rsidRDefault="00016914" w:rsidP="00627834">
      <w:pPr>
        <w:pStyle w:val="Listenabsatz"/>
        <w:numPr>
          <w:ilvl w:val="0"/>
          <w:numId w:val="47"/>
        </w:numPr>
        <w:spacing w:before="50" w:after="50"/>
        <w:ind w:left="284" w:hanging="284"/>
        <w:contextualSpacing w:val="0"/>
      </w:pPr>
      <w:r>
        <w:t>Namen von Dateien mit VS-</w:t>
      </w:r>
      <w:proofErr w:type="spellStart"/>
      <w:r>
        <w:t>NfD</w:t>
      </w:r>
      <w:proofErr w:type="spellEnd"/>
      <w:r>
        <w:t xml:space="preserve"> Inhalt müssen entsprechend mit VS-</w:t>
      </w:r>
      <w:proofErr w:type="spellStart"/>
      <w:r>
        <w:t>NfD</w:t>
      </w:r>
      <w:proofErr w:type="spellEnd"/>
      <w:r>
        <w:t xml:space="preserve"> beginnen</w:t>
      </w:r>
    </w:p>
    <w:p w14:paraId="1B3F54ED" w14:textId="77777777" w:rsidR="0061190F" w:rsidRDefault="0061190F" w:rsidP="0061190F"/>
    <w:p w14:paraId="015CE56B" w14:textId="0F3B5334" w:rsidR="00197D1A" w:rsidRPr="007A0750" w:rsidRDefault="00197D1A" w:rsidP="0061190F">
      <w:pPr>
        <w:spacing w:after="120"/>
        <w:rPr>
          <w:u w:val="single"/>
        </w:rPr>
      </w:pPr>
      <w:r w:rsidRPr="007A0750">
        <w:rPr>
          <w:u w:val="single"/>
        </w:rPr>
        <w:t xml:space="preserve">Betreffend </w:t>
      </w:r>
      <w:r w:rsidR="007A0750" w:rsidRPr="007A0750">
        <w:rPr>
          <w:u w:val="single"/>
        </w:rPr>
        <w:t>Daten der Bayern-Chemie</w:t>
      </w:r>
      <w:r w:rsidR="003E6B47">
        <w:rPr>
          <w:u w:val="single"/>
        </w:rPr>
        <w:t>-</w:t>
      </w:r>
      <w:r w:rsidR="007A0750" w:rsidRPr="007A0750">
        <w:rPr>
          <w:u w:val="single"/>
        </w:rPr>
        <w:t xml:space="preserve">Firmeneinstufung </w:t>
      </w:r>
      <w:r w:rsidRPr="007A0750">
        <w:rPr>
          <w:u w:val="single"/>
        </w:rPr>
        <w:t xml:space="preserve">IN STRICT CONFIDENCE </w:t>
      </w:r>
      <w:r w:rsidR="007A0750" w:rsidRPr="007A0750">
        <w:rPr>
          <w:u w:val="single"/>
        </w:rPr>
        <w:t>sind folgende Vorgaben anzuwenden:</w:t>
      </w:r>
    </w:p>
    <w:p w14:paraId="2B9F3EEB" w14:textId="72365001" w:rsidR="00197D1A" w:rsidRDefault="00197D1A" w:rsidP="00627834">
      <w:pPr>
        <w:pStyle w:val="Listenabsatz"/>
        <w:numPr>
          <w:ilvl w:val="0"/>
          <w:numId w:val="48"/>
        </w:numPr>
        <w:spacing w:before="50" w:after="50"/>
        <w:ind w:left="284" w:hanging="284"/>
        <w:contextualSpacing w:val="0"/>
        <w:jc w:val="left"/>
      </w:pPr>
      <w:r>
        <w:t>Datei-Übertragungen und Speicherungen haben in verschlüsselter Form (</w:t>
      </w:r>
      <w:r w:rsidR="001B3A34">
        <w:t xml:space="preserve">z. B. </w:t>
      </w:r>
      <w:r w:rsidRPr="001B3A34">
        <w:t>ZIP</w:t>
      </w:r>
      <w:r w:rsidR="001B3A34">
        <w:softHyphen/>
      </w:r>
      <w:r w:rsidRPr="001B3A34">
        <w:t>Verschlüsselung</w:t>
      </w:r>
      <w:r>
        <w:t xml:space="preserve"> oder besser) zu erfolgen</w:t>
      </w:r>
    </w:p>
    <w:p w14:paraId="3673B162" w14:textId="614F08E9" w:rsidR="00197D1A" w:rsidRDefault="00197D1A" w:rsidP="00627834">
      <w:pPr>
        <w:pStyle w:val="Listenabsatz"/>
        <w:numPr>
          <w:ilvl w:val="0"/>
          <w:numId w:val="48"/>
        </w:numPr>
        <w:spacing w:before="50" w:after="50"/>
        <w:ind w:left="284" w:hanging="284"/>
        <w:contextualSpacing w:val="0"/>
      </w:pPr>
      <w:r>
        <w:t>Ein</w:t>
      </w:r>
      <w:r w:rsidR="003E6B47">
        <w:t xml:space="preserve"> unverschlüsselter</w:t>
      </w:r>
      <w:r>
        <w:t xml:space="preserve"> Upload von Daten in die Cloud ist untersagt</w:t>
      </w:r>
      <w:r w:rsidR="003E6B47">
        <w:t xml:space="preserve">; selbst bei sicherer Cloud-Konfiguration. Dies </w:t>
      </w:r>
      <w:r>
        <w:t>verbietet auch Upload nach VirusTotal</w:t>
      </w:r>
      <w:r w:rsidR="003E6B47">
        <w:t>.</w:t>
      </w:r>
    </w:p>
    <w:p w14:paraId="05E34A3D" w14:textId="23F34788" w:rsidR="00197D1A" w:rsidRDefault="00197D1A" w:rsidP="00627834">
      <w:pPr>
        <w:pStyle w:val="Listenabsatz"/>
        <w:numPr>
          <w:ilvl w:val="0"/>
          <w:numId w:val="48"/>
        </w:numPr>
        <w:spacing w:before="50" w:after="50"/>
        <w:ind w:left="284" w:hanging="284"/>
        <w:contextualSpacing w:val="0"/>
      </w:pPr>
      <w:r>
        <w:t>Das Need-</w:t>
      </w:r>
      <w:proofErr w:type="spellStart"/>
      <w:r w:rsidRPr="00407273">
        <w:t>to</w:t>
      </w:r>
      <w:proofErr w:type="spellEnd"/>
      <w:r w:rsidRPr="00407273">
        <w:t>-</w:t>
      </w:r>
      <w:proofErr w:type="spellStart"/>
      <w:r w:rsidR="0061190F">
        <w:t>k</w:t>
      </w:r>
      <w:r w:rsidRPr="00407273">
        <w:t>now</w:t>
      </w:r>
      <w:proofErr w:type="spellEnd"/>
      <w:r>
        <w:t xml:space="preserve"> Prinzip muss</w:t>
      </w:r>
      <w:r w:rsidR="003E6B47">
        <w:t xml:space="preserve"> – auch innerhalb der Organisation -</w:t>
      </w:r>
      <w:r>
        <w:t xml:space="preserve"> gewährleistet werden.</w:t>
      </w:r>
    </w:p>
    <w:p w14:paraId="09469983" w14:textId="7AE02F3D" w:rsidR="00197D1A" w:rsidRDefault="00197D1A" w:rsidP="00627834">
      <w:pPr>
        <w:pStyle w:val="Listenabsatz"/>
        <w:numPr>
          <w:ilvl w:val="0"/>
          <w:numId w:val="48"/>
        </w:numPr>
        <w:spacing w:before="50" w:after="50"/>
        <w:ind w:left="284" w:hanging="284"/>
        <w:contextualSpacing w:val="0"/>
      </w:pPr>
      <w:r>
        <w:t>Besprechung</w:t>
      </w:r>
      <w:r w:rsidR="00C76EAE">
        <w:t>en</w:t>
      </w:r>
      <w:r>
        <w:t xml:space="preserve"> via Audio/Video-Konferenz sind z.</w:t>
      </w:r>
      <w:r w:rsidR="003E6B47">
        <w:t> </w:t>
      </w:r>
      <w:r>
        <w:t xml:space="preserve">B. über </w:t>
      </w:r>
      <w:proofErr w:type="spellStart"/>
      <w:r>
        <w:t>CollabRoom</w:t>
      </w:r>
      <w:proofErr w:type="spellEnd"/>
      <w:r>
        <w:t xml:space="preserve"> möglich.</w:t>
      </w:r>
    </w:p>
    <w:p w14:paraId="05812037" w14:textId="127E967E" w:rsidR="003E6B47" w:rsidRDefault="003E6B47" w:rsidP="003E6B47">
      <w:pPr>
        <w:spacing w:before="60" w:after="60"/>
      </w:pPr>
    </w:p>
    <w:p w14:paraId="1D6011FA" w14:textId="7C1C7D1A" w:rsidR="003E6B47" w:rsidRDefault="003E6B47" w:rsidP="00C27392">
      <w:pPr>
        <w:pageBreakBefore/>
        <w:spacing w:before="240" w:after="120"/>
        <w:rPr>
          <w:u w:val="single"/>
        </w:rPr>
      </w:pPr>
      <w:r w:rsidRPr="003E6B47">
        <w:rPr>
          <w:u w:val="single"/>
        </w:rPr>
        <w:lastRenderedPageBreak/>
        <w:t>Betreffend der Bayern-Chemie-Firmeneinstufung PROPRIETARY sind folgende Vorgaben anzuwenden:</w:t>
      </w:r>
    </w:p>
    <w:p w14:paraId="6BF85025" w14:textId="286AD229" w:rsidR="003E6B47" w:rsidRPr="00D83B26" w:rsidRDefault="00D83B26" w:rsidP="00DB3D31">
      <w:pPr>
        <w:pStyle w:val="Listenabsatz"/>
        <w:numPr>
          <w:ilvl w:val="0"/>
          <w:numId w:val="48"/>
        </w:numPr>
        <w:spacing w:before="50" w:after="50"/>
        <w:ind w:left="284" w:hanging="284"/>
        <w:contextualSpacing w:val="0"/>
        <w:rPr>
          <w:u w:val="single"/>
        </w:rPr>
      </w:pPr>
      <w:r>
        <w:t>Dateiübertragungen und Speicherungen dürfen unverschlüsselt erfolgen</w:t>
      </w:r>
    </w:p>
    <w:p w14:paraId="250D2BF7" w14:textId="76CF24E2" w:rsidR="00D83B26" w:rsidRPr="00D83B26" w:rsidRDefault="00D83B26" w:rsidP="00DB3D31">
      <w:pPr>
        <w:pStyle w:val="Listenabsatz"/>
        <w:numPr>
          <w:ilvl w:val="0"/>
          <w:numId w:val="48"/>
        </w:numPr>
        <w:spacing w:before="50" w:after="50"/>
        <w:ind w:left="284" w:hanging="284"/>
        <w:contextualSpacing w:val="0"/>
        <w:rPr>
          <w:u w:val="single"/>
        </w:rPr>
      </w:pPr>
      <w:r>
        <w:t>Ein unverschlüsselter Upload von Daten in der Cloud ist möglich, wenn diese sicher konfiguriert ist (z. B. durch wirksamen Zugriffsschutz).</w:t>
      </w:r>
    </w:p>
    <w:p w14:paraId="03C6ED36" w14:textId="1D61CE95" w:rsidR="00D83B26" w:rsidRPr="00D83B26" w:rsidRDefault="00D83B26" w:rsidP="00DB3D31">
      <w:pPr>
        <w:pStyle w:val="Listenabsatz"/>
        <w:numPr>
          <w:ilvl w:val="0"/>
          <w:numId w:val="48"/>
        </w:numPr>
        <w:spacing w:before="50" w:after="50"/>
        <w:ind w:left="284" w:hanging="284"/>
        <w:contextualSpacing w:val="0"/>
        <w:rPr>
          <w:u w:val="single"/>
        </w:rPr>
      </w:pPr>
      <w:r w:rsidRPr="00D83B26">
        <w:t>Das Need-</w:t>
      </w:r>
      <w:proofErr w:type="spellStart"/>
      <w:r w:rsidRPr="00D83B26">
        <w:t>to</w:t>
      </w:r>
      <w:proofErr w:type="spellEnd"/>
      <w:r w:rsidRPr="00D83B26">
        <w:t>-</w:t>
      </w:r>
      <w:proofErr w:type="spellStart"/>
      <w:r w:rsidR="0061190F">
        <w:t>k</w:t>
      </w:r>
      <w:r w:rsidRPr="00D83B26">
        <w:t>now</w:t>
      </w:r>
      <w:proofErr w:type="spellEnd"/>
      <w:r w:rsidRPr="00D83B26">
        <w:t xml:space="preserve"> Prinzip muss – auch innerhalb der</w:t>
      </w:r>
      <w:r>
        <w:t xml:space="preserve"> Organisation – gewährleistet werden.</w:t>
      </w:r>
    </w:p>
    <w:p w14:paraId="0D50DFD1" w14:textId="0B5AB584" w:rsidR="0061190F" w:rsidRDefault="00D83B26" w:rsidP="00DB3D31">
      <w:pPr>
        <w:pStyle w:val="Listenabsatz"/>
        <w:numPr>
          <w:ilvl w:val="0"/>
          <w:numId w:val="48"/>
        </w:numPr>
        <w:spacing w:before="50" w:after="50"/>
        <w:ind w:left="284" w:hanging="284"/>
        <w:contextualSpacing w:val="0"/>
      </w:pPr>
      <w:r>
        <w:t xml:space="preserve">Besprechung via Audio/Video-Konferenz sind z. B. über </w:t>
      </w:r>
      <w:proofErr w:type="spellStart"/>
      <w:r>
        <w:t>CollabRoom</w:t>
      </w:r>
      <w:proofErr w:type="spellEnd"/>
      <w:r>
        <w:t xml:space="preserve"> möglich.</w:t>
      </w:r>
    </w:p>
    <w:p w14:paraId="31F249EB" w14:textId="77777777" w:rsidR="0061190F" w:rsidRPr="00C67A78" w:rsidRDefault="0061190F" w:rsidP="0061190F"/>
    <w:p w14:paraId="1AEC3158" w14:textId="150A0766" w:rsidR="00D83B26" w:rsidRDefault="00D83B26" w:rsidP="0061190F">
      <w:pPr>
        <w:spacing w:after="120"/>
        <w:rPr>
          <w:u w:val="single"/>
        </w:rPr>
      </w:pPr>
      <w:r>
        <w:rPr>
          <w:u w:val="single"/>
        </w:rPr>
        <w:t>Betreffend der Bayern-Chemie-Firmeneinstufung PUBLIC/ÖFFENTLICH gilt:</w:t>
      </w:r>
    </w:p>
    <w:p w14:paraId="778AD691" w14:textId="49BBB202" w:rsidR="00D83B26" w:rsidRPr="00D83B26" w:rsidRDefault="00D83B26" w:rsidP="00DB3D31">
      <w:pPr>
        <w:pStyle w:val="Listenabsatz"/>
        <w:numPr>
          <w:ilvl w:val="0"/>
          <w:numId w:val="48"/>
        </w:numPr>
        <w:spacing w:before="50" w:after="50"/>
        <w:ind w:left="284" w:hanging="284"/>
        <w:contextualSpacing w:val="0"/>
        <w:rPr>
          <w:u w:val="single"/>
        </w:rPr>
      </w:pPr>
      <w:r>
        <w:t>Für diese Informationen gilt kein Schutzbedarf.</w:t>
      </w:r>
    </w:p>
    <w:p w14:paraId="40A8C69A" w14:textId="46CD9C42" w:rsidR="00D83B26" w:rsidRPr="000C442F" w:rsidRDefault="00D83B26" w:rsidP="00DB3D31">
      <w:pPr>
        <w:pStyle w:val="Listenabsatz"/>
        <w:numPr>
          <w:ilvl w:val="0"/>
          <w:numId w:val="48"/>
        </w:numPr>
        <w:spacing w:before="50" w:after="50"/>
        <w:ind w:left="284" w:hanging="284"/>
        <w:contextualSpacing w:val="0"/>
        <w:rPr>
          <w:u w:val="single"/>
        </w:rPr>
      </w:pPr>
      <w:r>
        <w:t>Die Informationen dürfen frei geteilt, gespeichert und verarb</w:t>
      </w:r>
      <w:r w:rsidR="000C442F">
        <w:t>eitet werden.</w:t>
      </w:r>
    </w:p>
    <w:p w14:paraId="58F07AF9" w14:textId="506C1107" w:rsidR="000C442F" w:rsidRPr="00DB3D31" w:rsidRDefault="000C442F" w:rsidP="007C5DBE">
      <w:pPr>
        <w:rPr>
          <w:u w:val="single"/>
        </w:rPr>
      </w:pPr>
    </w:p>
    <w:p w14:paraId="5CD609F1" w14:textId="4F354122" w:rsidR="000C442F" w:rsidRDefault="000C442F" w:rsidP="00266DA4">
      <w:r>
        <w:t xml:space="preserve">Diese Richtlinien für den Umgang mit Bayern-Chemie-Daten sind an die Daten geknüpft und gelten auch für Unterauftragnehmer. </w:t>
      </w:r>
    </w:p>
    <w:p w14:paraId="49108B4B" w14:textId="1ABCA333" w:rsidR="000C442F" w:rsidRPr="00DB3D31" w:rsidRDefault="000C442F" w:rsidP="00266DA4"/>
    <w:p w14:paraId="51CDA508" w14:textId="667431CD" w:rsidR="000C442F" w:rsidRDefault="000C442F" w:rsidP="00266DA4">
      <w:r>
        <w:t>Bei Informationen mit einem amtlichen Einstufungsgrad &gt;= VS-</w:t>
      </w:r>
      <w:r w:rsidRPr="0061190F">
        <w:rPr>
          <w:caps/>
        </w:rPr>
        <w:t>vertraulich</w:t>
      </w:r>
      <w:r>
        <w:t xml:space="preserve"> gelten die Vor</w:t>
      </w:r>
      <w:r w:rsidR="0061190F">
        <w:softHyphen/>
      </w:r>
      <w:r>
        <w:t>gaben aus dem Geheimschutz.</w:t>
      </w:r>
    </w:p>
    <w:p w14:paraId="7CC6C35B" w14:textId="77777777" w:rsidR="000C442F" w:rsidRPr="00DB3D31" w:rsidRDefault="000C442F" w:rsidP="00266DA4"/>
    <w:p w14:paraId="6E07A150" w14:textId="505D5DAA" w:rsidR="00197D1A" w:rsidRDefault="00197D1A" w:rsidP="00266DA4">
      <w:r>
        <w:t>Wir bedanken uns für Ihre Unterstützung und bereits jetzt für die Umsetzung dieser Richtlinien.</w:t>
      </w:r>
    </w:p>
    <w:p w14:paraId="28DF3566" w14:textId="77777777" w:rsidR="0061190F" w:rsidRDefault="0061190F" w:rsidP="00266DA4"/>
    <w:p w14:paraId="2B2960CF" w14:textId="12A775F1" w:rsidR="00DE317E" w:rsidRDefault="00197D1A" w:rsidP="0061190F">
      <w:r>
        <w:t>Mit freundlichen Grüßen</w:t>
      </w:r>
    </w:p>
    <w:p w14:paraId="3D646AAE" w14:textId="77777777" w:rsidR="0061190F" w:rsidRDefault="0061190F" w:rsidP="00DB3D31"/>
    <w:p w14:paraId="3ECA59CA" w14:textId="42681377" w:rsidR="00456F71" w:rsidRDefault="00456F71" w:rsidP="00DB3D31">
      <w:r>
        <w:t xml:space="preserve">Helge </w:t>
      </w:r>
      <w:proofErr w:type="spellStart"/>
      <w:r>
        <w:t>Mayschak</w:t>
      </w:r>
      <w:proofErr w:type="spellEnd"/>
    </w:p>
    <w:p w14:paraId="2DBF91A6" w14:textId="55E86A95" w:rsidR="00456F71" w:rsidRDefault="00456F71" w:rsidP="00266DA4">
      <w:r>
        <w:t>Information Security Officer</w:t>
      </w:r>
    </w:p>
    <w:p w14:paraId="57CFB158" w14:textId="77777777" w:rsidR="008E02D8" w:rsidRDefault="008E02D8" w:rsidP="00197D1A"/>
    <w:sectPr w:rsidR="008E02D8" w:rsidSect="00911232">
      <w:headerReference w:type="default" r:id="rId10"/>
      <w:type w:val="continuous"/>
      <w:pgSz w:w="11906" w:h="16838" w:code="9"/>
      <w:pgMar w:top="2098" w:right="1701" w:bottom="1418" w:left="1701" w:header="567" w:footer="56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06972" w14:textId="77777777" w:rsidR="00E70876" w:rsidRDefault="00E70876">
      <w:r>
        <w:separator/>
      </w:r>
    </w:p>
  </w:endnote>
  <w:endnote w:type="continuationSeparator" w:id="0">
    <w:p w14:paraId="3332C196" w14:textId="77777777" w:rsidR="00E70876" w:rsidRDefault="00E7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E0AD" w14:textId="77777777" w:rsidR="005E67DA" w:rsidRPr="008F3B6F" w:rsidRDefault="00AA69DA" w:rsidP="00D93018">
    <w:pPr>
      <w:tabs>
        <w:tab w:val="left" w:pos="708"/>
      </w:tabs>
      <w:spacing w:before="160"/>
      <w:jc w:val="right"/>
      <w:rPr>
        <w:sz w:val="16"/>
        <w:szCs w:val="16"/>
      </w:rPr>
    </w:pPr>
    <w:r>
      <w:rPr>
        <w:noProof/>
      </w:rPr>
      <mc:AlternateContent>
        <mc:Choice Requires="wps">
          <w:drawing>
            <wp:anchor distT="0" distB="0" distL="114300" distR="114300" simplePos="0" relativeHeight="251630080" behindDoc="0" locked="1" layoutInCell="0" allowOverlap="0" wp14:anchorId="45D01A04" wp14:editId="5B82DB40">
              <wp:simplePos x="0" y="0"/>
              <wp:positionH relativeFrom="page">
                <wp:posOffset>252095</wp:posOffset>
              </wp:positionH>
              <wp:positionV relativeFrom="page">
                <wp:posOffset>8712835</wp:posOffset>
              </wp:positionV>
              <wp:extent cx="72000" cy="1620000"/>
              <wp:effectExtent l="0" t="0" r="4445" b="1841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 cy="1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049FA" w14:textId="7628A01E" w:rsidR="005E67DA" w:rsidRPr="00C1727E" w:rsidRDefault="004323F4">
                          <w:pPr>
                            <w:rPr>
                              <w:sz w:val="12"/>
                              <w:szCs w:val="12"/>
                            </w:rPr>
                          </w:pPr>
                          <w:r>
                            <w:rPr>
                              <w:sz w:val="12"/>
                              <w:szCs w:val="12"/>
                            </w:rPr>
                            <w:t>BCF-</w:t>
                          </w:r>
                          <w:r w:rsidR="00C27392">
                            <w:rPr>
                              <w:sz w:val="12"/>
                              <w:szCs w:val="12"/>
                            </w:rPr>
                            <w:t>RF</w:t>
                          </w:r>
                          <w:r w:rsidR="008D2975">
                            <w:rPr>
                              <w:sz w:val="12"/>
                              <w:szCs w:val="12"/>
                            </w:rPr>
                            <w:t>L</w:t>
                          </w:r>
                          <w:r>
                            <w:rPr>
                              <w:sz w:val="12"/>
                              <w:szCs w:val="12"/>
                            </w:rPr>
                            <w:t>-00</w:t>
                          </w:r>
                          <w:r w:rsidR="00C27392">
                            <w:rPr>
                              <w:sz w:val="12"/>
                              <w:szCs w:val="12"/>
                            </w:rPr>
                            <w:t>0</w:t>
                          </w:r>
                          <w:r w:rsidR="00842020">
                            <w:rPr>
                              <w:sz w:val="12"/>
                              <w:szCs w:val="12"/>
                            </w:rPr>
                            <w:t xml:space="preserve"> 0</w:t>
                          </w:r>
                          <w:r w:rsidR="00C27392">
                            <w:rPr>
                              <w:sz w:val="12"/>
                              <w:szCs w:val="12"/>
                            </w:rPr>
                            <w:t>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01A04" id="_x0000_t202" coordsize="21600,21600" o:spt="202" path="m,l,21600r21600,l21600,xe">
              <v:stroke joinstyle="miter"/>
              <v:path gradientshapeok="t" o:connecttype="rect"/>
            </v:shapetype>
            <v:shape id="Text Box 1" o:spid="_x0000_s1026" type="#_x0000_t202" style="position:absolute;left:0;text-align:left;margin-left:19.85pt;margin-top:686.05pt;width:5.65pt;height:127.5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" o:allowincell="f" o:allowoverlap="f" filled="f" stroked="f">
              <v:textbox style="layout-flow:vertical;mso-layout-flow-alt:bottom-to-top" inset="0,0,0,0">
                <w:txbxContent>
                  <w:p w14:paraId="346049FA" w14:textId="7628A01E" w:rsidR="005E67DA" w:rsidRPr="00C1727E" w:rsidRDefault="004323F4">
                    <w:pPr>
                      <w:rPr>
                        <w:sz w:val="12"/>
                        <w:szCs w:val="12"/>
                      </w:rPr>
                    </w:pPr>
                    <w:r>
                      <w:rPr>
                        <w:sz w:val="12"/>
                        <w:szCs w:val="12"/>
                      </w:rPr>
                      <w:t>BCF-</w:t>
                    </w:r>
                    <w:r w:rsidR="00C27392">
                      <w:rPr>
                        <w:sz w:val="12"/>
                        <w:szCs w:val="12"/>
                      </w:rPr>
                      <w:t>RF</w:t>
                    </w:r>
                    <w:r w:rsidR="008D2975">
                      <w:rPr>
                        <w:sz w:val="12"/>
                        <w:szCs w:val="12"/>
                      </w:rPr>
                      <w:t>L</w:t>
                    </w:r>
                    <w:r>
                      <w:rPr>
                        <w:sz w:val="12"/>
                        <w:szCs w:val="12"/>
                      </w:rPr>
                      <w:t>-00</w:t>
                    </w:r>
                    <w:r w:rsidR="00C27392">
                      <w:rPr>
                        <w:sz w:val="12"/>
                        <w:szCs w:val="12"/>
                      </w:rPr>
                      <w:t>0</w:t>
                    </w:r>
                    <w:r w:rsidR="00842020">
                      <w:rPr>
                        <w:sz w:val="12"/>
                        <w:szCs w:val="12"/>
                      </w:rPr>
                      <w:t xml:space="preserve"> 0</w:t>
                    </w:r>
                    <w:r w:rsidR="00C27392">
                      <w:rPr>
                        <w:sz w:val="12"/>
                        <w:szCs w:val="12"/>
                      </w:rPr>
                      <w:t>0</w:t>
                    </w:r>
                  </w:p>
                </w:txbxContent>
              </v:textbox>
              <w10:wrap anchorx="page" anchory="page"/>
              <w10:anchorlock/>
            </v:shape>
          </w:pict>
        </mc:Fallback>
      </mc:AlternateContent>
    </w:r>
    <w:r w:rsidR="009D075C">
      <w:rPr>
        <w:sz w:val="16"/>
        <w:szCs w:val="16"/>
      </w:rPr>
      <w:t>Seit</w:t>
    </w:r>
    <w:r w:rsidR="005E67DA" w:rsidRPr="008F3B6F">
      <w:rPr>
        <w:sz w:val="16"/>
        <w:szCs w:val="16"/>
      </w:rPr>
      <w:t xml:space="preserve">e </w:t>
    </w:r>
    <w:r w:rsidR="005E67DA">
      <w:rPr>
        <w:sz w:val="16"/>
        <w:szCs w:val="16"/>
      </w:rPr>
      <w:fldChar w:fldCharType="begin"/>
    </w:r>
    <w:r w:rsidR="005E67DA" w:rsidRPr="008F3B6F">
      <w:rPr>
        <w:sz w:val="16"/>
        <w:szCs w:val="16"/>
      </w:rPr>
      <w:instrText xml:space="preserve"> PAGE </w:instrText>
    </w:r>
    <w:r w:rsidR="005E67DA">
      <w:rPr>
        <w:sz w:val="16"/>
        <w:szCs w:val="16"/>
      </w:rPr>
      <w:fldChar w:fldCharType="separate"/>
    </w:r>
    <w:r w:rsidR="00103B52">
      <w:rPr>
        <w:noProof/>
        <w:sz w:val="16"/>
        <w:szCs w:val="16"/>
      </w:rPr>
      <w:t>1</w:t>
    </w:r>
    <w:r w:rsidR="005E67DA">
      <w:rPr>
        <w:sz w:val="16"/>
        <w:szCs w:val="16"/>
      </w:rPr>
      <w:fldChar w:fldCharType="end"/>
    </w:r>
    <w:r w:rsidR="005E67DA" w:rsidRPr="008F3B6F">
      <w:rPr>
        <w:sz w:val="16"/>
        <w:szCs w:val="16"/>
      </w:rPr>
      <w:t xml:space="preserve"> </w:t>
    </w:r>
    <w:r w:rsidR="009D075C">
      <w:rPr>
        <w:sz w:val="16"/>
        <w:szCs w:val="16"/>
      </w:rPr>
      <w:t>von</w:t>
    </w:r>
    <w:r w:rsidR="005E67DA" w:rsidRPr="008F3B6F">
      <w:rPr>
        <w:sz w:val="16"/>
        <w:szCs w:val="16"/>
      </w:rPr>
      <w:t xml:space="preserve"> </w:t>
    </w:r>
    <w:r w:rsidR="005E67DA">
      <w:rPr>
        <w:sz w:val="16"/>
        <w:szCs w:val="16"/>
      </w:rPr>
      <w:fldChar w:fldCharType="begin"/>
    </w:r>
    <w:r w:rsidR="005E67DA" w:rsidRPr="008F3B6F">
      <w:rPr>
        <w:sz w:val="16"/>
        <w:szCs w:val="16"/>
      </w:rPr>
      <w:instrText xml:space="preserve"> NUMPAGES </w:instrText>
    </w:r>
    <w:r w:rsidR="005E67DA">
      <w:rPr>
        <w:sz w:val="16"/>
        <w:szCs w:val="16"/>
      </w:rPr>
      <w:fldChar w:fldCharType="separate"/>
    </w:r>
    <w:r w:rsidR="00103B52">
      <w:rPr>
        <w:noProof/>
        <w:sz w:val="16"/>
        <w:szCs w:val="16"/>
      </w:rPr>
      <w:t>1</w:t>
    </w:r>
    <w:r w:rsidR="005E67DA">
      <w:rPr>
        <w:sz w:val="16"/>
        <w:szCs w:val="16"/>
      </w:rPr>
      <w:fldChar w:fldCharType="end"/>
    </w:r>
  </w:p>
  <w:p w14:paraId="2B841B4D" w14:textId="77777777" w:rsidR="005E67DA" w:rsidRPr="00C04561" w:rsidRDefault="00AA69DA" w:rsidP="00D93018">
    <w:pPr>
      <w:spacing w:before="120"/>
      <w:jc w:val="right"/>
      <w:rPr>
        <w:sz w:val="16"/>
        <w:szCs w:val="16"/>
      </w:rPr>
    </w:pPr>
    <w:r>
      <w:rPr>
        <w:noProof/>
        <w:sz w:val="16"/>
        <w:szCs w:val="16"/>
      </w:rPr>
      <mc:AlternateContent>
        <mc:Choice Requires="wps">
          <w:drawing>
            <wp:anchor distT="0" distB="0" distL="114300" distR="114300" simplePos="0" relativeHeight="251632128" behindDoc="0" locked="1" layoutInCell="0" allowOverlap="0" wp14:anchorId="4622113F" wp14:editId="23FC866A">
              <wp:simplePos x="0" y="0"/>
              <wp:positionH relativeFrom="page">
                <wp:posOffset>7183120</wp:posOffset>
              </wp:positionH>
              <wp:positionV relativeFrom="page">
                <wp:posOffset>4104640</wp:posOffset>
              </wp:positionV>
              <wp:extent cx="190800" cy="5367600"/>
              <wp:effectExtent l="0" t="0" r="0" b="5080"/>
              <wp:wrapNone/>
              <wp:docPr id="9" name="Text Box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0800" cy="536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A9DDD" w14:textId="77777777" w:rsidR="00A87A65" w:rsidRDefault="00A87A65" w:rsidP="00A87A65">
                          <w:pPr>
                            <w:spacing w:before="40"/>
                            <w:rPr>
                              <w:sz w:val="10"/>
                            </w:rPr>
                          </w:pPr>
                          <w:r>
                            <w:rPr>
                              <w:sz w:val="10"/>
                            </w:rPr>
                            <w:t>© Bayern-Chemie Gesellschaft für flugchemische Antriebe mbH.  Weitergabe sowie Vervielfältigung dieses Dokuments, Verwertung und Mitteilung seines Inhalts sind verboten, soweit nicht ausdrücklich gestattet.  Zuwiderhandlungen verpflichten zu Schadenersatz.  Alle Rechte für den Fall der Patent-, Gebrauchsmuster- oder Geschmacksmustereintragung vorbehalten.</w:t>
                          </w:r>
                        </w:p>
                        <w:p w14:paraId="7846F7D4" w14:textId="77777777" w:rsidR="00EE7C23" w:rsidRPr="00985175" w:rsidRDefault="00EE7C23" w:rsidP="00A87A65">
                          <w:pPr>
                            <w:rPr>
                              <w:szCs w:val="1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2113F" id="Text Box 39" o:spid="_x0000_s1027" type="#_x0000_t202" style="position:absolute;left:0;text-align:left;margin-left:565.6pt;margin-top:323.2pt;width:15pt;height:422.6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" o:allowincell="f" o:allowoverlap="f" filled="f" stroked="f">
              <o:lock v:ext="edit" aspectratio="t"/>
              <v:textbox style="layout-flow:vertical;mso-layout-flow-alt:bottom-to-top" inset="0,0,0,0">
                <w:txbxContent>
                  <w:p w14:paraId="1EBA9DDD" w14:textId="77777777" w:rsidR="00A87A65" w:rsidRDefault="00A87A65" w:rsidP="00A87A65">
                    <w:pPr>
                      <w:spacing w:before="40"/>
                      <w:rPr>
                        <w:sz w:val="10"/>
                      </w:rPr>
                    </w:pPr>
                    <w:r>
                      <w:rPr>
                        <w:sz w:val="10"/>
                      </w:rPr>
                      <w:t>© Bayern-Chemie Gesellschaft für flugchemische Antriebe mbH.  Weitergabe sowie Vervielfältigung dieses Dokuments, Verwertung und Mitteilung seines Inhalts sind verboten, soweit nicht ausdrücklich gestattet.  Zuwiderhandlungen verpflichten zu Schadenersatz.  Alle Rechte für den Fall der Patent-, Gebrauchsmuster- oder Geschmacksmustereintragung vorbehalten.</w:t>
                    </w:r>
                  </w:p>
                  <w:p w14:paraId="7846F7D4" w14:textId="77777777" w:rsidR="00EE7C23" w:rsidRPr="00985175" w:rsidRDefault="00EE7C23" w:rsidP="00A87A65">
                    <w:pPr>
                      <w:rPr>
                        <w:szCs w:val="10"/>
                      </w:rPr>
                    </w:pPr>
                  </w:p>
                </w:txbxContent>
              </v:textbox>
              <w10:wrap anchorx="page" anchory="page"/>
              <w10:anchorlock/>
            </v:shape>
          </w:pict>
        </mc:Fallback>
      </mc:AlternateContent>
    </w:r>
    <w:r w:rsidR="009E4818">
      <w:rPr>
        <w:sz w:val="16"/>
        <w:szCs w:val="16"/>
      </w:rPr>
      <w:t>Bayern-Chemie Gesellschaft für flugchem</w:t>
    </w:r>
    <w:r w:rsidR="009D075C">
      <w:rPr>
        <w:sz w:val="16"/>
        <w:szCs w:val="16"/>
      </w:rPr>
      <w:t>ische Antriebe mbH – Liebigstraß</w:t>
    </w:r>
    <w:r w:rsidR="009E4818">
      <w:rPr>
        <w:sz w:val="16"/>
        <w:szCs w:val="16"/>
      </w:rPr>
      <w:t>e 17</w:t>
    </w:r>
    <w:r w:rsidR="009D075C">
      <w:rPr>
        <w:sz w:val="16"/>
        <w:szCs w:val="16"/>
      </w:rPr>
      <w:t xml:space="preserve"> – 84544 Aschau am Inn – Deutschland</w:t>
    </w:r>
  </w:p>
  <w:p w14:paraId="06181345" w14:textId="77777777" w:rsidR="005E67DA" w:rsidRPr="002F3C2B" w:rsidRDefault="009D075C" w:rsidP="002F3C2B">
    <w:pPr>
      <w:jc w:val="right"/>
      <w:rPr>
        <w:sz w:val="16"/>
        <w:szCs w:val="16"/>
      </w:rPr>
    </w:pPr>
    <w:r>
      <w:rPr>
        <w:sz w:val="16"/>
        <w:szCs w:val="16"/>
      </w:rPr>
      <w:t>Telef</w:t>
    </w:r>
    <w:r w:rsidR="005E67DA" w:rsidRPr="002F3C2B">
      <w:rPr>
        <w:sz w:val="16"/>
        <w:szCs w:val="16"/>
      </w:rPr>
      <w:t>on: +49 8</w:t>
    </w:r>
    <w:r w:rsidR="009E4818">
      <w:rPr>
        <w:sz w:val="16"/>
        <w:szCs w:val="16"/>
      </w:rPr>
      <w:t>638</w:t>
    </w:r>
    <w:r w:rsidR="00952380">
      <w:rPr>
        <w:sz w:val="16"/>
        <w:szCs w:val="16"/>
      </w:rPr>
      <w:t xml:space="preserve"> </w:t>
    </w:r>
    <w:r w:rsidR="009E4818">
      <w:rPr>
        <w:sz w:val="16"/>
        <w:szCs w:val="16"/>
      </w:rPr>
      <w:t>601-</w:t>
    </w:r>
    <w:r w:rsidR="001221A5">
      <w:rPr>
        <w:sz w:val="16"/>
        <w:szCs w:val="16"/>
      </w:rPr>
      <w:t>0,</w:t>
    </w:r>
    <w:r w:rsidR="009E4818">
      <w:rPr>
        <w:sz w:val="16"/>
        <w:szCs w:val="16"/>
      </w:rPr>
      <w:t xml:space="preserve"> </w:t>
    </w:r>
    <w:r w:rsidR="005E67DA" w:rsidRPr="002F3C2B">
      <w:rPr>
        <w:sz w:val="16"/>
        <w:szCs w:val="16"/>
      </w:rPr>
      <w:t>Fax: +49 8</w:t>
    </w:r>
    <w:r w:rsidR="009E4818">
      <w:rPr>
        <w:sz w:val="16"/>
        <w:szCs w:val="16"/>
      </w:rPr>
      <w:t>638</w:t>
    </w:r>
    <w:r w:rsidR="00952380">
      <w:rPr>
        <w:sz w:val="16"/>
        <w:szCs w:val="16"/>
      </w:rPr>
      <w:t xml:space="preserve"> </w:t>
    </w:r>
    <w:r w:rsidR="009E4818">
      <w:rPr>
        <w:sz w:val="16"/>
        <w:szCs w:val="16"/>
      </w:rPr>
      <w:t>601</w:t>
    </w:r>
    <w:r w:rsidR="00952380">
      <w:rPr>
        <w:sz w:val="16"/>
        <w:szCs w:val="16"/>
      </w:rPr>
      <w:t>-</w:t>
    </w:r>
    <w:r w:rsidR="009E4818">
      <w:rPr>
        <w:sz w:val="16"/>
        <w:szCs w:val="16"/>
      </w:rPr>
      <w:t>399</w:t>
    </w:r>
  </w:p>
  <w:p w14:paraId="64A7FDAE" w14:textId="77777777" w:rsidR="005E67DA" w:rsidRPr="00BB2A84" w:rsidRDefault="007C5DBE" w:rsidP="002F3C2B">
    <w:pPr>
      <w:jc w:val="right"/>
      <w:rPr>
        <w:sz w:val="16"/>
        <w:szCs w:val="16"/>
      </w:rPr>
    </w:pPr>
    <w:hyperlink r:id="rId1" w:history="1">
      <w:r w:rsidR="005E67DA" w:rsidRPr="00BB2A84">
        <w:rPr>
          <w:sz w:val="16"/>
          <w:szCs w:val="16"/>
        </w:rPr>
        <w:t>www.</w:t>
      </w:r>
      <w:r w:rsidR="0048783C">
        <w:rPr>
          <w:sz w:val="16"/>
          <w:szCs w:val="16"/>
        </w:rPr>
        <w:t>bayern-chemie.com</w:t>
      </w:r>
    </w:hyperlink>
  </w:p>
  <w:p w14:paraId="1BBBDE38" w14:textId="77777777" w:rsidR="005E67DA" w:rsidRPr="00353A73" w:rsidRDefault="00AD6A26" w:rsidP="00D93018">
    <w:pPr>
      <w:spacing w:before="120"/>
      <w:jc w:val="right"/>
      <w:rPr>
        <w:sz w:val="12"/>
        <w:szCs w:val="12"/>
      </w:rPr>
    </w:pPr>
    <w:r>
      <w:rPr>
        <w:sz w:val="12"/>
        <w:szCs w:val="12"/>
      </w:rPr>
      <w:t>Vorsitzender des Bei</w:t>
    </w:r>
    <w:r w:rsidR="009D075C">
      <w:rPr>
        <w:sz w:val="12"/>
        <w:szCs w:val="12"/>
      </w:rPr>
      <w:t>rats</w:t>
    </w:r>
    <w:r w:rsidR="005E67DA" w:rsidRPr="003A2932">
      <w:rPr>
        <w:sz w:val="12"/>
        <w:szCs w:val="12"/>
      </w:rPr>
      <w:t xml:space="preserve">: </w:t>
    </w:r>
    <w:r w:rsidR="000638BF">
      <w:rPr>
        <w:sz w:val="12"/>
        <w:szCs w:val="12"/>
      </w:rPr>
      <w:t xml:space="preserve">Thomas </w:t>
    </w:r>
    <w:r w:rsidR="00462D4F">
      <w:rPr>
        <w:sz w:val="12"/>
        <w:szCs w:val="12"/>
      </w:rPr>
      <w:t>Gottschild</w:t>
    </w:r>
  </w:p>
  <w:p w14:paraId="1148D44D" w14:textId="77777777" w:rsidR="005E67DA" w:rsidRPr="003A2932" w:rsidRDefault="009D075C" w:rsidP="002F3C2B">
    <w:pPr>
      <w:jc w:val="right"/>
      <w:rPr>
        <w:sz w:val="12"/>
        <w:szCs w:val="12"/>
      </w:rPr>
    </w:pPr>
    <w:r>
      <w:rPr>
        <w:sz w:val="12"/>
        <w:szCs w:val="12"/>
      </w:rPr>
      <w:t>Geschäftsführer</w:t>
    </w:r>
    <w:r w:rsidR="005E67DA" w:rsidRPr="003A2932">
      <w:rPr>
        <w:sz w:val="12"/>
        <w:szCs w:val="12"/>
      </w:rPr>
      <w:t xml:space="preserve">: </w:t>
    </w:r>
    <w:r w:rsidR="000638BF">
      <w:rPr>
        <w:sz w:val="12"/>
        <w:szCs w:val="12"/>
      </w:rPr>
      <w:t xml:space="preserve"> Dr. Wolfgang Rieck</w:t>
    </w:r>
  </w:p>
  <w:p w14:paraId="32054C2A" w14:textId="77777777" w:rsidR="005E67DA" w:rsidRPr="00BB2A84" w:rsidRDefault="009D075C" w:rsidP="009E4818">
    <w:pPr>
      <w:tabs>
        <w:tab w:val="left" w:pos="708"/>
      </w:tabs>
      <w:jc w:val="right"/>
      <w:rPr>
        <w:sz w:val="12"/>
        <w:szCs w:val="12"/>
      </w:rPr>
    </w:pPr>
    <w:r>
      <w:rPr>
        <w:sz w:val="12"/>
        <w:szCs w:val="12"/>
      </w:rPr>
      <w:t>Sitz</w:t>
    </w:r>
    <w:r w:rsidR="001221A5">
      <w:rPr>
        <w:sz w:val="12"/>
        <w:szCs w:val="12"/>
      </w:rPr>
      <w:t>: Aschau am Inn,</w:t>
    </w:r>
    <w:r w:rsidR="00D93018">
      <w:rPr>
        <w:sz w:val="12"/>
        <w:szCs w:val="12"/>
      </w:rPr>
      <w:t xml:space="preserve"> </w:t>
    </w:r>
    <w:r>
      <w:rPr>
        <w:sz w:val="12"/>
        <w:szCs w:val="12"/>
      </w:rPr>
      <w:t>Registergericht</w:t>
    </w:r>
    <w:r w:rsidR="009E4818">
      <w:rPr>
        <w:sz w:val="12"/>
        <w:szCs w:val="12"/>
      </w:rPr>
      <w:t xml:space="preserve">: </w:t>
    </w:r>
    <w:r>
      <w:rPr>
        <w:sz w:val="12"/>
        <w:szCs w:val="12"/>
      </w:rPr>
      <w:t xml:space="preserve">Amtsgericht </w:t>
    </w:r>
    <w:r w:rsidR="009E4818">
      <w:rPr>
        <w:sz w:val="12"/>
        <w:szCs w:val="12"/>
      </w:rPr>
      <w:t xml:space="preserve">Traunstein, HRB 9186, </w:t>
    </w:r>
    <w:r w:rsidR="001E5066">
      <w:rPr>
        <w:sz w:val="12"/>
        <w:szCs w:val="12"/>
      </w:rPr>
      <w:t>US</w:t>
    </w:r>
    <w:r>
      <w:rPr>
        <w:sz w:val="12"/>
        <w:szCs w:val="12"/>
      </w:rPr>
      <w:t>t.</w:t>
    </w:r>
    <w:r w:rsidR="009E4818">
      <w:rPr>
        <w:sz w:val="12"/>
        <w:szCs w:val="12"/>
      </w:rPr>
      <w:t xml:space="preserve"> </w:t>
    </w:r>
    <w:r>
      <w:rPr>
        <w:sz w:val="12"/>
        <w:szCs w:val="12"/>
      </w:rPr>
      <w:t>Ident</w:t>
    </w:r>
    <w:r w:rsidR="00A87A65">
      <w:rPr>
        <w:sz w:val="12"/>
        <w:szCs w:val="12"/>
      </w:rPr>
      <w:t>.</w:t>
    </w:r>
    <w:r w:rsidR="009E4818">
      <w:rPr>
        <w:sz w:val="12"/>
        <w:szCs w:val="12"/>
      </w:rPr>
      <w:t xml:space="preserve"> N</w:t>
    </w:r>
    <w:r>
      <w:rPr>
        <w:sz w:val="12"/>
        <w:szCs w:val="12"/>
      </w:rPr>
      <w:t>r. DE</w:t>
    </w:r>
    <w:r w:rsidR="009E4818">
      <w:rPr>
        <w:sz w:val="12"/>
        <w:szCs w:val="12"/>
      </w:rPr>
      <w:t>811683179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9612A" w14:textId="77777777" w:rsidR="00E70876" w:rsidRDefault="00E70876">
      <w:r>
        <w:separator/>
      </w:r>
    </w:p>
  </w:footnote>
  <w:footnote w:type="continuationSeparator" w:id="0">
    <w:p w14:paraId="44E4AC40" w14:textId="77777777" w:rsidR="00E70876" w:rsidRDefault="00E70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4047" w14:textId="77777777" w:rsidR="005E67DA" w:rsidRPr="00F35F18" w:rsidRDefault="005B6C1D">
    <w:pPr>
      <w:tabs>
        <w:tab w:val="center" w:pos="4253"/>
        <w:tab w:val="right" w:pos="8505"/>
      </w:tabs>
      <w:rPr>
        <w:sz w:val="16"/>
        <w:szCs w:val="16"/>
      </w:rPr>
    </w:pPr>
    <w:r>
      <w:rPr>
        <w:noProof/>
        <w:sz w:val="16"/>
        <w:szCs w:val="16"/>
      </w:rPr>
      <mc:AlternateContent>
        <mc:Choice Requires="wpg">
          <w:drawing>
            <wp:anchor distT="0" distB="0" distL="114300" distR="114300" simplePos="0" relativeHeight="251646464" behindDoc="1" locked="1" layoutInCell="1" allowOverlap="1" wp14:anchorId="28936018" wp14:editId="38DA32A4">
              <wp:simplePos x="0" y="0"/>
              <wp:positionH relativeFrom="column">
                <wp:posOffset>-17780</wp:posOffset>
              </wp:positionH>
              <wp:positionV relativeFrom="page">
                <wp:posOffset>0</wp:posOffset>
              </wp:positionV>
              <wp:extent cx="6501600" cy="1332000"/>
              <wp:effectExtent l="0" t="0" r="33020" b="20955"/>
              <wp:wrapNone/>
              <wp:docPr id="21" name="Gruppieren 21"/>
              <wp:cNvGraphicFramePr/>
              <a:graphic xmlns:a="http://schemas.openxmlformats.org/drawingml/2006/main">
                <a:graphicData uri="http://schemas.microsoft.com/office/word/2010/wordprocessingGroup">
                  <wpg:wgp>
                    <wpg:cNvGrpSpPr/>
                    <wpg:grpSpPr>
                      <a:xfrm>
                        <a:off x="0" y="0"/>
                        <a:ext cx="6501600" cy="1332000"/>
                        <a:chOff x="0" y="0"/>
                        <a:chExt cx="6502400" cy="1333500"/>
                      </a:xfrm>
                    </wpg:grpSpPr>
                    <wps:wsp>
                      <wps:cNvPr id="12" name="Line 21"/>
                      <wps:cNvCnPr/>
                      <wps:spPr bwMode="auto">
                        <a:xfrm>
                          <a:off x="5410200" y="0"/>
                          <a:ext cx="0" cy="2857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3" name="Line 22"/>
                      <wps:cNvCnPr/>
                      <wps:spPr bwMode="auto">
                        <a:xfrm>
                          <a:off x="0" y="723900"/>
                          <a:ext cx="37846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4" name="Line 23"/>
                      <wps:cNvCnPr/>
                      <wps:spPr bwMode="auto">
                        <a:xfrm>
                          <a:off x="5410200" y="1041400"/>
                          <a:ext cx="0" cy="29210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5" name="Line 24"/>
                      <wps:cNvCnPr/>
                      <wps:spPr bwMode="auto">
                        <a:xfrm>
                          <a:off x="6165850" y="723900"/>
                          <a:ext cx="33655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76" descr="MBDA-Bayern Chemie 20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025900" y="412750"/>
                          <a:ext cx="2070100" cy="4064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C6758B2" id="Gruppieren 21" o:spid="_x0000_s1026" style="position:absolute;margin-left:-1.4pt;margin-top:0;width:511.95pt;height:104.9pt;z-index:-251670016;mso-position-vertical-relative:page;mso-width-relative:margin;mso-height-relative:margin" coordsize="65024,133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iDFhJQ0NfUFJPRklMRQABAQAADEhM&#10;aW5vAhAAAG1udHJSR0IgWFlaIAfOAAIACQAGADEAAGFjc3BNU0ZUAAAAAElFQyBzUkdCAAAAAAAA&#10;AAAAAAAB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A5BZG9iZQBkQAAAAAH/2wCEAAEBAQEBAQEBAQEBAQEBAQEBAQEBAQEBAQEBAQECAQEB&#10;AQEBAgICAgICAgICAgICAgIDAwMDAwMDAwMDAwMDAwMBAQEBAQEBAgEBAgMCAgIDAwMDAwMDAwMD&#10;AwMDAwMDAwMDAwMDAwMDAwMDAwMDAwMDAwMDAwMDAwMDAwMDAwMDA//AABEIARkFlQMBEQACEQED&#10;EQH/3QAEALP/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Q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H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tLv/AIVTfzY8h1ntmD+Wh0DuvO4TfvYGCw27/lNvTZ269sxQ4zqTcuPyNHjvjfmaXG/d&#10;ZmkrtzRmiz+4YZJcWxwLY6lYZXF7lroad2NfxHpxF/EetA72/wBO9e9+691737r3Xvfuvde9+691&#10;737r3Xvfuvde9+691737r3Xvfuvde9+691uif8JAfhLkN0dt97fP/dmIwVTs7q/BV/x16hky+B2z&#10;ncg3be74cXuzsndu18tNXNk9v1239sNQYaSoXFKuSot1VdNBXKlLkKWZqU409NyHy638fbHTX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L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0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U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b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1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Q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H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">
              <v:line id="Line 21" o:spid="_x0000_s1027" style="position:absolute;visibility:visible;mso-wrap-style:square" from="54102,0" to="5410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" strokeweight=".4pt"/>
              <v:line id="Line 22" o:spid="_x0000_s1028" style="position:absolute;visibility:visible;mso-wrap-style:square" from="0,7239" to="37846,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YhwAAAANsAAAAPAAAAZHJzL2Rvd25yZXYueG1sRE/fa8Iw&#10;EH4X/B/CDfZm0z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5BiGIcAAAADbAAAADwAAAAAA&#10;AAAAAAAAAAAHAgAAZHJzL2Rvd25yZXYueG1sUEsFBgAAAAADAAMAtwAAAPQCAAAAAA==&#10;" strokeweight=".4pt"/>
              <v:line id="Line 23" o:spid="_x0000_s1029" style="position:absolute;visibility:visible;mso-wrap-style:square" from="54102,10414" to="54102,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R5VwAAAANsAAAAPAAAAZHJzL2Rvd25yZXYueG1sRE/fa8Iw&#10;EH4X/B/CDfZm08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a/EeVcAAAADbAAAADwAAAAAA&#10;AAAAAAAAAAAHAgAAZHJzL2Rvd25yZXYueG1sUEsFBgAAAAADAAMAtwAAAPQCAAAAAA==&#10;" strokeweight=".4pt"/>
              <v:line id="Line 24" o:spid="_x0000_s1030" style="position:absolute;visibility:visible;mso-wrap-style:square" from="61658,7239" to="65024,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vOwAAAANsAAAAPAAAAZHJzL2Rvd25yZXYueG1sRE/fa8Iw&#10;EH4X/B/CDfZm0wkr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BL27zsAAAADbAAAADwAAAAAA&#10;AAAAAAAAAAAHAgAAZHJzL2Rvd25yZXYueG1sUEsFBgAAAAADAAMAtwAAAPQCAAAAAA==&#1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31" type="#_x0000_t75" alt="MBDA-Bayern Chemie 2014" style="position:absolute;left:40259;top:4127;width:2070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">
                <v:imagedata r:id="rId2" o:title="MBDA-Bayern Chemie 2014"/>
              </v:shape>
              <w10:wrap anchory="page"/>
              <w10:anchorlock/>
            </v:group>
          </w:pict>
        </mc:Fallback>
      </mc:AlternateContent>
    </w:r>
    <w:r w:rsidR="00AA69DA">
      <w:rPr>
        <w:noProof/>
        <w:sz w:val="16"/>
        <w:szCs w:val="16"/>
      </w:rPr>
      <mc:AlternateContent>
        <mc:Choice Requires="wps">
          <w:drawing>
            <wp:anchor distT="0" distB="0" distL="114300" distR="114300" simplePos="0" relativeHeight="251660800" behindDoc="0" locked="1" layoutInCell="0" allowOverlap="0" wp14:anchorId="25D580B7" wp14:editId="0AB7BCBB">
              <wp:simplePos x="0" y="0"/>
              <wp:positionH relativeFrom="page">
                <wp:posOffset>0</wp:posOffset>
              </wp:positionH>
              <wp:positionV relativeFrom="page">
                <wp:posOffset>3780790</wp:posOffset>
              </wp:positionV>
              <wp:extent cx="230400" cy="0"/>
              <wp:effectExtent l="0" t="0" r="17780" b="19050"/>
              <wp:wrapNone/>
              <wp:docPr id="1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FB9D9" id="Line 94"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18.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" o:allowincell="f" o:allowoverlap="f">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FD89" w14:textId="77777777" w:rsidR="005E67DA" w:rsidRPr="00F35F18" w:rsidRDefault="005B6C1D">
    <w:pPr>
      <w:tabs>
        <w:tab w:val="center" w:pos="4253"/>
      </w:tabs>
      <w:rPr>
        <w:sz w:val="16"/>
        <w:szCs w:val="16"/>
      </w:rPr>
    </w:pPr>
    <w:r>
      <w:rPr>
        <w:noProof/>
        <w:sz w:val="16"/>
        <w:szCs w:val="16"/>
      </w:rPr>
      <mc:AlternateContent>
        <mc:Choice Requires="wpg">
          <w:drawing>
            <wp:anchor distT="0" distB="0" distL="114300" distR="114300" simplePos="0" relativeHeight="251659776" behindDoc="1" locked="1" layoutInCell="1" allowOverlap="1" wp14:anchorId="29BD52E5" wp14:editId="5F21F27B">
              <wp:simplePos x="0" y="0"/>
              <wp:positionH relativeFrom="column">
                <wp:posOffset>-17780</wp:posOffset>
              </wp:positionH>
              <wp:positionV relativeFrom="page">
                <wp:posOffset>0</wp:posOffset>
              </wp:positionV>
              <wp:extent cx="6498000" cy="864000"/>
              <wp:effectExtent l="0" t="0" r="17145" b="31750"/>
              <wp:wrapNone/>
              <wp:docPr id="22" name="Gruppieren 22"/>
              <wp:cNvGraphicFramePr/>
              <a:graphic xmlns:a="http://schemas.openxmlformats.org/drawingml/2006/main">
                <a:graphicData uri="http://schemas.microsoft.com/office/word/2010/wordprocessingGroup">
                  <wpg:wgp>
                    <wpg:cNvGrpSpPr/>
                    <wpg:grpSpPr>
                      <a:xfrm>
                        <a:off x="0" y="0"/>
                        <a:ext cx="6498000" cy="864000"/>
                        <a:chOff x="0" y="0"/>
                        <a:chExt cx="6496050" cy="863600"/>
                      </a:xfrm>
                    </wpg:grpSpPr>
                    <wps:wsp>
                      <wps:cNvPr id="4" name="Line 33"/>
                      <wps:cNvCnPr/>
                      <wps:spPr bwMode="auto">
                        <a:xfrm>
                          <a:off x="5753100" y="0"/>
                          <a:ext cx="0" cy="1841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5" name="Line 36"/>
                      <wps:cNvCnPr/>
                      <wps:spPr bwMode="auto">
                        <a:xfrm>
                          <a:off x="5753100" y="679450"/>
                          <a:ext cx="0" cy="1841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6" name="Line 34"/>
                      <wps:cNvCnPr/>
                      <wps:spPr bwMode="auto">
                        <a:xfrm flipV="1">
                          <a:off x="0" y="469900"/>
                          <a:ext cx="47244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 name="Line 35"/>
                      <wps:cNvCnPr/>
                      <wps:spPr bwMode="auto">
                        <a:xfrm>
                          <a:off x="6242050" y="469900"/>
                          <a:ext cx="2540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5" descr="MBDA-Bayern Chemie 20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76800" y="266700"/>
                          <a:ext cx="1327150" cy="2667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058BE8EE" id="Gruppieren 22" o:spid="_x0000_s1026" style="position:absolute;margin-left:-1.4pt;margin-top:0;width:511.65pt;height:68.05pt;z-index:-251656704;mso-position-vertical-relative:page;mso-width-relative:margin;mso-height-relative:margin" coordsize="64960,8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BGQAAAABSZ2h0bG9uZwAA&#10;BZU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QAAAAAAAQAAAACOEJJTQQM&#10;AAAAAArmAAAAAQAAAKAAAAAfAAAB4AAAOiAAAArKABgAAf/Y/+AAEEpGSUYAAQIAAEgASAAA/+0A&#10;DEFkb2JlX0NNAAH/7gAOQWRvYmUAZIAAAAAB/9sAhAAMCAgICQgMCQkMEQsKCxEVDwwMDxUYExMV&#10;ExMYEQwMDAwMDBEMDAwMDAwMDAwMDAwMDAwMDAwMDAwMDAwMDAwMAQ0LCw0ODRAODhAUDg4OFBQO&#10;Dg4OFBEMDAwMDBERDAwMDAwMEQwMDAwMDAwMDAwMDAwMDAwMDAwMDAwMDAwMDAz/wAARCAAf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4gxYSUNDX1BST0ZJTEUAAQEAAAxITGlubwIQAABtbnRy&#10;UkdCIFhZWiAHzgACAAkABgAxAABhY3NwTVNGVAAAAABJRUMgc1JHQgAAAAAAAAAAAAAAAQ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OQWRv&#10;YmUAZEAAAAAB/9sAhAABAQEBAQEBAQEBAQEBAQEBAQEBAQEBAQEBAQEBAgEBAQEBAQICAgICAgIC&#10;AgICAgICAwMDAwMDAwMDAwMDAwMDAQEBAQEBAQIBAQIDAgICAwMDAwMDAwMDAwMDAwMDAwMDAwMD&#10;AwMDAwMDAwMDAwMDAwMDAwMDAwMDAwMDAwMDAwP/wAARCAEZBZUDAREAAhEBAxEB/90ABACz/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R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L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&#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S7/wCF&#10;U382PIdZ7Zg/lodA7rzuE372BgsNu/5Tb02duvbMUOM6k3Lj8jR47435mlxv3WZpK7c0Zos/uGGS&#10;XFscC2OpWGVxe5a6GndjX8R6cRfxHrQO9v8ATvXvfuvde9+691737r3Xvfuvde9+691737r3Xvfu&#10;vde9+691737r3Xvfuvdbon/CQH4S5DdHbfe3z/3ZiMFU7O6vwVf8deoZMvgds53IN23u+HF7s7J3&#10;btfLTVzZPb9dt/bDUGGkqFxSrkqLdVXTQVypS5ClmalONPTch8ut/H2x01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P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V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W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f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R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L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">
              <v:line id="Line 33" o:spid="_x0000_s1027" style="position:absolute;visibility:visible;mso-wrap-style:square" from="57531,0" to="5753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" strokeweight=".4pt"/>
              <v:line id="Line 36" o:spid="_x0000_s1028" style="position:absolute;visibility:visible;mso-wrap-style:square" from="57531,6794" to="57531,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" strokeweight=".4pt"/>
              <v:line id="Line 34" o:spid="_x0000_s1029" style="position:absolute;flip:y;visibility:visible;mso-wrap-style:square" from="0,4699" to="47244,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" strokeweight=".4pt"/>
              <v:line id="Line 35" o:spid="_x0000_s1030" style="position:absolute;visibility:visible;mso-wrap-style:square" from="62420,4699" to="64960,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&#1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31" type="#_x0000_t75" alt="MBDA-Bayern Chemie 2014" style="position:absolute;left:48768;top:2667;width:1327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">
                <v:imagedata r:id="rId2" o:title="MBDA-Bayern Chemie 2014"/>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0678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680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0C8F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A8DB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84ED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244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7C3F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E2DC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3248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30E1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A3DDB"/>
    <w:multiLevelType w:val="multilevel"/>
    <w:tmpl w:val="82686920"/>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E852FAB"/>
    <w:multiLevelType w:val="hybridMultilevel"/>
    <w:tmpl w:val="F6826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3578C2"/>
    <w:multiLevelType w:val="multilevel"/>
    <w:tmpl w:val="50EABB58"/>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DD77109"/>
    <w:multiLevelType w:val="multilevel"/>
    <w:tmpl w:val="6F20B516"/>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0B27494"/>
    <w:multiLevelType w:val="hybridMultilevel"/>
    <w:tmpl w:val="C596BE36"/>
    <w:lvl w:ilvl="0" w:tplc="4B904060">
      <w:start w:val="1"/>
      <w:numFmt w:val="decimal"/>
      <w:lvlText w:val="%1."/>
      <w:lvlJc w:val="left"/>
      <w:pPr>
        <w:tabs>
          <w:tab w:val="num" w:pos="425"/>
        </w:tabs>
        <w:ind w:left="425" w:hanging="425"/>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C8D2A">
      <w:start w:val="1"/>
      <w:numFmt w:val="decimal"/>
      <w:lvlText w:val="%2."/>
      <w:lvlJc w:val="left"/>
      <w:pPr>
        <w:tabs>
          <w:tab w:val="num" w:pos="360"/>
        </w:tabs>
        <w:ind w:left="340" w:hanging="34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C79E2"/>
    <w:multiLevelType w:val="multilevel"/>
    <w:tmpl w:val="18E2D7E2"/>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0277737"/>
    <w:multiLevelType w:val="hybridMultilevel"/>
    <w:tmpl w:val="7512B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077342"/>
    <w:multiLevelType w:val="hybridMultilevel"/>
    <w:tmpl w:val="1F94F098"/>
    <w:lvl w:ilvl="0" w:tplc="9FD8C652">
      <w:start w:val="1"/>
      <w:numFmt w:val="decimal"/>
      <w:pStyle w:val="Nummerierungeinfach"/>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4AF5C56"/>
    <w:multiLevelType w:val="multilevel"/>
    <w:tmpl w:val="7B3C26FC"/>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6D83259"/>
    <w:multiLevelType w:val="multilevel"/>
    <w:tmpl w:val="0A78FCD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CCA44D9"/>
    <w:multiLevelType w:val="hybridMultilevel"/>
    <w:tmpl w:val="0C161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DFE7964"/>
    <w:multiLevelType w:val="hybridMultilevel"/>
    <w:tmpl w:val="9B50D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0AC48ED"/>
    <w:multiLevelType w:val="multilevel"/>
    <w:tmpl w:val="8B3870BE"/>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D3A6F65"/>
    <w:multiLevelType w:val="multilevel"/>
    <w:tmpl w:val="FDAC3E36"/>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8FC028B"/>
    <w:multiLevelType w:val="multilevel"/>
    <w:tmpl w:val="4A28437C"/>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9ED197A"/>
    <w:multiLevelType w:val="hybridMultilevel"/>
    <w:tmpl w:val="35FA079E"/>
    <w:lvl w:ilvl="0" w:tplc="1F989652">
      <w:start w:val="1"/>
      <w:numFmt w:val="bullet"/>
      <w:pStyle w:val="Aufzhlung2"/>
      <w:lvlText w:val="-"/>
      <w:lvlJc w:val="left"/>
      <w:pPr>
        <w:tabs>
          <w:tab w:val="num" w:pos="1418"/>
        </w:tabs>
        <w:ind w:left="1418" w:hanging="426"/>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E87CA5"/>
    <w:multiLevelType w:val="multilevel"/>
    <w:tmpl w:val="CEB0D3CC"/>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F8E1970"/>
    <w:multiLevelType w:val="multilevel"/>
    <w:tmpl w:val="89FC1020"/>
    <w:lvl w:ilvl="0">
      <w:start w:val="1"/>
      <w:numFmt w:val="decimal"/>
      <w:pStyle w:val="berschrift1"/>
      <w:lvlText w:val="%1"/>
      <w:lvlJc w:val="left"/>
      <w:pPr>
        <w:tabs>
          <w:tab w:val="num" w:pos="567"/>
        </w:tabs>
        <w:ind w:left="567" w:hanging="567"/>
      </w:pPr>
      <w:rPr>
        <w:rFonts w:ascii="Arial Fett" w:hAnsi="Arial Fett" w:hint="default"/>
        <w:b/>
        <w:i w:val="0"/>
        <w:sz w:val="28"/>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ascii="Arial Fett" w:hAnsi="Arial Fett" w:hint="default"/>
        <w:b/>
        <w:i w:val="0"/>
        <w:sz w:val="20"/>
      </w:rPr>
    </w:lvl>
    <w:lvl w:ilvl="3">
      <w:start w:val="1"/>
      <w:numFmt w:val="decimal"/>
      <w:pStyle w:val="berschrift4"/>
      <w:lvlText w:val="%1.%2.%3.%4"/>
      <w:lvlJc w:val="left"/>
      <w:pPr>
        <w:tabs>
          <w:tab w:val="num" w:pos="851"/>
        </w:tabs>
        <w:ind w:left="851" w:hanging="851"/>
      </w:pPr>
      <w:rPr>
        <w:rFonts w:ascii="Arial Fett" w:hAnsi="Arial Fett" w:hint="default"/>
        <w:b/>
        <w:i w:val="0"/>
        <w:sz w:val="20"/>
      </w:rPr>
    </w:lvl>
    <w:lvl w:ilvl="4">
      <w:start w:val="1"/>
      <w:numFmt w:val="decimal"/>
      <w:pStyle w:val="berschrift5"/>
      <w:lvlText w:val="%1.%2.%3.%4.%5"/>
      <w:lvlJc w:val="left"/>
      <w:pPr>
        <w:tabs>
          <w:tab w:val="num" w:pos="1701"/>
        </w:tabs>
        <w:ind w:left="1701" w:hanging="1701"/>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701"/>
        </w:tabs>
        <w:ind w:left="1701" w:hanging="1701"/>
      </w:pPr>
      <w:rPr>
        <w:rFonts w:hint="default"/>
      </w:rPr>
    </w:lvl>
    <w:lvl w:ilvl="8">
      <w:start w:val="1"/>
      <w:numFmt w:val="decimal"/>
      <w:pStyle w:val="berschrift9"/>
      <w:lvlText w:val="%1.%2.%3.%4.%5.%6.%7.%8.%9"/>
      <w:lvlJc w:val="left"/>
      <w:pPr>
        <w:tabs>
          <w:tab w:val="num" w:pos="1701"/>
        </w:tabs>
        <w:ind w:left="1701" w:hanging="1701"/>
      </w:pPr>
      <w:rPr>
        <w:rFonts w:hint="default"/>
      </w:rPr>
    </w:lvl>
  </w:abstractNum>
  <w:abstractNum w:abstractNumId="28" w15:restartNumberingAfterBreak="0">
    <w:nsid w:val="6FA424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750273"/>
    <w:multiLevelType w:val="multilevel"/>
    <w:tmpl w:val="F930325E"/>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7A0105A"/>
    <w:multiLevelType w:val="hybridMultilevel"/>
    <w:tmpl w:val="9056DC24"/>
    <w:lvl w:ilvl="0" w:tplc="298A0EEC">
      <w:start w:val="1"/>
      <w:numFmt w:val="bullet"/>
      <w:lvlText w:val=""/>
      <w:lvlJc w:val="left"/>
      <w:pPr>
        <w:tabs>
          <w:tab w:val="num" w:pos="360"/>
        </w:tabs>
        <w:ind w:left="284" w:hanging="284"/>
      </w:pPr>
      <w:rPr>
        <w:rFonts w:ascii="Symbol" w:hAnsi="Symbol" w:hint="default"/>
        <w:caps w:val="0"/>
        <w:strike w:val="0"/>
        <w:dstrike w:val="0"/>
        <w:vanish w:val="0"/>
        <w:color w:val="B2B2B2"/>
        <w:vertAlign w:val="baseline"/>
        <w14:shadow w14:blurRad="0" w14:dist="0" w14:dir="0" w14:sx="0" w14:sy="0" w14:kx="0" w14:ky="0" w14:algn="none">
          <w14:srgbClr w14:val="000000"/>
        </w14:shadow>
        <w14:textOutline w14:w="0" w14:cap="rnd" w14:cmpd="sng" w14:algn="ctr">
          <w14:noFill/>
          <w14:prstDash w14:val="solid"/>
          <w14:bevel/>
        </w14:textOutline>
      </w:rPr>
    </w:lvl>
    <w:lvl w:ilvl="1" w:tplc="EDA46B70">
      <w:start w:val="1"/>
      <w:numFmt w:val="decimal"/>
      <w:lvlText w:val="%2."/>
      <w:lvlJc w:val="left"/>
      <w:pPr>
        <w:tabs>
          <w:tab w:val="num" w:pos="360"/>
        </w:tabs>
        <w:ind w:left="340" w:hanging="34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72EDB8">
      <w:start w:val="1"/>
      <w:numFmt w:val="lowerRoman"/>
      <w:lvlText w:val="%3."/>
      <w:lvlJc w:val="left"/>
      <w:pPr>
        <w:tabs>
          <w:tab w:val="num" w:pos="720"/>
        </w:tabs>
        <w:ind w:left="340" w:hanging="34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795"/>
        </w:tabs>
        <w:ind w:left="2795" w:hanging="360"/>
      </w:pPr>
      <w:rPr>
        <w:rFonts w:ascii="Symbol" w:hAnsi="Symbol" w:hint="default"/>
      </w:rPr>
    </w:lvl>
    <w:lvl w:ilvl="4" w:tplc="04090003" w:tentative="1">
      <w:start w:val="1"/>
      <w:numFmt w:val="bullet"/>
      <w:lvlText w:val="o"/>
      <w:lvlJc w:val="left"/>
      <w:pPr>
        <w:tabs>
          <w:tab w:val="num" w:pos="3515"/>
        </w:tabs>
        <w:ind w:left="3515" w:hanging="360"/>
      </w:pPr>
      <w:rPr>
        <w:rFonts w:ascii="Courier New" w:hAnsi="Courier New" w:hint="default"/>
      </w:rPr>
    </w:lvl>
    <w:lvl w:ilvl="5" w:tplc="04090005" w:tentative="1">
      <w:start w:val="1"/>
      <w:numFmt w:val="bullet"/>
      <w:lvlText w:val=""/>
      <w:lvlJc w:val="left"/>
      <w:pPr>
        <w:tabs>
          <w:tab w:val="num" w:pos="4235"/>
        </w:tabs>
        <w:ind w:left="4235" w:hanging="360"/>
      </w:pPr>
      <w:rPr>
        <w:rFonts w:ascii="Wingdings" w:hAnsi="Wingdings" w:hint="default"/>
      </w:rPr>
    </w:lvl>
    <w:lvl w:ilvl="6" w:tplc="04090001" w:tentative="1">
      <w:start w:val="1"/>
      <w:numFmt w:val="bullet"/>
      <w:lvlText w:val=""/>
      <w:lvlJc w:val="left"/>
      <w:pPr>
        <w:tabs>
          <w:tab w:val="num" w:pos="4955"/>
        </w:tabs>
        <w:ind w:left="4955" w:hanging="360"/>
      </w:pPr>
      <w:rPr>
        <w:rFonts w:ascii="Symbol" w:hAnsi="Symbol" w:hint="default"/>
      </w:rPr>
    </w:lvl>
    <w:lvl w:ilvl="7" w:tplc="04090003" w:tentative="1">
      <w:start w:val="1"/>
      <w:numFmt w:val="bullet"/>
      <w:lvlText w:val="o"/>
      <w:lvlJc w:val="left"/>
      <w:pPr>
        <w:tabs>
          <w:tab w:val="num" w:pos="5675"/>
        </w:tabs>
        <w:ind w:left="5675" w:hanging="360"/>
      </w:pPr>
      <w:rPr>
        <w:rFonts w:ascii="Courier New" w:hAnsi="Courier New" w:hint="default"/>
      </w:rPr>
    </w:lvl>
    <w:lvl w:ilvl="8" w:tplc="04090005" w:tentative="1">
      <w:start w:val="1"/>
      <w:numFmt w:val="bullet"/>
      <w:lvlText w:val=""/>
      <w:lvlJc w:val="left"/>
      <w:pPr>
        <w:tabs>
          <w:tab w:val="num" w:pos="6395"/>
        </w:tabs>
        <w:ind w:left="6395" w:hanging="360"/>
      </w:pPr>
      <w:rPr>
        <w:rFonts w:ascii="Wingdings" w:hAnsi="Wingdings" w:hint="default"/>
      </w:rPr>
    </w:lvl>
  </w:abstractNum>
  <w:abstractNum w:abstractNumId="31" w15:restartNumberingAfterBreak="0">
    <w:nsid w:val="7D212016"/>
    <w:multiLevelType w:val="hybridMultilevel"/>
    <w:tmpl w:val="735E6DAE"/>
    <w:lvl w:ilvl="0" w:tplc="C0FE7260">
      <w:start w:val="1"/>
      <w:numFmt w:val="bullet"/>
      <w:pStyle w:val="Aufzhlung1"/>
      <w:lvlText w:val=""/>
      <w:lvlJc w:val="left"/>
      <w:pPr>
        <w:tabs>
          <w:tab w:val="num" w:pos="992"/>
        </w:tabs>
        <w:ind w:left="992" w:hanging="425"/>
      </w:pPr>
      <w:rPr>
        <w:rFonts w:ascii="Symbol" w:hAnsi="Symbol" w:hint="default"/>
      </w:rPr>
    </w:lvl>
    <w:lvl w:ilvl="1" w:tplc="0407000B">
      <w:start w:val="1"/>
      <w:numFmt w:val="bullet"/>
      <w:lvlText w:val=""/>
      <w:lvlJc w:val="left"/>
      <w:pPr>
        <w:tabs>
          <w:tab w:val="num" w:pos="2149"/>
        </w:tabs>
        <w:ind w:left="2149" w:hanging="360"/>
      </w:pPr>
      <w:rPr>
        <w:rFonts w:ascii="Wingdings" w:hAnsi="Wingdings"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7E736818"/>
    <w:multiLevelType w:val="hybridMultilevel"/>
    <w:tmpl w:val="678831C4"/>
    <w:lvl w:ilvl="0" w:tplc="9AF2D9FA">
      <w:start w:val="1"/>
      <w:numFmt w:val="bullet"/>
      <w:lvlText w:val=""/>
      <w:lvlJc w:val="left"/>
      <w:pPr>
        <w:tabs>
          <w:tab w:val="num" w:pos="425"/>
        </w:tabs>
        <w:ind w:left="425" w:hanging="425"/>
      </w:pPr>
      <w:rPr>
        <w:rFonts w:ascii="Symbol" w:hAnsi="Symbol" w:hint="default"/>
        <w:b w:val="0"/>
        <w:i w:val="0"/>
        <w:caps w:val="0"/>
        <w:strike w:val="0"/>
        <w:dstrike w:val="0"/>
        <w:vanish w:val="0"/>
        <w:color w:val="C0C0C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801582"/>
    <w:multiLevelType w:val="hybridMultilevel"/>
    <w:tmpl w:val="71D2F330"/>
    <w:lvl w:ilvl="0" w:tplc="33C0A40A">
      <w:start w:val="1"/>
      <w:numFmt w:val="bullet"/>
      <w:lvlText w:val=""/>
      <w:lvlJc w:val="left"/>
      <w:pPr>
        <w:tabs>
          <w:tab w:val="num" w:pos="360"/>
        </w:tabs>
        <w:ind w:left="340" w:hanging="340"/>
      </w:pPr>
      <w:rPr>
        <w:rFonts w:ascii="Symbol" w:hAnsi="Symbol" w:hint="default"/>
        <w:b w:val="0"/>
        <w:i w:val="0"/>
        <w:caps w:val="0"/>
        <w:strike w:val="0"/>
        <w:dstrike w:val="0"/>
        <w:vanish w:val="0"/>
        <w:color w:val="C0C0C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0667518">
    <w:abstractNumId w:val="30"/>
  </w:num>
  <w:num w:numId="2" w16cid:durableId="1214268716">
    <w:abstractNumId w:val="33"/>
  </w:num>
  <w:num w:numId="3" w16cid:durableId="1378704594">
    <w:abstractNumId w:val="29"/>
  </w:num>
  <w:num w:numId="4" w16cid:durableId="240915653">
    <w:abstractNumId w:val="23"/>
  </w:num>
  <w:num w:numId="5" w16cid:durableId="582647088">
    <w:abstractNumId w:val="22"/>
  </w:num>
  <w:num w:numId="6" w16cid:durableId="108359937">
    <w:abstractNumId w:val="26"/>
  </w:num>
  <w:num w:numId="7" w16cid:durableId="935289474">
    <w:abstractNumId w:val="24"/>
  </w:num>
  <w:num w:numId="8" w16cid:durableId="1935900253">
    <w:abstractNumId w:val="18"/>
  </w:num>
  <w:num w:numId="9" w16cid:durableId="1987931034">
    <w:abstractNumId w:val="15"/>
  </w:num>
  <w:num w:numId="10" w16cid:durableId="1433361964">
    <w:abstractNumId w:val="13"/>
  </w:num>
  <w:num w:numId="11" w16cid:durableId="1873766724">
    <w:abstractNumId w:val="10"/>
  </w:num>
  <w:num w:numId="12" w16cid:durableId="490682532">
    <w:abstractNumId w:val="12"/>
  </w:num>
  <w:num w:numId="13" w16cid:durableId="1259634427">
    <w:abstractNumId w:val="31"/>
  </w:num>
  <w:num w:numId="14" w16cid:durableId="597131153">
    <w:abstractNumId w:val="25"/>
  </w:num>
  <w:num w:numId="15" w16cid:durableId="1462966600">
    <w:abstractNumId w:val="32"/>
  </w:num>
  <w:num w:numId="16" w16cid:durableId="1948654255">
    <w:abstractNumId w:val="14"/>
  </w:num>
  <w:num w:numId="17" w16cid:durableId="2053116404">
    <w:abstractNumId w:val="27"/>
  </w:num>
  <w:num w:numId="18" w16cid:durableId="481240946">
    <w:abstractNumId w:val="27"/>
  </w:num>
  <w:num w:numId="19" w16cid:durableId="1891267263">
    <w:abstractNumId w:val="27"/>
  </w:num>
  <w:num w:numId="20" w16cid:durableId="879367089">
    <w:abstractNumId w:val="27"/>
  </w:num>
  <w:num w:numId="21" w16cid:durableId="1939217422">
    <w:abstractNumId w:val="27"/>
  </w:num>
  <w:num w:numId="22" w16cid:durableId="1787848576">
    <w:abstractNumId w:val="27"/>
  </w:num>
  <w:num w:numId="23" w16cid:durableId="104619381">
    <w:abstractNumId w:val="27"/>
  </w:num>
  <w:num w:numId="24" w16cid:durableId="1452895708">
    <w:abstractNumId w:val="27"/>
  </w:num>
  <w:num w:numId="25" w16cid:durableId="1649894891">
    <w:abstractNumId w:val="27"/>
  </w:num>
  <w:num w:numId="26" w16cid:durableId="1915816563">
    <w:abstractNumId w:val="19"/>
  </w:num>
  <w:num w:numId="27" w16cid:durableId="677732638">
    <w:abstractNumId w:val="31"/>
  </w:num>
  <w:num w:numId="28" w16cid:durableId="1501461002">
    <w:abstractNumId w:val="25"/>
  </w:num>
  <w:num w:numId="29" w16cid:durableId="1063216773">
    <w:abstractNumId w:val="17"/>
  </w:num>
  <w:num w:numId="30" w16cid:durableId="28577230">
    <w:abstractNumId w:val="27"/>
  </w:num>
  <w:num w:numId="31" w16cid:durableId="1366174584">
    <w:abstractNumId w:val="27"/>
  </w:num>
  <w:num w:numId="32" w16cid:durableId="375199000">
    <w:abstractNumId w:val="27"/>
  </w:num>
  <w:num w:numId="33" w16cid:durableId="362484568">
    <w:abstractNumId w:val="27"/>
  </w:num>
  <w:num w:numId="34" w16cid:durableId="1984654595">
    <w:abstractNumId w:val="27"/>
  </w:num>
  <w:num w:numId="35" w16cid:durableId="542668201">
    <w:abstractNumId w:val="9"/>
  </w:num>
  <w:num w:numId="36" w16cid:durableId="1883978565">
    <w:abstractNumId w:val="8"/>
  </w:num>
  <w:num w:numId="37" w16cid:durableId="973175932">
    <w:abstractNumId w:val="7"/>
  </w:num>
  <w:num w:numId="38" w16cid:durableId="766776546">
    <w:abstractNumId w:val="6"/>
  </w:num>
  <w:num w:numId="39" w16cid:durableId="1940793237">
    <w:abstractNumId w:val="5"/>
  </w:num>
  <w:num w:numId="40" w16cid:durableId="448091509">
    <w:abstractNumId w:val="4"/>
  </w:num>
  <w:num w:numId="41" w16cid:durableId="511795728">
    <w:abstractNumId w:val="3"/>
  </w:num>
  <w:num w:numId="42" w16cid:durableId="1200317223">
    <w:abstractNumId w:val="2"/>
  </w:num>
  <w:num w:numId="43" w16cid:durableId="398476793">
    <w:abstractNumId w:val="1"/>
  </w:num>
  <w:num w:numId="44" w16cid:durableId="1079249917">
    <w:abstractNumId w:val="0"/>
  </w:num>
  <w:num w:numId="45" w16cid:durableId="2118672864">
    <w:abstractNumId w:val="28"/>
  </w:num>
  <w:num w:numId="46" w16cid:durableId="323516162">
    <w:abstractNumId w:val="27"/>
  </w:num>
  <w:num w:numId="47" w16cid:durableId="553657693">
    <w:abstractNumId w:val="21"/>
  </w:num>
  <w:num w:numId="48" w16cid:durableId="1924365102">
    <w:abstractNumId w:val="11"/>
  </w:num>
  <w:num w:numId="49" w16cid:durableId="1014457984">
    <w:abstractNumId w:val="16"/>
  </w:num>
  <w:num w:numId="50" w16cid:durableId="10055209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8" w:dllVersion="513" w:checkStyle="1"/>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defaultTabStop w:val="709"/>
  <w:hyphenationZone w:val="425"/>
  <w:drawingGridHorizontalSpacing w:val="11"/>
  <w:drawingGridVerticalSpacing w:val="11"/>
  <w:displayHorizontalDrawingGridEvery w:val="0"/>
  <w:displayVerticalDrawingGridEvery w:val="0"/>
  <w:doNotUseMarginsForDrawingGridOrigin/>
  <w:drawingGridVerticalOrigin w:val="198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76"/>
    <w:rsid w:val="0000311A"/>
    <w:rsid w:val="000033F0"/>
    <w:rsid w:val="00006FC9"/>
    <w:rsid w:val="00007E46"/>
    <w:rsid w:val="000115FF"/>
    <w:rsid w:val="00011D3E"/>
    <w:rsid w:val="00012ED9"/>
    <w:rsid w:val="00015918"/>
    <w:rsid w:val="00016914"/>
    <w:rsid w:val="0002285B"/>
    <w:rsid w:val="00026D39"/>
    <w:rsid w:val="000348F6"/>
    <w:rsid w:val="00045075"/>
    <w:rsid w:val="00046C32"/>
    <w:rsid w:val="0006315D"/>
    <w:rsid w:val="000638BF"/>
    <w:rsid w:val="00063D58"/>
    <w:rsid w:val="00080716"/>
    <w:rsid w:val="00086D69"/>
    <w:rsid w:val="000A0157"/>
    <w:rsid w:val="000A0F7F"/>
    <w:rsid w:val="000A1C10"/>
    <w:rsid w:val="000A403D"/>
    <w:rsid w:val="000A5751"/>
    <w:rsid w:val="000B3119"/>
    <w:rsid w:val="000C356A"/>
    <w:rsid w:val="000C442F"/>
    <w:rsid w:val="000D01D4"/>
    <w:rsid w:val="000D25C1"/>
    <w:rsid w:val="000F23D1"/>
    <w:rsid w:val="000F51B2"/>
    <w:rsid w:val="001008DC"/>
    <w:rsid w:val="001020DC"/>
    <w:rsid w:val="00103B52"/>
    <w:rsid w:val="00107896"/>
    <w:rsid w:val="001221A5"/>
    <w:rsid w:val="001459D7"/>
    <w:rsid w:val="00151925"/>
    <w:rsid w:val="001563B4"/>
    <w:rsid w:val="00162598"/>
    <w:rsid w:val="0017642A"/>
    <w:rsid w:val="00177570"/>
    <w:rsid w:val="00180CFE"/>
    <w:rsid w:val="00197D1A"/>
    <w:rsid w:val="001B3A34"/>
    <w:rsid w:val="001B7A20"/>
    <w:rsid w:val="001E5066"/>
    <w:rsid w:val="001F777B"/>
    <w:rsid w:val="00202A8F"/>
    <w:rsid w:val="00203BC8"/>
    <w:rsid w:val="00210FF9"/>
    <w:rsid w:val="00211CB7"/>
    <w:rsid w:val="002200E2"/>
    <w:rsid w:val="00242F06"/>
    <w:rsid w:val="002433CF"/>
    <w:rsid w:val="00247D82"/>
    <w:rsid w:val="00250C9C"/>
    <w:rsid w:val="00251177"/>
    <w:rsid w:val="00256694"/>
    <w:rsid w:val="002620F1"/>
    <w:rsid w:val="00262182"/>
    <w:rsid w:val="00266DA4"/>
    <w:rsid w:val="00275B9E"/>
    <w:rsid w:val="00281756"/>
    <w:rsid w:val="00281DD8"/>
    <w:rsid w:val="0028226E"/>
    <w:rsid w:val="002873FC"/>
    <w:rsid w:val="00292AC0"/>
    <w:rsid w:val="00297AFC"/>
    <w:rsid w:val="002A23FE"/>
    <w:rsid w:val="002B4A2F"/>
    <w:rsid w:val="002B557F"/>
    <w:rsid w:val="002D061E"/>
    <w:rsid w:val="002D290D"/>
    <w:rsid w:val="002E1D5C"/>
    <w:rsid w:val="002E2856"/>
    <w:rsid w:val="002F3C2B"/>
    <w:rsid w:val="002F5D7E"/>
    <w:rsid w:val="003031BC"/>
    <w:rsid w:val="00305444"/>
    <w:rsid w:val="003161FC"/>
    <w:rsid w:val="00317444"/>
    <w:rsid w:val="00323D42"/>
    <w:rsid w:val="00325E0C"/>
    <w:rsid w:val="00353A73"/>
    <w:rsid w:val="00356BCB"/>
    <w:rsid w:val="003573DB"/>
    <w:rsid w:val="0036321B"/>
    <w:rsid w:val="0037297E"/>
    <w:rsid w:val="00372D39"/>
    <w:rsid w:val="00373F15"/>
    <w:rsid w:val="003803F7"/>
    <w:rsid w:val="00382A84"/>
    <w:rsid w:val="003920DE"/>
    <w:rsid w:val="003955EC"/>
    <w:rsid w:val="003A2932"/>
    <w:rsid w:val="003A6650"/>
    <w:rsid w:val="003B1F7B"/>
    <w:rsid w:val="003B7102"/>
    <w:rsid w:val="003C0703"/>
    <w:rsid w:val="003C34DF"/>
    <w:rsid w:val="003D7DD2"/>
    <w:rsid w:val="003E3EEF"/>
    <w:rsid w:val="003E6220"/>
    <w:rsid w:val="003E6B47"/>
    <w:rsid w:val="003E76BA"/>
    <w:rsid w:val="003F0976"/>
    <w:rsid w:val="0040299E"/>
    <w:rsid w:val="00407273"/>
    <w:rsid w:val="00410B3E"/>
    <w:rsid w:val="00411305"/>
    <w:rsid w:val="004124EE"/>
    <w:rsid w:val="0041331B"/>
    <w:rsid w:val="0042627A"/>
    <w:rsid w:val="0043066D"/>
    <w:rsid w:val="004323F4"/>
    <w:rsid w:val="004333D4"/>
    <w:rsid w:val="004409E3"/>
    <w:rsid w:val="00446EC7"/>
    <w:rsid w:val="00452062"/>
    <w:rsid w:val="00452352"/>
    <w:rsid w:val="00456F71"/>
    <w:rsid w:val="0046071F"/>
    <w:rsid w:val="00462D4F"/>
    <w:rsid w:val="00465524"/>
    <w:rsid w:val="004739B5"/>
    <w:rsid w:val="0048783C"/>
    <w:rsid w:val="004902DB"/>
    <w:rsid w:val="00495EFD"/>
    <w:rsid w:val="004971B9"/>
    <w:rsid w:val="00497F84"/>
    <w:rsid w:val="004A1DA2"/>
    <w:rsid w:val="004A3A79"/>
    <w:rsid w:val="004A5555"/>
    <w:rsid w:val="004B2DE1"/>
    <w:rsid w:val="004B7AE3"/>
    <w:rsid w:val="004C4E29"/>
    <w:rsid w:val="004E3D82"/>
    <w:rsid w:val="004E41B3"/>
    <w:rsid w:val="004F0BE7"/>
    <w:rsid w:val="00501D18"/>
    <w:rsid w:val="00503308"/>
    <w:rsid w:val="00503EA8"/>
    <w:rsid w:val="00522910"/>
    <w:rsid w:val="00533325"/>
    <w:rsid w:val="00534246"/>
    <w:rsid w:val="00535EF2"/>
    <w:rsid w:val="005400C5"/>
    <w:rsid w:val="00540B3B"/>
    <w:rsid w:val="005426F9"/>
    <w:rsid w:val="005450CE"/>
    <w:rsid w:val="00563BE3"/>
    <w:rsid w:val="00565500"/>
    <w:rsid w:val="00570F01"/>
    <w:rsid w:val="00571F53"/>
    <w:rsid w:val="00580492"/>
    <w:rsid w:val="00583120"/>
    <w:rsid w:val="00585CB0"/>
    <w:rsid w:val="00597424"/>
    <w:rsid w:val="005B2422"/>
    <w:rsid w:val="005B2996"/>
    <w:rsid w:val="005B3997"/>
    <w:rsid w:val="005B4DF5"/>
    <w:rsid w:val="005B64E7"/>
    <w:rsid w:val="005B6C1D"/>
    <w:rsid w:val="005B6E55"/>
    <w:rsid w:val="005C4238"/>
    <w:rsid w:val="005D58DD"/>
    <w:rsid w:val="005D6F4E"/>
    <w:rsid w:val="005E2805"/>
    <w:rsid w:val="005E42C0"/>
    <w:rsid w:val="005E50FF"/>
    <w:rsid w:val="005E67DA"/>
    <w:rsid w:val="005E773F"/>
    <w:rsid w:val="005E7FD6"/>
    <w:rsid w:val="005F38F9"/>
    <w:rsid w:val="005F47A2"/>
    <w:rsid w:val="0060008D"/>
    <w:rsid w:val="00601B48"/>
    <w:rsid w:val="00606D21"/>
    <w:rsid w:val="00610FDA"/>
    <w:rsid w:val="0061190F"/>
    <w:rsid w:val="00617385"/>
    <w:rsid w:val="00624FB2"/>
    <w:rsid w:val="00627834"/>
    <w:rsid w:val="0063027A"/>
    <w:rsid w:val="00630895"/>
    <w:rsid w:val="00636F4E"/>
    <w:rsid w:val="0065261D"/>
    <w:rsid w:val="00654539"/>
    <w:rsid w:val="00661E27"/>
    <w:rsid w:val="00676A20"/>
    <w:rsid w:val="00680B29"/>
    <w:rsid w:val="0068361D"/>
    <w:rsid w:val="006854C3"/>
    <w:rsid w:val="00693602"/>
    <w:rsid w:val="006A027B"/>
    <w:rsid w:val="006A3E71"/>
    <w:rsid w:val="006B013C"/>
    <w:rsid w:val="006B05EB"/>
    <w:rsid w:val="006B5F29"/>
    <w:rsid w:val="006C05C2"/>
    <w:rsid w:val="006C28DD"/>
    <w:rsid w:val="006C2C00"/>
    <w:rsid w:val="006C7FF0"/>
    <w:rsid w:val="006D640C"/>
    <w:rsid w:val="006D6498"/>
    <w:rsid w:val="006D7509"/>
    <w:rsid w:val="006F2C3F"/>
    <w:rsid w:val="00703E07"/>
    <w:rsid w:val="00707489"/>
    <w:rsid w:val="00711E0B"/>
    <w:rsid w:val="00713190"/>
    <w:rsid w:val="00717CDD"/>
    <w:rsid w:val="00722271"/>
    <w:rsid w:val="00725384"/>
    <w:rsid w:val="00725FC5"/>
    <w:rsid w:val="007267BC"/>
    <w:rsid w:val="00734602"/>
    <w:rsid w:val="00747449"/>
    <w:rsid w:val="00752622"/>
    <w:rsid w:val="00754BE2"/>
    <w:rsid w:val="00754FB7"/>
    <w:rsid w:val="00756CFC"/>
    <w:rsid w:val="00757C70"/>
    <w:rsid w:val="00776A10"/>
    <w:rsid w:val="00781407"/>
    <w:rsid w:val="00795E47"/>
    <w:rsid w:val="007A0750"/>
    <w:rsid w:val="007A2879"/>
    <w:rsid w:val="007A4144"/>
    <w:rsid w:val="007B4F04"/>
    <w:rsid w:val="007C31CC"/>
    <w:rsid w:val="007C5DBE"/>
    <w:rsid w:val="007D5ACE"/>
    <w:rsid w:val="007D7960"/>
    <w:rsid w:val="007F0718"/>
    <w:rsid w:val="007F3102"/>
    <w:rsid w:val="007F3B9E"/>
    <w:rsid w:val="007F6449"/>
    <w:rsid w:val="00806C4C"/>
    <w:rsid w:val="00807769"/>
    <w:rsid w:val="00813678"/>
    <w:rsid w:val="00815460"/>
    <w:rsid w:val="00820E64"/>
    <w:rsid w:val="00823EFB"/>
    <w:rsid w:val="008303C1"/>
    <w:rsid w:val="00832074"/>
    <w:rsid w:val="00837426"/>
    <w:rsid w:val="00840815"/>
    <w:rsid w:val="00842020"/>
    <w:rsid w:val="00844775"/>
    <w:rsid w:val="00845872"/>
    <w:rsid w:val="00847FB8"/>
    <w:rsid w:val="00863B0F"/>
    <w:rsid w:val="00864E6F"/>
    <w:rsid w:val="008653B2"/>
    <w:rsid w:val="00867900"/>
    <w:rsid w:val="00872BCD"/>
    <w:rsid w:val="00880B16"/>
    <w:rsid w:val="0088328E"/>
    <w:rsid w:val="00883627"/>
    <w:rsid w:val="0088768E"/>
    <w:rsid w:val="00891785"/>
    <w:rsid w:val="008962F9"/>
    <w:rsid w:val="00896F4F"/>
    <w:rsid w:val="008A458F"/>
    <w:rsid w:val="008A62F2"/>
    <w:rsid w:val="008B1965"/>
    <w:rsid w:val="008B21F4"/>
    <w:rsid w:val="008B58FC"/>
    <w:rsid w:val="008C2D13"/>
    <w:rsid w:val="008D2975"/>
    <w:rsid w:val="008E02D8"/>
    <w:rsid w:val="008E4DEA"/>
    <w:rsid w:val="008E5B0A"/>
    <w:rsid w:val="008E6AD4"/>
    <w:rsid w:val="008F3B6F"/>
    <w:rsid w:val="009044CC"/>
    <w:rsid w:val="009060D3"/>
    <w:rsid w:val="00911232"/>
    <w:rsid w:val="00915B7A"/>
    <w:rsid w:val="0091662A"/>
    <w:rsid w:val="00917D6C"/>
    <w:rsid w:val="00922B5B"/>
    <w:rsid w:val="00932057"/>
    <w:rsid w:val="009323F8"/>
    <w:rsid w:val="00932792"/>
    <w:rsid w:val="009411CD"/>
    <w:rsid w:val="00942881"/>
    <w:rsid w:val="00943362"/>
    <w:rsid w:val="009521A8"/>
    <w:rsid w:val="00952380"/>
    <w:rsid w:val="00952FDE"/>
    <w:rsid w:val="00962504"/>
    <w:rsid w:val="00974B8E"/>
    <w:rsid w:val="00975BED"/>
    <w:rsid w:val="00980E32"/>
    <w:rsid w:val="00983D1D"/>
    <w:rsid w:val="00985175"/>
    <w:rsid w:val="00987DDC"/>
    <w:rsid w:val="00990ED8"/>
    <w:rsid w:val="00991AB7"/>
    <w:rsid w:val="009934DF"/>
    <w:rsid w:val="009A0055"/>
    <w:rsid w:val="009A067B"/>
    <w:rsid w:val="009A10D1"/>
    <w:rsid w:val="009A650B"/>
    <w:rsid w:val="009B1410"/>
    <w:rsid w:val="009B154F"/>
    <w:rsid w:val="009B1E72"/>
    <w:rsid w:val="009B3C6E"/>
    <w:rsid w:val="009B65B0"/>
    <w:rsid w:val="009C7EA0"/>
    <w:rsid w:val="009D03B7"/>
    <w:rsid w:val="009D075C"/>
    <w:rsid w:val="009D3C4A"/>
    <w:rsid w:val="009D5E79"/>
    <w:rsid w:val="009E2736"/>
    <w:rsid w:val="009E2BCA"/>
    <w:rsid w:val="009E4818"/>
    <w:rsid w:val="009F710F"/>
    <w:rsid w:val="00A1713E"/>
    <w:rsid w:val="00A20C4E"/>
    <w:rsid w:val="00A256F7"/>
    <w:rsid w:val="00A3340A"/>
    <w:rsid w:val="00A34517"/>
    <w:rsid w:val="00A354E3"/>
    <w:rsid w:val="00A3719D"/>
    <w:rsid w:val="00A4393A"/>
    <w:rsid w:val="00A442BB"/>
    <w:rsid w:val="00A5400C"/>
    <w:rsid w:val="00A63E44"/>
    <w:rsid w:val="00A726E9"/>
    <w:rsid w:val="00A7689C"/>
    <w:rsid w:val="00A87A65"/>
    <w:rsid w:val="00A919BE"/>
    <w:rsid w:val="00A92093"/>
    <w:rsid w:val="00A92B6B"/>
    <w:rsid w:val="00A933E5"/>
    <w:rsid w:val="00A940A8"/>
    <w:rsid w:val="00A979CE"/>
    <w:rsid w:val="00AA69DA"/>
    <w:rsid w:val="00AB4524"/>
    <w:rsid w:val="00AC069C"/>
    <w:rsid w:val="00AD1A94"/>
    <w:rsid w:val="00AD20B1"/>
    <w:rsid w:val="00AD6A26"/>
    <w:rsid w:val="00AE0514"/>
    <w:rsid w:val="00AE3D1A"/>
    <w:rsid w:val="00AE50AB"/>
    <w:rsid w:val="00B05307"/>
    <w:rsid w:val="00B0596B"/>
    <w:rsid w:val="00B06D67"/>
    <w:rsid w:val="00B12714"/>
    <w:rsid w:val="00B147A2"/>
    <w:rsid w:val="00B21028"/>
    <w:rsid w:val="00B32BAD"/>
    <w:rsid w:val="00B34ECA"/>
    <w:rsid w:val="00B4145E"/>
    <w:rsid w:val="00B463A3"/>
    <w:rsid w:val="00B5189D"/>
    <w:rsid w:val="00B57632"/>
    <w:rsid w:val="00B679FA"/>
    <w:rsid w:val="00B76371"/>
    <w:rsid w:val="00B92BE4"/>
    <w:rsid w:val="00B95A5E"/>
    <w:rsid w:val="00BB2A84"/>
    <w:rsid w:val="00BC67C2"/>
    <w:rsid w:val="00BD362A"/>
    <w:rsid w:val="00BD562A"/>
    <w:rsid w:val="00BD7B5A"/>
    <w:rsid w:val="00BF3759"/>
    <w:rsid w:val="00BF73EA"/>
    <w:rsid w:val="00BF747C"/>
    <w:rsid w:val="00BF7FCA"/>
    <w:rsid w:val="00C04561"/>
    <w:rsid w:val="00C04C77"/>
    <w:rsid w:val="00C067CF"/>
    <w:rsid w:val="00C1727E"/>
    <w:rsid w:val="00C21C89"/>
    <w:rsid w:val="00C21FF8"/>
    <w:rsid w:val="00C27392"/>
    <w:rsid w:val="00C34B61"/>
    <w:rsid w:val="00C37778"/>
    <w:rsid w:val="00C41E9A"/>
    <w:rsid w:val="00C421CA"/>
    <w:rsid w:val="00C56C1B"/>
    <w:rsid w:val="00C57319"/>
    <w:rsid w:val="00C63275"/>
    <w:rsid w:val="00C64CD5"/>
    <w:rsid w:val="00C67A78"/>
    <w:rsid w:val="00C73E11"/>
    <w:rsid w:val="00C76EAE"/>
    <w:rsid w:val="00C84D25"/>
    <w:rsid w:val="00C8605A"/>
    <w:rsid w:val="00C942CE"/>
    <w:rsid w:val="00CA4D75"/>
    <w:rsid w:val="00CA77A1"/>
    <w:rsid w:val="00CB0102"/>
    <w:rsid w:val="00CB4D24"/>
    <w:rsid w:val="00CC3A10"/>
    <w:rsid w:val="00CC4416"/>
    <w:rsid w:val="00CE0A0D"/>
    <w:rsid w:val="00CE1E28"/>
    <w:rsid w:val="00CE1F36"/>
    <w:rsid w:val="00CE6B41"/>
    <w:rsid w:val="00CF2737"/>
    <w:rsid w:val="00CF2B21"/>
    <w:rsid w:val="00D00FA7"/>
    <w:rsid w:val="00D0575C"/>
    <w:rsid w:val="00D1245F"/>
    <w:rsid w:val="00D1338D"/>
    <w:rsid w:val="00D15AB6"/>
    <w:rsid w:val="00D21796"/>
    <w:rsid w:val="00D47268"/>
    <w:rsid w:val="00D50E5B"/>
    <w:rsid w:val="00D52554"/>
    <w:rsid w:val="00D527C7"/>
    <w:rsid w:val="00D60AC6"/>
    <w:rsid w:val="00D63607"/>
    <w:rsid w:val="00D71793"/>
    <w:rsid w:val="00D739D5"/>
    <w:rsid w:val="00D83B26"/>
    <w:rsid w:val="00D90872"/>
    <w:rsid w:val="00D92A5D"/>
    <w:rsid w:val="00D93018"/>
    <w:rsid w:val="00DA6E15"/>
    <w:rsid w:val="00DB0653"/>
    <w:rsid w:val="00DB3D31"/>
    <w:rsid w:val="00DC2BA5"/>
    <w:rsid w:val="00DC30FC"/>
    <w:rsid w:val="00DC6222"/>
    <w:rsid w:val="00DE26AF"/>
    <w:rsid w:val="00DE317E"/>
    <w:rsid w:val="00DE486E"/>
    <w:rsid w:val="00DF2BE3"/>
    <w:rsid w:val="00DF4086"/>
    <w:rsid w:val="00DF506D"/>
    <w:rsid w:val="00E16AAD"/>
    <w:rsid w:val="00E33E85"/>
    <w:rsid w:val="00E52EDD"/>
    <w:rsid w:val="00E549D2"/>
    <w:rsid w:val="00E57358"/>
    <w:rsid w:val="00E60A3B"/>
    <w:rsid w:val="00E60E04"/>
    <w:rsid w:val="00E671BA"/>
    <w:rsid w:val="00E70876"/>
    <w:rsid w:val="00E74BC2"/>
    <w:rsid w:val="00E7514B"/>
    <w:rsid w:val="00E8014D"/>
    <w:rsid w:val="00E97375"/>
    <w:rsid w:val="00EB2843"/>
    <w:rsid w:val="00EB59E5"/>
    <w:rsid w:val="00EC3ACB"/>
    <w:rsid w:val="00ED0C37"/>
    <w:rsid w:val="00EE03AF"/>
    <w:rsid w:val="00EE6045"/>
    <w:rsid w:val="00EE7C23"/>
    <w:rsid w:val="00F054B9"/>
    <w:rsid w:val="00F05E29"/>
    <w:rsid w:val="00F07F18"/>
    <w:rsid w:val="00F1039D"/>
    <w:rsid w:val="00F11C72"/>
    <w:rsid w:val="00F1433A"/>
    <w:rsid w:val="00F2349D"/>
    <w:rsid w:val="00F30C7C"/>
    <w:rsid w:val="00F30CA5"/>
    <w:rsid w:val="00F31D26"/>
    <w:rsid w:val="00F342CF"/>
    <w:rsid w:val="00F35F18"/>
    <w:rsid w:val="00F508CD"/>
    <w:rsid w:val="00F826E6"/>
    <w:rsid w:val="00F92C23"/>
    <w:rsid w:val="00F94D03"/>
    <w:rsid w:val="00FA0E52"/>
    <w:rsid w:val="00FA1DE9"/>
    <w:rsid w:val="00FC010D"/>
    <w:rsid w:val="00FC16A6"/>
    <w:rsid w:val="00FD1D74"/>
    <w:rsid w:val="00FD1F01"/>
    <w:rsid w:val="00FD21E3"/>
    <w:rsid w:val="00FD7D36"/>
    <w:rsid w:val="00FE4994"/>
    <w:rsid w:val="00FE66C4"/>
    <w:rsid w:val="00FF1670"/>
    <w:rsid w:val="00FF2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E649BD9"/>
  <w15:docId w15:val="{F707FE2C-22B7-475B-8560-FC4C854A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1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 w:unhideWhenUsed="1"/>
    <w:lsdException w:name="toc 2" w:semiHidden="1" w:uiPriority="14"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iPriority="12"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4" w:unhideWhenUsed="1"/>
    <w:lsdException w:name="Body Text 3" w:semiHidden="1" w:uiPriority="4"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10B3E"/>
    <w:pPr>
      <w:jc w:val="both"/>
    </w:pPr>
  </w:style>
  <w:style w:type="paragraph" w:styleId="berschrift1">
    <w:name w:val="heading 1"/>
    <w:basedOn w:val="Standard"/>
    <w:next w:val="Textkrper"/>
    <w:uiPriority w:val="3"/>
    <w:qFormat/>
    <w:rsid w:val="00A919BE"/>
    <w:pPr>
      <w:keepNext/>
      <w:numPr>
        <w:numId w:val="46"/>
      </w:numPr>
      <w:spacing w:before="120" w:after="240"/>
      <w:outlineLvl w:val="0"/>
    </w:pPr>
    <w:rPr>
      <w:rFonts w:ascii="Arial Fett" w:hAnsi="Arial Fett"/>
      <w:b/>
      <w:sz w:val="28"/>
    </w:rPr>
  </w:style>
  <w:style w:type="paragraph" w:styleId="berschrift2">
    <w:name w:val="heading 2"/>
    <w:basedOn w:val="berschrift1"/>
    <w:next w:val="Textkrper"/>
    <w:uiPriority w:val="3"/>
    <w:qFormat/>
    <w:rsid w:val="00A919BE"/>
    <w:pPr>
      <w:numPr>
        <w:ilvl w:val="1"/>
      </w:numPr>
      <w:spacing w:after="120"/>
      <w:outlineLvl w:val="1"/>
    </w:pPr>
    <w:rPr>
      <w:b w:val="0"/>
      <w:bCs/>
      <w:sz w:val="20"/>
    </w:rPr>
  </w:style>
  <w:style w:type="paragraph" w:styleId="berschrift3">
    <w:name w:val="heading 3"/>
    <w:basedOn w:val="berschrift2"/>
    <w:next w:val="Textkrper"/>
    <w:uiPriority w:val="3"/>
    <w:qFormat/>
    <w:rsid w:val="00C421CA"/>
    <w:pPr>
      <w:numPr>
        <w:ilvl w:val="2"/>
      </w:numPr>
      <w:spacing w:before="60" w:after="0"/>
      <w:ind w:left="284" w:hanging="284"/>
      <w:outlineLvl w:val="2"/>
    </w:pPr>
  </w:style>
  <w:style w:type="paragraph" w:styleId="berschrift4">
    <w:name w:val="heading 4"/>
    <w:basedOn w:val="berschrift3"/>
    <w:next w:val="Textkrper2"/>
    <w:uiPriority w:val="3"/>
    <w:qFormat/>
    <w:rsid w:val="00A919BE"/>
    <w:pPr>
      <w:numPr>
        <w:ilvl w:val="3"/>
      </w:numPr>
      <w:tabs>
        <w:tab w:val="left" w:pos="992"/>
      </w:tabs>
      <w:outlineLvl w:val="3"/>
    </w:pPr>
  </w:style>
  <w:style w:type="paragraph" w:styleId="berschrift5">
    <w:name w:val="heading 5"/>
    <w:basedOn w:val="berschrift4"/>
    <w:next w:val="Textkrper2"/>
    <w:uiPriority w:val="2"/>
    <w:semiHidden/>
    <w:rsid w:val="00932057"/>
    <w:pPr>
      <w:numPr>
        <w:ilvl w:val="4"/>
      </w:numPr>
      <w:outlineLvl w:val="4"/>
    </w:pPr>
  </w:style>
  <w:style w:type="paragraph" w:styleId="berschrift6">
    <w:name w:val="heading 6"/>
    <w:basedOn w:val="berschrift5"/>
    <w:next w:val="Standard"/>
    <w:uiPriority w:val="19"/>
    <w:semiHidden/>
    <w:qFormat/>
    <w:rsid w:val="00A5400C"/>
    <w:pPr>
      <w:numPr>
        <w:ilvl w:val="5"/>
      </w:numPr>
      <w:tabs>
        <w:tab w:val="clear" w:pos="992"/>
        <w:tab w:val="left" w:pos="1418"/>
      </w:tabs>
      <w:outlineLvl w:val="5"/>
    </w:pPr>
  </w:style>
  <w:style w:type="paragraph" w:styleId="berschrift7">
    <w:name w:val="heading 7"/>
    <w:basedOn w:val="berschrift6"/>
    <w:next w:val="Standard"/>
    <w:uiPriority w:val="19"/>
    <w:semiHidden/>
    <w:qFormat/>
    <w:rsid w:val="00A5400C"/>
    <w:pPr>
      <w:numPr>
        <w:ilvl w:val="6"/>
      </w:numPr>
      <w:outlineLvl w:val="6"/>
    </w:pPr>
  </w:style>
  <w:style w:type="paragraph" w:styleId="berschrift8">
    <w:name w:val="heading 8"/>
    <w:basedOn w:val="berschrift7"/>
    <w:next w:val="Standard"/>
    <w:uiPriority w:val="19"/>
    <w:semiHidden/>
    <w:qFormat/>
    <w:rsid w:val="00A5400C"/>
    <w:pPr>
      <w:numPr>
        <w:ilvl w:val="7"/>
      </w:numPr>
      <w:outlineLvl w:val="7"/>
    </w:pPr>
  </w:style>
  <w:style w:type="paragraph" w:styleId="berschrift9">
    <w:name w:val="heading 9"/>
    <w:basedOn w:val="berschrift8"/>
    <w:next w:val="Standard"/>
    <w:uiPriority w:val="19"/>
    <w:semiHidden/>
    <w:qFormat/>
    <w:rsid w:val="00A5400C"/>
    <w:pPr>
      <w:numPr>
        <w:ilvl w:val="8"/>
      </w:numPr>
      <w:tabs>
        <w:tab w:val="clear" w:pos="1418"/>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1">
    <w:name w:val="Aufzählung 1"/>
    <w:basedOn w:val="Standard"/>
    <w:uiPriority w:val="1"/>
    <w:qFormat/>
    <w:rsid w:val="002200E2"/>
    <w:pPr>
      <w:numPr>
        <w:numId w:val="27"/>
      </w:numPr>
      <w:spacing w:before="60" w:after="60"/>
      <w:ind w:left="284" w:hanging="284"/>
    </w:pPr>
  </w:style>
  <w:style w:type="paragraph" w:customStyle="1" w:styleId="Aufzhlung2">
    <w:name w:val="Aufzählung 2"/>
    <w:basedOn w:val="Standard"/>
    <w:uiPriority w:val="1"/>
    <w:qFormat/>
    <w:rsid w:val="002200E2"/>
    <w:pPr>
      <w:numPr>
        <w:numId w:val="28"/>
      </w:numPr>
      <w:spacing w:after="60"/>
      <w:ind w:left="454" w:hanging="170"/>
    </w:pPr>
  </w:style>
  <w:style w:type="paragraph" w:styleId="Fuzeile">
    <w:name w:val="footer"/>
    <w:basedOn w:val="Standard"/>
    <w:link w:val="FuzeileZchn"/>
    <w:uiPriority w:val="12"/>
    <w:rsid w:val="00A919BE"/>
    <w:pPr>
      <w:tabs>
        <w:tab w:val="center" w:pos="4536"/>
        <w:tab w:val="right" w:pos="9072"/>
      </w:tabs>
    </w:pPr>
    <w:rPr>
      <w:sz w:val="16"/>
    </w:rPr>
  </w:style>
  <w:style w:type="character" w:customStyle="1" w:styleId="FuzeileZchn">
    <w:name w:val="Fußzeile Zchn"/>
    <w:link w:val="Fuzeile"/>
    <w:uiPriority w:val="12"/>
    <w:rsid w:val="00A919BE"/>
    <w:rPr>
      <w:rFonts w:ascii="Arial" w:hAnsi="Arial"/>
      <w:sz w:val="16"/>
    </w:rPr>
  </w:style>
  <w:style w:type="paragraph" w:styleId="Kopfzeile">
    <w:name w:val="header"/>
    <w:basedOn w:val="Standard"/>
    <w:link w:val="KopfzeileZchn"/>
    <w:uiPriority w:val="11"/>
    <w:rsid w:val="00A919BE"/>
    <w:pPr>
      <w:tabs>
        <w:tab w:val="center" w:pos="4536"/>
        <w:tab w:val="right" w:pos="9072"/>
      </w:tabs>
    </w:pPr>
    <w:rPr>
      <w:sz w:val="16"/>
    </w:rPr>
  </w:style>
  <w:style w:type="character" w:customStyle="1" w:styleId="KopfzeileZchn">
    <w:name w:val="Kopfzeile Zchn"/>
    <w:link w:val="Kopfzeile"/>
    <w:uiPriority w:val="11"/>
    <w:rsid w:val="00A919BE"/>
    <w:rPr>
      <w:rFonts w:ascii="Arial" w:hAnsi="Arial"/>
      <w:sz w:val="16"/>
    </w:rPr>
  </w:style>
  <w:style w:type="paragraph" w:customStyle="1" w:styleId="Nummerierungeinfach">
    <w:name w:val="Nummerierung einfach"/>
    <w:basedOn w:val="Standard"/>
    <w:uiPriority w:val="1"/>
    <w:qFormat/>
    <w:rsid w:val="001221A5"/>
    <w:pPr>
      <w:numPr>
        <w:numId w:val="29"/>
      </w:numPr>
      <w:spacing w:before="60"/>
      <w:ind w:left="340" w:hanging="340"/>
      <w:outlineLvl w:val="0"/>
    </w:pPr>
  </w:style>
  <w:style w:type="character" w:styleId="Seitenzahl">
    <w:name w:val="page number"/>
    <w:uiPriority w:val="10"/>
    <w:rsid w:val="00A919BE"/>
    <w:rPr>
      <w:rFonts w:ascii="Arial" w:hAnsi="Arial"/>
      <w:sz w:val="16"/>
    </w:rPr>
  </w:style>
  <w:style w:type="paragraph" w:styleId="Textkrper">
    <w:name w:val="Body Text"/>
    <w:basedOn w:val="Standard"/>
    <w:link w:val="TextkrperZchn"/>
    <w:uiPriority w:val="4"/>
    <w:rsid w:val="00A919BE"/>
    <w:pPr>
      <w:spacing w:before="120"/>
      <w:ind w:left="567"/>
    </w:pPr>
    <w:rPr>
      <w:rFonts w:cs="Arial"/>
    </w:rPr>
  </w:style>
  <w:style w:type="character" w:customStyle="1" w:styleId="TextkrperZchn">
    <w:name w:val="Textkörper Zchn"/>
    <w:link w:val="Textkrper"/>
    <w:uiPriority w:val="4"/>
    <w:rsid w:val="00A919BE"/>
    <w:rPr>
      <w:rFonts w:ascii="Arial" w:hAnsi="Arial" w:cs="Arial"/>
    </w:rPr>
  </w:style>
  <w:style w:type="paragraph" w:styleId="Textkrper2">
    <w:name w:val="Body Text 2"/>
    <w:basedOn w:val="Standard"/>
    <w:link w:val="Textkrper2Zchn"/>
    <w:uiPriority w:val="4"/>
    <w:rsid w:val="00A919BE"/>
    <w:pPr>
      <w:spacing w:before="120"/>
      <w:ind w:left="992"/>
    </w:pPr>
  </w:style>
  <w:style w:type="character" w:customStyle="1" w:styleId="Textkrper2Zchn">
    <w:name w:val="Textkörper 2 Zchn"/>
    <w:link w:val="Textkrper2"/>
    <w:uiPriority w:val="4"/>
    <w:rsid w:val="00A919BE"/>
    <w:rPr>
      <w:rFonts w:ascii="Arial" w:hAnsi="Arial"/>
    </w:rPr>
  </w:style>
  <w:style w:type="paragraph" w:styleId="Textkrper3">
    <w:name w:val="Body Text 3"/>
    <w:basedOn w:val="Standard"/>
    <w:link w:val="Textkrper3Zchn"/>
    <w:uiPriority w:val="4"/>
    <w:rsid w:val="00A919BE"/>
    <w:pPr>
      <w:spacing w:before="120"/>
      <w:ind w:left="1418"/>
    </w:pPr>
    <w:rPr>
      <w:szCs w:val="16"/>
    </w:rPr>
  </w:style>
  <w:style w:type="character" w:customStyle="1" w:styleId="Textkrper3Zchn">
    <w:name w:val="Textkörper 3 Zchn"/>
    <w:link w:val="Textkrper3"/>
    <w:uiPriority w:val="4"/>
    <w:rsid w:val="00A919BE"/>
    <w:rPr>
      <w:rFonts w:ascii="Arial" w:hAnsi="Arial"/>
      <w:szCs w:val="16"/>
    </w:rPr>
  </w:style>
  <w:style w:type="paragraph" w:styleId="Titel">
    <w:name w:val="Title"/>
    <w:basedOn w:val="Standard"/>
    <w:link w:val="TitelZchn"/>
    <w:uiPriority w:val="2"/>
    <w:qFormat/>
    <w:rsid w:val="00A919BE"/>
    <w:pPr>
      <w:spacing w:before="240" w:after="240"/>
      <w:jc w:val="center"/>
      <w:outlineLvl w:val="0"/>
    </w:pPr>
    <w:rPr>
      <w:rFonts w:ascii="Arial Fett" w:hAnsi="Arial Fett" w:cs="Arial"/>
      <w:b/>
      <w:bCs/>
      <w:sz w:val="32"/>
      <w:szCs w:val="32"/>
    </w:rPr>
  </w:style>
  <w:style w:type="character" w:customStyle="1" w:styleId="TitelZchn">
    <w:name w:val="Titel Zchn"/>
    <w:link w:val="Titel"/>
    <w:uiPriority w:val="2"/>
    <w:rsid w:val="00410B3E"/>
    <w:rPr>
      <w:rFonts w:ascii="Arial Fett" w:hAnsi="Arial Fett" w:cs="Arial"/>
      <w:b/>
      <w:bCs/>
      <w:sz w:val="32"/>
      <w:szCs w:val="32"/>
    </w:rPr>
  </w:style>
  <w:style w:type="paragraph" w:customStyle="1" w:styleId="TitelDokument">
    <w:name w:val="Titel Dokument"/>
    <w:basedOn w:val="Standard"/>
    <w:uiPriority w:val="2"/>
    <w:qFormat/>
    <w:rsid w:val="00A919BE"/>
    <w:pPr>
      <w:spacing w:before="720" w:after="720"/>
      <w:jc w:val="center"/>
    </w:pPr>
    <w:rPr>
      <w:rFonts w:cs="Arial"/>
      <w:b/>
      <w:bCs/>
      <w:caps/>
      <w:sz w:val="28"/>
    </w:rPr>
  </w:style>
  <w:style w:type="paragraph" w:styleId="Verzeichnis1">
    <w:name w:val="toc 1"/>
    <w:basedOn w:val="Standard"/>
    <w:next w:val="Standard"/>
    <w:uiPriority w:val="13"/>
    <w:rsid w:val="00A919BE"/>
    <w:pPr>
      <w:tabs>
        <w:tab w:val="left" w:pos="567"/>
        <w:tab w:val="right" w:leader="dot" w:pos="8505"/>
      </w:tabs>
      <w:spacing w:before="80"/>
      <w:ind w:left="567" w:hanging="567"/>
    </w:pPr>
    <w:rPr>
      <w:b/>
      <w:bCs/>
      <w:noProof/>
      <w:sz w:val="24"/>
      <w:szCs w:val="24"/>
    </w:rPr>
  </w:style>
  <w:style w:type="paragraph" w:styleId="Verzeichnis2">
    <w:name w:val="toc 2"/>
    <w:basedOn w:val="Verzeichnis1"/>
    <w:next w:val="Standard"/>
    <w:uiPriority w:val="14"/>
    <w:rsid w:val="00A919BE"/>
    <w:pPr>
      <w:spacing w:before="0"/>
    </w:pPr>
    <w:rPr>
      <w:b w:val="0"/>
      <w:bCs w:val="0"/>
      <w:sz w:val="20"/>
      <w:szCs w:val="22"/>
    </w:rPr>
  </w:style>
  <w:style w:type="paragraph" w:customStyle="1" w:styleId="BC-E-Mail-Signatur-NAME">
    <w:name w:val="BC-E-Mail-Signatur-NAME"/>
    <w:basedOn w:val="Standard"/>
    <w:next w:val="Standard"/>
    <w:uiPriority w:val="15"/>
    <w:rsid w:val="00C942CE"/>
    <w:pPr>
      <w:tabs>
        <w:tab w:val="left" w:pos="709"/>
      </w:tabs>
    </w:pPr>
    <w:rPr>
      <w:b/>
      <w:szCs w:val="24"/>
    </w:rPr>
  </w:style>
  <w:style w:type="paragraph" w:customStyle="1" w:styleId="BC-E-Mail-Signatur-TEXT">
    <w:name w:val="BC-E-Mail-Signatur-TEXT"/>
    <w:uiPriority w:val="16"/>
    <w:rsid w:val="00C942CE"/>
    <w:pPr>
      <w:tabs>
        <w:tab w:val="left" w:pos="709"/>
      </w:tabs>
    </w:pPr>
    <w:rPr>
      <w:sz w:val="16"/>
      <w:szCs w:val="24"/>
    </w:rPr>
  </w:style>
  <w:style w:type="paragraph" w:styleId="Sprechblasentext">
    <w:name w:val="Balloon Text"/>
    <w:basedOn w:val="Standard"/>
    <w:link w:val="SprechblasentextZchn"/>
    <w:uiPriority w:val="19"/>
    <w:semiHidden/>
    <w:rsid w:val="00317444"/>
    <w:rPr>
      <w:rFonts w:ascii="Tahoma" w:hAnsi="Tahoma" w:cs="Tahoma"/>
      <w:sz w:val="16"/>
      <w:szCs w:val="16"/>
    </w:rPr>
  </w:style>
  <w:style w:type="character" w:customStyle="1" w:styleId="SprechblasentextZchn">
    <w:name w:val="Sprechblasentext Zchn"/>
    <w:link w:val="Sprechblasentext"/>
    <w:uiPriority w:val="19"/>
    <w:semiHidden/>
    <w:rsid w:val="00317444"/>
    <w:rPr>
      <w:rFonts w:ascii="Tahoma" w:hAnsi="Tahoma" w:cs="Tahoma"/>
      <w:sz w:val="16"/>
      <w:szCs w:val="16"/>
    </w:rPr>
  </w:style>
  <w:style w:type="character" w:styleId="Hyperlink">
    <w:name w:val="Hyperlink"/>
    <w:basedOn w:val="Absatz-Standardschriftart"/>
    <w:uiPriority w:val="19"/>
    <w:semiHidden/>
    <w:rsid w:val="0048783C"/>
    <w:rPr>
      <w:color w:val="0000FF" w:themeColor="hyperlink"/>
      <w:u w:val="single"/>
    </w:rPr>
  </w:style>
  <w:style w:type="character" w:styleId="Platzhaltertext">
    <w:name w:val="Placeholder Text"/>
    <w:basedOn w:val="Absatz-Standardschriftart"/>
    <w:uiPriority w:val="99"/>
    <w:semiHidden/>
    <w:rsid w:val="00C8605A"/>
    <w:rPr>
      <w:color w:val="808080"/>
    </w:rPr>
  </w:style>
  <w:style w:type="character" w:styleId="Kommentarzeichen">
    <w:name w:val="annotation reference"/>
    <w:basedOn w:val="Absatz-Standardschriftart"/>
    <w:uiPriority w:val="19"/>
    <w:semiHidden/>
    <w:unhideWhenUsed/>
    <w:rsid w:val="00980E32"/>
    <w:rPr>
      <w:sz w:val="16"/>
      <w:szCs w:val="16"/>
    </w:rPr>
  </w:style>
  <w:style w:type="paragraph" w:styleId="Kommentartext">
    <w:name w:val="annotation text"/>
    <w:basedOn w:val="Standard"/>
    <w:link w:val="KommentartextZchn"/>
    <w:uiPriority w:val="19"/>
    <w:semiHidden/>
    <w:unhideWhenUsed/>
    <w:rsid w:val="00980E32"/>
  </w:style>
  <w:style w:type="character" w:customStyle="1" w:styleId="KommentartextZchn">
    <w:name w:val="Kommentartext Zchn"/>
    <w:basedOn w:val="Absatz-Standardschriftart"/>
    <w:link w:val="Kommentartext"/>
    <w:uiPriority w:val="19"/>
    <w:semiHidden/>
    <w:rsid w:val="00980E32"/>
  </w:style>
  <w:style w:type="paragraph" w:styleId="Kommentarthema">
    <w:name w:val="annotation subject"/>
    <w:basedOn w:val="Kommentartext"/>
    <w:next w:val="Kommentartext"/>
    <w:link w:val="KommentarthemaZchn"/>
    <w:uiPriority w:val="19"/>
    <w:semiHidden/>
    <w:unhideWhenUsed/>
    <w:rsid w:val="00980E32"/>
    <w:rPr>
      <w:b/>
      <w:bCs/>
    </w:rPr>
  </w:style>
  <w:style w:type="character" w:customStyle="1" w:styleId="KommentarthemaZchn">
    <w:name w:val="Kommentarthema Zchn"/>
    <w:basedOn w:val="KommentartextZchn"/>
    <w:link w:val="Kommentarthema"/>
    <w:uiPriority w:val="19"/>
    <w:semiHidden/>
    <w:rsid w:val="00980E32"/>
    <w:rPr>
      <w:b/>
      <w:bCs/>
    </w:rPr>
  </w:style>
  <w:style w:type="paragraph" w:styleId="Listenabsatz">
    <w:name w:val="List Paragraph"/>
    <w:basedOn w:val="Standard"/>
    <w:uiPriority w:val="34"/>
    <w:semiHidden/>
    <w:qFormat/>
    <w:rsid w:val="00016914"/>
    <w:pPr>
      <w:ind w:left="720"/>
      <w:contextualSpacing/>
    </w:pPr>
  </w:style>
  <w:style w:type="character" w:styleId="NichtaufgelsteErwhnung">
    <w:name w:val="Unresolved Mention"/>
    <w:basedOn w:val="Absatz-Standardschriftart"/>
    <w:uiPriority w:val="99"/>
    <w:semiHidden/>
    <w:unhideWhenUsed/>
    <w:rsid w:val="00016914"/>
    <w:rPr>
      <w:color w:val="605E5C"/>
      <w:shd w:val="clear" w:color="auto" w:fill="E1DFDD"/>
    </w:rPr>
  </w:style>
  <w:style w:type="character" w:styleId="BesuchterLink">
    <w:name w:val="FollowedHyperlink"/>
    <w:basedOn w:val="Absatz-Standardschriftart"/>
    <w:uiPriority w:val="19"/>
    <w:semiHidden/>
    <w:unhideWhenUsed/>
    <w:rsid w:val="00CF2737"/>
    <w:rPr>
      <w:color w:val="800080" w:themeColor="followedHyperlink"/>
      <w:u w:val="single"/>
    </w:rPr>
  </w:style>
  <w:style w:type="paragraph" w:styleId="berarbeitung">
    <w:name w:val="Revision"/>
    <w:hidden/>
    <w:uiPriority w:val="99"/>
    <w:semiHidden/>
    <w:rsid w:val="00C76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6807">
      <w:bodyDiv w:val="1"/>
      <w:marLeft w:val="0"/>
      <w:marRight w:val="0"/>
      <w:marTop w:val="0"/>
      <w:marBottom w:val="0"/>
      <w:divBdr>
        <w:top w:val="none" w:sz="0" w:space="0" w:color="auto"/>
        <w:left w:val="none" w:sz="0" w:space="0" w:color="auto"/>
        <w:bottom w:val="none" w:sz="0" w:space="0" w:color="auto"/>
        <w:right w:val="none" w:sz="0" w:space="0" w:color="auto"/>
      </w:divBdr>
    </w:div>
    <w:div w:id="1207328604">
      <w:bodyDiv w:val="1"/>
      <w:marLeft w:val="0"/>
      <w:marRight w:val="0"/>
      <w:marTop w:val="0"/>
      <w:marBottom w:val="0"/>
      <w:divBdr>
        <w:top w:val="none" w:sz="0" w:space="0" w:color="auto"/>
        <w:left w:val="none" w:sz="0" w:space="0" w:color="auto"/>
        <w:bottom w:val="none" w:sz="0" w:space="0" w:color="auto"/>
        <w:right w:val="none" w:sz="0" w:space="0" w:color="auto"/>
      </w:divBdr>
    </w:div>
    <w:div w:id="1692032560">
      <w:bodyDiv w:val="1"/>
      <w:marLeft w:val="0"/>
      <w:marRight w:val="0"/>
      <w:marTop w:val="0"/>
      <w:marBottom w:val="0"/>
      <w:divBdr>
        <w:top w:val="none" w:sz="0" w:space="0" w:color="auto"/>
        <w:left w:val="none" w:sz="0" w:space="0" w:color="auto"/>
        <w:bottom w:val="none" w:sz="0" w:space="0" w:color="auto"/>
        <w:right w:val="none" w:sz="0" w:space="0" w:color="auto"/>
      </w:divBdr>
    </w:div>
  </w:divs>
  <w:relyOnVML/>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d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dm\sync\Templates\BayernChemie\Alle%20Formbl&#228;tter\BCF-A00-004%20-%20Brief%20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E591-6E4F-41B1-A7E4-A97D5152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BCF-A00-004 - Brief DEUTSCH.dotx</Template>
  <TotalTime>0</TotalTime>
  <Pages>2</Pages>
  <Words>350</Words>
  <Characters>2608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Brief DEUTSCH</vt:lpstr>
    </vt:vector>
  </TitlesOfParts>
  <Manager>elke.vender@mbda-systems.de</Manager>
  <Company>Bayern-Chemie GmbH, Aschau am Inn</Company>
  <LinksUpToDate>false</LinksUpToDate>
  <CharactersWithSpaces>2953</CharactersWithSpaces>
  <SharedDoc>false</SharedDoc>
  <HLinks>
    <vt:vector size="6" baseType="variant">
      <vt:variant>
        <vt:i4>4587593</vt:i4>
      </vt:variant>
      <vt:variant>
        <vt:i4>6</vt:i4>
      </vt:variant>
      <vt:variant>
        <vt:i4>0</vt:i4>
      </vt:variant>
      <vt:variant>
        <vt:i4>5</vt:i4>
      </vt:variant>
      <vt:variant>
        <vt:lpwstr>http://www.mbda.net/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DEUTSCH</dc:title>
  <dc:subject>BCF-A00-004  00</dc:subject>
  <dc:creator>FREIBERGER, Laura, BCX2</dc:creator>
  <cp:keywords>Forms</cp:keywords>
  <dc:description>Dokumentvorlage BC</dc:description>
  <cp:lastModifiedBy>FREIBERGER, Laura, BCP</cp:lastModifiedBy>
  <cp:revision>24</cp:revision>
  <cp:lastPrinted>2014-10-10T17:10:00Z</cp:lastPrinted>
  <dcterms:created xsi:type="dcterms:W3CDTF">2025-12-02T06:30:00Z</dcterms:created>
  <dcterms:modified xsi:type="dcterms:W3CDTF">2026-03-11T13:54:00Z</dcterms:modified>
</cp:coreProperties>
</file>