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03B40" w14:textId="1425998F" w:rsidR="00725FC5" w:rsidRPr="00127B84" w:rsidRDefault="00725FC5">
      <w:pPr>
        <w:rPr>
          <w:lang w:val="en-US"/>
        </w:rPr>
      </w:pPr>
    </w:p>
    <w:p w14:paraId="42CDF8AA" w14:textId="77777777" w:rsidR="007F6449" w:rsidRPr="00127B84" w:rsidRDefault="007F6449">
      <w:pPr>
        <w:rPr>
          <w:lang w:val="en-US"/>
        </w:rPr>
      </w:pPr>
    </w:p>
    <w:p w14:paraId="72C979AE" w14:textId="77777777" w:rsidR="00725FC5" w:rsidRPr="00127B84" w:rsidRDefault="00725FC5">
      <w:pPr>
        <w:rPr>
          <w:lang w:val="en-US"/>
        </w:rPr>
      </w:pPr>
    </w:p>
    <w:p w14:paraId="364E05F1" w14:textId="77777777" w:rsidR="00FD1D74" w:rsidRPr="00127B84" w:rsidRDefault="00FD1D74">
      <w:pPr>
        <w:rPr>
          <w:lang w:val="en-US"/>
        </w:rPr>
      </w:pPr>
    </w:p>
    <w:p w14:paraId="6A46C098" w14:textId="77777777" w:rsidR="00FD1D74" w:rsidRPr="00127B84" w:rsidRDefault="00FD1D74">
      <w:pPr>
        <w:rPr>
          <w:lang w:val="en-US"/>
        </w:rPr>
      </w:pPr>
    </w:p>
    <w:p w14:paraId="37578373" w14:textId="77777777" w:rsidR="00D47268" w:rsidRPr="00127B84" w:rsidRDefault="00D47268">
      <w:pPr>
        <w:rPr>
          <w:lang w:val="en-US"/>
        </w:rPr>
      </w:pPr>
    </w:p>
    <w:p w14:paraId="335AB2C3" w14:textId="77777777" w:rsidR="00CE1F36" w:rsidRPr="00F0033D" w:rsidRDefault="006B5F29" w:rsidP="00832074">
      <w:pPr>
        <w:outlineLvl w:val="0"/>
        <w:rPr>
          <w:b/>
          <w:sz w:val="16"/>
          <w:szCs w:val="16"/>
        </w:rPr>
      </w:pPr>
      <w:r w:rsidRPr="00F0033D">
        <w:rPr>
          <w:b/>
          <w:sz w:val="16"/>
          <w:szCs w:val="16"/>
        </w:rPr>
        <w:t>Bayern-Chemie G</w:t>
      </w:r>
      <w:r w:rsidR="00847FB8" w:rsidRPr="00F0033D">
        <w:rPr>
          <w:b/>
          <w:sz w:val="16"/>
          <w:szCs w:val="16"/>
        </w:rPr>
        <w:t>mbH</w:t>
      </w:r>
    </w:p>
    <w:p w14:paraId="3988B077" w14:textId="77777777" w:rsidR="00127B84" w:rsidRPr="00127B84" w:rsidRDefault="00127B84" w:rsidP="00823EFB">
      <w:pPr>
        <w:spacing w:after="120"/>
        <w:rPr>
          <w:b/>
          <w:sz w:val="16"/>
          <w:szCs w:val="16"/>
        </w:rPr>
      </w:pPr>
      <w:r w:rsidRPr="00127B84">
        <w:rPr>
          <w:b/>
          <w:sz w:val="16"/>
          <w:szCs w:val="16"/>
        </w:rPr>
        <w:t>P.O. Box 1131 – 84544 Aschau am Inn, Germany</w:t>
      </w:r>
    </w:p>
    <w:tbl>
      <w:tblPr>
        <w:tblW w:w="8973" w:type="dxa"/>
        <w:tblLayout w:type="fixed"/>
        <w:tblCellMar>
          <w:left w:w="70" w:type="dxa"/>
          <w:right w:w="70" w:type="dxa"/>
        </w:tblCellMar>
        <w:tblLook w:val="0000" w:firstRow="0" w:lastRow="0" w:firstColumn="0" w:lastColumn="0" w:noHBand="0" w:noVBand="0"/>
      </w:tblPr>
      <w:tblGrid>
        <w:gridCol w:w="4858"/>
        <w:gridCol w:w="160"/>
        <w:gridCol w:w="3955"/>
      </w:tblGrid>
      <w:tr w:rsidR="003A2932" w:rsidRPr="00564D88" w14:paraId="69B7D6AA" w14:textId="77777777" w:rsidTr="009F710F">
        <w:trPr>
          <w:cantSplit/>
          <w:trHeight w:hRule="exact" w:val="2891"/>
        </w:trPr>
        <w:tc>
          <w:tcPr>
            <w:tcW w:w="4858" w:type="dxa"/>
            <w:tcMar>
              <w:left w:w="0" w:type="dxa"/>
              <w:right w:w="0" w:type="dxa"/>
            </w:tcMar>
          </w:tcPr>
          <w:p w14:paraId="2E663F37" w14:textId="5A0C5FB3" w:rsidR="00725384" w:rsidRDefault="00127B84" w:rsidP="00725384">
            <w:pPr>
              <w:rPr>
                <w:lang w:val="en-US"/>
              </w:rPr>
            </w:pPr>
            <w:r w:rsidRPr="00127B84">
              <w:rPr>
                <w:lang w:val="en-US"/>
              </w:rPr>
              <w:fldChar w:fldCharType="begin">
                <w:ffData>
                  <w:name w:val=""/>
                  <w:enabled/>
                  <w:calcOnExit w:val="0"/>
                  <w:textInput>
                    <w:default w:val="Company"/>
                  </w:textInput>
                </w:ffData>
              </w:fldChar>
            </w:r>
            <w:r w:rsidRPr="00127B84">
              <w:rPr>
                <w:lang w:val="en-US"/>
              </w:rPr>
              <w:instrText xml:space="preserve"> FORMTEXT </w:instrText>
            </w:r>
            <w:r w:rsidRPr="00127B84">
              <w:rPr>
                <w:lang w:val="en-US"/>
              </w:rPr>
            </w:r>
            <w:r w:rsidRPr="00127B84">
              <w:rPr>
                <w:lang w:val="en-US"/>
              </w:rPr>
              <w:fldChar w:fldCharType="separate"/>
            </w:r>
            <w:r w:rsidR="00F0033D">
              <w:rPr>
                <w:lang w:val="en-US"/>
              </w:rPr>
              <w:t>Suppliers of Bayern-Chemie GmbH</w:t>
            </w:r>
            <w:r w:rsidRPr="00127B84">
              <w:rPr>
                <w:lang w:val="en-US"/>
              </w:rPr>
              <w:fldChar w:fldCharType="end"/>
            </w:r>
          </w:p>
          <w:p w14:paraId="1B06BD0E" w14:textId="77777777" w:rsidR="00564D88" w:rsidRPr="00127B84" w:rsidRDefault="00564D88" w:rsidP="00725384">
            <w:pPr>
              <w:rPr>
                <w:lang w:val="en-US"/>
              </w:rPr>
            </w:pPr>
          </w:p>
          <w:p w14:paraId="2393ECCF" w14:textId="77777777" w:rsidR="003920DE" w:rsidRPr="00127B84" w:rsidRDefault="003920DE" w:rsidP="003920DE">
            <w:pPr>
              <w:rPr>
                <w:lang w:val="en-US"/>
              </w:rPr>
            </w:pPr>
          </w:p>
        </w:tc>
        <w:tc>
          <w:tcPr>
            <w:tcW w:w="160" w:type="dxa"/>
            <w:tcMar>
              <w:left w:w="0" w:type="dxa"/>
              <w:right w:w="0" w:type="dxa"/>
            </w:tcMar>
          </w:tcPr>
          <w:p w14:paraId="7CF09424" w14:textId="77777777" w:rsidR="003A2932" w:rsidRPr="00127B84" w:rsidRDefault="003A2932" w:rsidP="00725FC5">
            <w:pPr>
              <w:rPr>
                <w:lang w:val="en-US"/>
              </w:rPr>
            </w:pPr>
          </w:p>
        </w:tc>
        <w:tc>
          <w:tcPr>
            <w:tcW w:w="3955" w:type="dxa"/>
            <w:shd w:val="clear" w:color="auto" w:fill="auto"/>
            <w:tcMar>
              <w:left w:w="0" w:type="dxa"/>
              <w:right w:w="0" w:type="dxa"/>
            </w:tcMar>
          </w:tcPr>
          <w:p w14:paraId="34702C34" w14:textId="77777777" w:rsidR="006D6498" w:rsidRPr="00127B84" w:rsidRDefault="006D6498" w:rsidP="00844775">
            <w:pPr>
              <w:tabs>
                <w:tab w:val="left" w:pos="1078"/>
              </w:tabs>
              <w:rPr>
                <w:lang w:val="en-US"/>
              </w:rPr>
            </w:pPr>
          </w:p>
          <w:p w14:paraId="4E5C9BEF" w14:textId="77777777" w:rsidR="003A2932" w:rsidRPr="00127B84" w:rsidRDefault="003A2932" w:rsidP="00844775">
            <w:pPr>
              <w:tabs>
                <w:tab w:val="left" w:pos="1078"/>
              </w:tabs>
              <w:spacing w:line="200" w:lineRule="exact"/>
              <w:rPr>
                <w:sz w:val="16"/>
                <w:szCs w:val="16"/>
                <w:lang w:val="en-US"/>
              </w:rPr>
            </w:pPr>
            <w:r w:rsidRPr="00127B84">
              <w:rPr>
                <w:sz w:val="16"/>
                <w:szCs w:val="16"/>
                <w:lang w:val="en-US"/>
              </w:rPr>
              <w:t>Dat</w:t>
            </w:r>
            <w:r w:rsidR="00127B84">
              <w:rPr>
                <w:sz w:val="16"/>
                <w:szCs w:val="16"/>
                <w:lang w:val="en-US"/>
              </w:rPr>
              <w:t>e</w:t>
            </w:r>
            <w:r w:rsidRPr="00127B84">
              <w:rPr>
                <w:sz w:val="16"/>
                <w:szCs w:val="16"/>
                <w:lang w:val="en-US"/>
              </w:rPr>
              <w:t>:</w:t>
            </w:r>
            <w:bookmarkStart w:id="0" w:name="Text17"/>
            <w:r w:rsidR="00601B48" w:rsidRPr="00127B84">
              <w:rPr>
                <w:sz w:val="16"/>
                <w:szCs w:val="16"/>
                <w:lang w:val="en-US"/>
              </w:rPr>
              <w:tab/>
            </w:r>
            <w:bookmarkEnd w:id="0"/>
            <w:r w:rsidR="00B07631">
              <w:rPr>
                <w:sz w:val="16"/>
                <w:szCs w:val="16"/>
                <w:lang w:val="en-US"/>
              </w:rPr>
              <w:fldChar w:fldCharType="begin">
                <w:ffData>
                  <w:name w:val="Text8"/>
                  <w:enabled/>
                  <w:calcOnExit w:val="0"/>
                  <w:textInput>
                    <w:type w:val="date"/>
                    <w:maxLength w:val="10"/>
                    <w:format w:val="yyyy-MM-dd"/>
                  </w:textInput>
                </w:ffData>
              </w:fldChar>
            </w:r>
            <w:bookmarkStart w:id="1" w:name="Text8"/>
            <w:r w:rsidR="00B07631">
              <w:rPr>
                <w:sz w:val="16"/>
                <w:szCs w:val="16"/>
                <w:lang w:val="en-US"/>
              </w:rPr>
              <w:instrText xml:space="preserve"> FORMTEXT </w:instrText>
            </w:r>
            <w:r w:rsidR="00B07631">
              <w:rPr>
                <w:sz w:val="16"/>
                <w:szCs w:val="16"/>
                <w:lang w:val="en-US"/>
              </w:rPr>
            </w:r>
            <w:r w:rsidR="00B07631">
              <w:rPr>
                <w:sz w:val="16"/>
                <w:szCs w:val="16"/>
                <w:lang w:val="en-US"/>
              </w:rPr>
              <w:fldChar w:fldCharType="separate"/>
            </w:r>
            <w:r w:rsidR="00B07631">
              <w:rPr>
                <w:noProof/>
                <w:sz w:val="16"/>
                <w:szCs w:val="16"/>
                <w:lang w:val="en-US"/>
              </w:rPr>
              <w:t> </w:t>
            </w:r>
            <w:r w:rsidR="00B07631">
              <w:rPr>
                <w:noProof/>
                <w:sz w:val="16"/>
                <w:szCs w:val="16"/>
                <w:lang w:val="en-US"/>
              </w:rPr>
              <w:t> </w:t>
            </w:r>
            <w:r w:rsidR="00B07631">
              <w:rPr>
                <w:noProof/>
                <w:sz w:val="16"/>
                <w:szCs w:val="16"/>
                <w:lang w:val="en-US"/>
              </w:rPr>
              <w:t> </w:t>
            </w:r>
            <w:r w:rsidR="00B07631">
              <w:rPr>
                <w:noProof/>
                <w:sz w:val="16"/>
                <w:szCs w:val="16"/>
                <w:lang w:val="en-US"/>
              </w:rPr>
              <w:t> </w:t>
            </w:r>
            <w:r w:rsidR="00B07631">
              <w:rPr>
                <w:noProof/>
                <w:sz w:val="16"/>
                <w:szCs w:val="16"/>
                <w:lang w:val="en-US"/>
              </w:rPr>
              <w:t> </w:t>
            </w:r>
            <w:r w:rsidR="00B07631">
              <w:rPr>
                <w:sz w:val="16"/>
                <w:szCs w:val="16"/>
                <w:lang w:val="en-US"/>
              </w:rPr>
              <w:fldChar w:fldCharType="end"/>
            </w:r>
            <w:bookmarkEnd w:id="1"/>
          </w:p>
          <w:p w14:paraId="51D6FFE2" w14:textId="5D9253A1" w:rsidR="003A2932" w:rsidRPr="00127B84" w:rsidRDefault="003A2932" w:rsidP="00844775">
            <w:pPr>
              <w:tabs>
                <w:tab w:val="left" w:pos="1078"/>
              </w:tabs>
              <w:spacing w:line="200" w:lineRule="exact"/>
              <w:rPr>
                <w:sz w:val="16"/>
                <w:szCs w:val="16"/>
                <w:lang w:val="en-US"/>
              </w:rPr>
            </w:pPr>
            <w:r w:rsidRPr="00127B84">
              <w:rPr>
                <w:sz w:val="16"/>
                <w:szCs w:val="16"/>
                <w:lang w:val="en-US"/>
              </w:rPr>
              <w:t>Referen</w:t>
            </w:r>
            <w:r w:rsidR="00456D62">
              <w:rPr>
                <w:sz w:val="16"/>
                <w:szCs w:val="16"/>
                <w:lang w:val="en-US"/>
              </w:rPr>
              <w:t>ce</w:t>
            </w:r>
            <w:r w:rsidRPr="00127B84">
              <w:rPr>
                <w:sz w:val="16"/>
                <w:szCs w:val="16"/>
                <w:lang w:val="en-US"/>
              </w:rPr>
              <w:t>:</w:t>
            </w:r>
            <w:r w:rsidR="00601B48" w:rsidRPr="00127B84">
              <w:rPr>
                <w:sz w:val="16"/>
                <w:szCs w:val="16"/>
                <w:lang w:val="en-US"/>
              </w:rPr>
              <w:tab/>
            </w:r>
            <w:r w:rsidR="00D80469">
              <w:rPr>
                <w:sz w:val="16"/>
                <w:szCs w:val="16"/>
                <w:lang w:val="en-US"/>
              </w:rPr>
              <w:t>002/2026</w:t>
            </w:r>
          </w:p>
          <w:p w14:paraId="402355B2" w14:textId="17AF0C87" w:rsidR="003A2932" w:rsidRPr="00127B84" w:rsidRDefault="00456D62" w:rsidP="00844775">
            <w:pPr>
              <w:tabs>
                <w:tab w:val="left" w:pos="1078"/>
              </w:tabs>
              <w:spacing w:line="200" w:lineRule="exact"/>
              <w:rPr>
                <w:sz w:val="14"/>
                <w:szCs w:val="16"/>
                <w:lang w:val="en-US"/>
              </w:rPr>
            </w:pPr>
            <w:r>
              <w:rPr>
                <w:sz w:val="16"/>
                <w:szCs w:val="16"/>
                <w:lang w:val="en-US"/>
              </w:rPr>
              <w:t>Your contact</w:t>
            </w:r>
            <w:r w:rsidR="003A2932" w:rsidRPr="00127B84">
              <w:rPr>
                <w:sz w:val="16"/>
                <w:szCs w:val="16"/>
                <w:lang w:val="en-US"/>
              </w:rPr>
              <w:t>:</w:t>
            </w:r>
            <w:r w:rsidR="006B5F29" w:rsidRPr="00127B84">
              <w:rPr>
                <w:sz w:val="16"/>
                <w:szCs w:val="16"/>
                <w:lang w:val="en-US"/>
              </w:rPr>
              <w:tab/>
            </w:r>
            <w:r w:rsidR="000740E9">
              <w:rPr>
                <w:sz w:val="16"/>
                <w:szCs w:val="16"/>
                <w:lang w:val="en-US"/>
              </w:rPr>
              <w:t>P</w:t>
            </w:r>
            <w:r w:rsidR="00D80469">
              <w:rPr>
                <w:sz w:val="16"/>
                <w:szCs w:val="16"/>
                <w:lang w:val="en-US"/>
              </w:rPr>
              <w:t>rocurement</w:t>
            </w:r>
            <w:r w:rsidR="000740E9">
              <w:rPr>
                <w:sz w:val="16"/>
                <w:szCs w:val="16"/>
                <w:lang w:val="en-US"/>
              </w:rPr>
              <w:t>, BCK3-E</w:t>
            </w:r>
          </w:p>
          <w:p w14:paraId="269B6A47" w14:textId="2221FD35" w:rsidR="003A2932" w:rsidRPr="00127B84" w:rsidRDefault="003A2932" w:rsidP="00844775">
            <w:pPr>
              <w:tabs>
                <w:tab w:val="left" w:pos="1078"/>
              </w:tabs>
              <w:spacing w:line="200" w:lineRule="exact"/>
              <w:rPr>
                <w:sz w:val="16"/>
                <w:szCs w:val="16"/>
                <w:lang w:val="en-US"/>
              </w:rPr>
            </w:pPr>
            <w:r w:rsidRPr="00127B84">
              <w:rPr>
                <w:sz w:val="16"/>
                <w:szCs w:val="16"/>
                <w:lang w:val="en-US"/>
              </w:rPr>
              <w:t>Tele</w:t>
            </w:r>
            <w:r w:rsidR="00456D62">
              <w:rPr>
                <w:sz w:val="16"/>
                <w:szCs w:val="16"/>
                <w:lang w:val="en-US"/>
              </w:rPr>
              <w:t>phone</w:t>
            </w:r>
            <w:r w:rsidRPr="00127B84">
              <w:rPr>
                <w:sz w:val="16"/>
                <w:szCs w:val="16"/>
                <w:lang w:val="en-US"/>
              </w:rPr>
              <w:t>:</w:t>
            </w:r>
            <w:r w:rsidR="006B5F29" w:rsidRPr="00127B84">
              <w:rPr>
                <w:sz w:val="16"/>
                <w:szCs w:val="16"/>
                <w:lang w:val="en-US"/>
              </w:rPr>
              <w:tab/>
            </w:r>
            <w:r w:rsidRPr="00127B84">
              <w:rPr>
                <w:sz w:val="16"/>
                <w:szCs w:val="16"/>
                <w:lang w:val="en-US"/>
              </w:rPr>
              <w:t xml:space="preserve">+49 </w:t>
            </w:r>
            <w:r w:rsidR="00952380" w:rsidRPr="00127B84">
              <w:rPr>
                <w:sz w:val="16"/>
                <w:szCs w:val="16"/>
                <w:lang w:val="en-US"/>
              </w:rPr>
              <w:t>8</w:t>
            </w:r>
            <w:r w:rsidR="006B5F29" w:rsidRPr="00127B84">
              <w:rPr>
                <w:sz w:val="16"/>
                <w:szCs w:val="16"/>
                <w:lang w:val="en-US"/>
              </w:rPr>
              <w:t>638 601</w:t>
            </w:r>
            <w:bookmarkStart w:id="2" w:name="Text13"/>
            <w:r w:rsidR="006B5F29" w:rsidRPr="00127B84">
              <w:rPr>
                <w:sz w:val="16"/>
                <w:szCs w:val="16"/>
                <w:lang w:val="en-US"/>
              </w:rPr>
              <w:t>-</w:t>
            </w:r>
            <w:bookmarkEnd w:id="2"/>
            <w:r w:rsidR="00D80469">
              <w:rPr>
                <w:sz w:val="16"/>
                <w:szCs w:val="16"/>
                <w:lang w:val="en-US"/>
              </w:rPr>
              <w:t>0</w:t>
            </w:r>
          </w:p>
          <w:p w14:paraId="3348ECC0" w14:textId="4A0849AC" w:rsidR="003A2932" w:rsidRPr="00127B84" w:rsidRDefault="003A2932" w:rsidP="00844775">
            <w:pPr>
              <w:tabs>
                <w:tab w:val="left" w:pos="1078"/>
              </w:tabs>
              <w:spacing w:line="200" w:lineRule="exact"/>
              <w:rPr>
                <w:sz w:val="16"/>
                <w:szCs w:val="16"/>
                <w:lang w:val="en-US"/>
              </w:rPr>
            </w:pPr>
            <w:r w:rsidRPr="00127B84">
              <w:rPr>
                <w:sz w:val="16"/>
                <w:szCs w:val="16"/>
                <w:lang w:val="en-US"/>
              </w:rPr>
              <w:t>Fax:</w:t>
            </w:r>
            <w:r w:rsidRPr="00127B84">
              <w:rPr>
                <w:sz w:val="16"/>
                <w:szCs w:val="16"/>
                <w:lang w:val="en-US"/>
              </w:rPr>
              <w:tab/>
            </w:r>
            <w:r w:rsidR="005B3997" w:rsidRPr="00127B84">
              <w:rPr>
                <w:sz w:val="16"/>
                <w:szCs w:val="16"/>
                <w:lang w:val="en-US"/>
              </w:rPr>
              <w:t>+</w:t>
            </w:r>
            <w:r w:rsidR="006B5F29" w:rsidRPr="00127B84">
              <w:rPr>
                <w:sz w:val="16"/>
                <w:szCs w:val="16"/>
                <w:lang w:val="en-US"/>
              </w:rPr>
              <w:t>49 8638</w:t>
            </w:r>
            <w:r w:rsidR="00952380" w:rsidRPr="00127B84">
              <w:rPr>
                <w:sz w:val="16"/>
                <w:szCs w:val="16"/>
                <w:lang w:val="en-US"/>
              </w:rPr>
              <w:t xml:space="preserve"> </w:t>
            </w:r>
            <w:r w:rsidR="006B5F29" w:rsidRPr="00127B84">
              <w:rPr>
                <w:sz w:val="16"/>
                <w:szCs w:val="16"/>
                <w:lang w:val="en-US"/>
              </w:rPr>
              <w:t>601</w:t>
            </w:r>
            <w:bookmarkStart w:id="3" w:name="Text14"/>
            <w:r w:rsidR="006B5F29" w:rsidRPr="00127B84">
              <w:rPr>
                <w:sz w:val="16"/>
                <w:szCs w:val="16"/>
                <w:lang w:val="en-US"/>
              </w:rPr>
              <w:t>-</w:t>
            </w:r>
            <w:bookmarkEnd w:id="3"/>
            <w:r w:rsidR="00D80469">
              <w:rPr>
                <w:sz w:val="16"/>
                <w:szCs w:val="16"/>
                <w:lang w:val="en-US"/>
              </w:rPr>
              <w:t>399</w:t>
            </w:r>
          </w:p>
          <w:p w14:paraId="0FAF5C1E" w14:textId="3C2EC357" w:rsidR="003A2932" w:rsidRPr="00127B84" w:rsidRDefault="00601B48" w:rsidP="00462D4F">
            <w:pPr>
              <w:tabs>
                <w:tab w:val="left" w:pos="1080"/>
              </w:tabs>
              <w:spacing w:line="200" w:lineRule="exact"/>
              <w:ind w:left="1078" w:hanging="1078"/>
              <w:rPr>
                <w:sz w:val="16"/>
                <w:szCs w:val="16"/>
                <w:lang w:val="en-US"/>
              </w:rPr>
            </w:pPr>
            <w:r w:rsidRPr="00127B84">
              <w:rPr>
                <w:sz w:val="16"/>
                <w:szCs w:val="16"/>
                <w:lang w:val="en-US"/>
              </w:rPr>
              <w:t>E</w:t>
            </w:r>
            <w:r w:rsidR="003A2932" w:rsidRPr="00127B84">
              <w:rPr>
                <w:sz w:val="16"/>
                <w:szCs w:val="16"/>
                <w:lang w:val="en-US"/>
              </w:rPr>
              <w:t>-</w:t>
            </w:r>
            <w:r w:rsidR="0000311A" w:rsidRPr="00127B84">
              <w:rPr>
                <w:sz w:val="16"/>
                <w:szCs w:val="16"/>
                <w:lang w:val="en-US"/>
              </w:rPr>
              <w:t>M</w:t>
            </w:r>
            <w:r w:rsidR="003A2932" w:rsidRPr="00127B84">
              <w:rPr>
                <w:sz w:val="16"/>
                <w:szCs w:val="16"/>
                <w:lang w:val="en-US"/>
              </w:rPr>
              <w:t>ail:</w:t>
            </w:r>
            <w:r w:rsidR="00E549D2" w:rsidRPr="00127B84">
              <w:rPr>
                <w:sz w:val="16"/>
                <w:szCs w:val="16"/>
                <w:lang w:val="en-US"/>
              </w:rPr>
              <w:tab/>
            </w:r>
            <w:r w:rsidR="00BD36D0">
              <w:rPr>
                <w:sz w:val="16"/>
                <w:szCs w:val="16"/>
                <w:lang w:val="en-US"/>
              </w:rPr>
              <w:t>procurement-bc</w:t>
            </w:r>
            <w:r w:rsidR="00565500" w:rsidRPr="00127B84">
              <w:rPr>
                <w:sz w:val="16"/>
                <w:szCs w:val="16"/>
                <w:lang w:val="en-US"/>
              </w:rPr>
              <w:t>@mbda-systems.de</w:t>
            </w:r>
          </w:p>
          <w:p w14:paraId="556DA09F" w14:textId="77777777" w:rsidR="003A2932" w:rsidRPr="00127B84" w:rsidRDefault="003A2932" w:rsidP="00C04C77">
            <w:pPr>
              <w:tabs>
                <w:tab w:val="left" w:pos="1361"/>
              </w:tabs>
              <w:spacing w:line="200" w:lineRule="exact"/>
              <w:rPr>
                <w:sz w:val="16"/>
                <w:szCs w:val="16"/>
                <w:lang w:val="en-US"/>
              </w:rPr>
            </w:pPr>
          </w:p>
        </w:tc>
      </w:tr>
      <w:tr w:rsidR="00D60AC6" w:rsidRPr="00564D88" w14:paraId="3C647825" w14:textId="77777777" w:rsidTr="006278AD">
        <w:trPr>
          <w:cantSplit/>
          <w:trHeight w:hRule="exact" w:val="489"/>
        </w:trPr>
        <w:tc>
          <w:tcPr>
            <w:tcW w:w="8973" w:type="dxa"/>
            <w:gridSpan w:val="3"/>
            <w:tcMar>
              <w:left w:w="0" w:type="dxa"/>
              <w:right w:w="0" w:type="dxa"/>
            </w:tcMar>
            <w:vAlign w:val="center"/>
          </w:tcPr>
          <w:p w14:paraId="4CB32EF8" w14:textId="35E08BD2" w:rsidR="00725384" w:rsidRPr="006278AD" w:rsidRDefault="00456D62" w:rsidP="007F6449">
            <w:pPr>
              <w:rPr>
                <w:b/>
                <w:bCs/>
                <w:lang w:val="en-US"/>
              </w:rPr>
            </w:pPr>
            <w:r w:rsidRPr="006278AD">
              <w:rPr>
                <w:lang w:val="en-US"/>
              </w:rPr>
              <w:fldChar w:fldCharType="begin">
                <w:ffData>
                  <w:name w:val=""/>
                  <w:enabled/>
                  <w:calcOnExit w:val="0"/>
                  <w:textInput>
                    <w:default w:val="Please enter subject"/>
                  </w:textInput>
                </w:ffData>
              </w:fldChar>
            </w:r>
            <w:r>
              <w:rPr>
                <w:lang w:val="en-US"/>
              </w:rPr>
              <w:instrText xml:space="preserve"> FORMTEXT </w:instrText>
            </w:r>
            <w:r w:rsidRPr="006278AD">
              <w:rPr>
                <w:lang w:val="en-US"/>
              </w:rPr>
            </w:r>
            <w:r w:rsidRPr="006278AD">
              <w:rPr>
                <w:lang w:val="en-US"/>
              </w:rPr>
              <w:fldChar w:fldCharType="separate"/>
            </w:r>
            <w:r w:rsidR="00F0033D" w:rsidRPr="006278AD">
              <w:rPr>
                <w:b/>
                <w:bCs/>
                <w:lang w:val="en-US"/>
              </w:rPr>
              <w:t xml:space="preserve">Guidelines for suppliers </w:t>
            </w:r>
            <w:r w:rsidR="006278AD" w:rsidRPr="006278AD">
              <w:rPr>
                <w:b/>
                <w:bCs/>
                <w:lang w:val="en-US"/>
              </w:rPr>
              <w:t>on behavio</w:t>
            </w:r>
            <w:r w:rsidR="006278AD">
              <w:rPr>
                <w:b/>
                <w:bCs/>
                <w:lang w:val="en-US"/>
              </w:rPr>
              <w:t>u</w:t>
            </w:r>
            <w:r w:rsidR="006278AD" w:rsidRPr="006278AD">
              <w:rPr>
                <w:b/>
                <w:bCs/>
                <w:lang w:val="en-US"/>
              </w:rPr>
              <w:t xml:space="preserve">r in the event of cyberattacks - Please </w:t>
            </w:r>
            <w:r w:rsidR="00645420">
              <w:rPr>
                <w:b/>
                <w:bCs/>
                <w:lang w:val="en-US"/>
              </w:rPr>
              <w:t>safe as a printout</w:t>
            </w:r>
            <w:r w:rsidRPr="006278AD">
              <w:rPr>
                <w:b/>
                <w:bCs/>
                <w:lang w:val="en-US"/>
              </w:rPr>
              <w:fldChar w:fldCharType="end"/>
            </w:r>
          </w:p>
          <w:p w14:paraId="111DB990" w14:textId="77777777" w:rsidR="00D60AC6" w:rsidRPr="00127B84" w:rsidRDefault="00D60AC6" w:rsidP="007F6449">
            <w:pPr>
              <w:rPr>
                <w:b/>
                <w:sz w:val="16"/>
                <w:lang w:val="en-US"/>
              </w:rPr>
            </w:pPr>
          </w:p>
        </w:tc>
      </w:tr>
    </w:tbl>
    <w:p w14:paraId="717A9559" w14:textId="77777777" w:rsidR="00927888" w:rsidRDefault="00927888">
      <w:pPr>
        <w:rPr>
          <w:lang w:val="en-US"/>
        </w:rPr>
      </w:pPr>
    </w:p>
    <w:p w14:paraId="7561EB12" w14:textId="6D0199EA" w:rsidR="00927888" w:rsidRPr="00127B84" w:rsidRDefault="00927888">
      <w:pPr>
        <w:rPr>
          <w:lang w:val="en-US"/>
        </w:rPr>
        <w:sectPr w:rsidR="00927888" w:rsidRPr="00127B84" w:rsidSect="00645420">
          <w:headerReference w:type="default" r:id="rId8"/>
          <w:footerReference w:type="default" r:id="rId9"/>
          <w:pgSz w:w="11906" w:h="16838" w:code="9"/>
          <w:pgMar w:top="1332" w:right="1701" w:bottom="1418" w:left="1701" w:header="454" w:footer="340" w:gutter="0"/>
          <w:cols w:space="720"/>
          <w:docGrid w:linePitch="272"/>
        </w:sectPr>
      </w:pPr>
    </w:p>
    <w:p w14:paraId="7DC7B1A9" w14:textId="1C9DD959" w:rsidR="006278AD" w:rsidRDefault="00892E77" w:rsidP="006E193A">
      <w:pPr>
        <w:rPr>
          <w:lang w:val="en-US"/>
        </w:rPr>
      </w:pPr>
      <w:r>
        <w:rPr>
          <w:lang w:val="en-US"/>
        </w:rPr>
        <w:t>Dear</w:t>
      </w:r>
      <w:r w:rsidR="006278AD">
        <w:rPr>
          <w:lang w:val="en-US"/>
        </w:rPr>
        <w:t xml:space="preserve"> Sir or Madam,</w:t>
      </w:r>
    </w:p>
    <w:p w14:paraId="6EA7DA89" w14:textId="3877A43E" w:rsidR="006278AD" w:rsidRDefault="006278AD" w:rsidP="006E193A">
      <w:pPr>
        <w:rPr>
          <w:lang w:val="en-US"/>
        </w:rPr>
      </w:pPr>
    </w:p>
    <w:p w14:paraId="60E4BCB5" w14:textId="12C5E5E5" w:rsidR="006278AD" w:rsidRDefault="006278AD" w:rsidP="006E193A">
      <w:pPr>
        <w:rPr>
          <w:lang w:val="en-US"/>
        </w:rPr>
      </w:pPr>
      <w:r w:rsidRPr="006278AD">
        <w:rPr>
          <w:lang w:val="en-US"/>
        </w:rPr>
        <w:t>Despite all the pre</w:t>
      </w:r>
      <w:r w:rsidR="00AF5867">
        <w:rPr>
          <w:lang w:val="en-US"/>
        </w:rPr>
        <w:t>c</w:t>
      </w:r>
      <w:r w:rsidRPr="006278AD">
        <w:rPr>
          <w:lang w:val="en-US"/>
        </w:rPr>
        <w:t xml:space="preserve">autions we all take </w:t>
      </w:r>
      <w:proofErr w:type="gramStart"/>
      <w:r w:rsidRPr="006278AD">
        <w:rPr>
          <w:lang w:val="en-US"/>
        </w:rPr>
        <w:t>now,</w:t>
      </w:r>
      <w:proofErr w:type="gramEnd"/>
      <w:r w:rsidRPr="006278AD">
        <w:rPr>
          <w:lang w:val="en-US"/>
        </w:rPr>
        <w:t xml:space="preserve"> no company is immune to becoming the victim of a cyber-attack. Our shared supply chain means that our risks are also interconnected. We have therefore compiled these binding guidelines to give you an overview of how you can help </w:t>
      </w:r>
      <w:r w:rsidR="00AF5867" w:rsidRPr="006278AD">
        <w:rPr>
          <w:lang w:val="en-US"/>
        </w:rPr>
        <w:t>minimize</w:t>
      </w:r>
      <w:r w:rsidRPr="006278AD">
        <w:rPr>
          <w:lang w:val="en-US"/>
        </w:rPr>
        <w:t xml:space="preserve"> the risk to </w:t>
      </w:r>
      <w:r w:rsidR="00B43F21">
        <w:rPr>
          <w:lang w:val="en-US"/>
        </w:rPr>
        <w:t>Bayern-Chemie</w:t>
      </w:r>
      <w:r w:rsidRPr="006278AD">
        <w:rPr>
          <w:lang w:val="en-US"/>
        </w:rPr>
        <w:t xml:space="preserve"> in the event of a cyber-attack on your company. It is divided into:</w:t>
      </w:r>
    </w:p>
    <w:p w14:paraId="7EA6893A" w14:textId="76E22D0C" w:rsidR="006278AD" w:rsidRPr="009D6929" w:rsidRDefault="009D6929" w:rsidP="00645420">
      <w:pPr>
        <w:pStyle w:val="Listenabsatz"/>
        <w:numPr>
          <w:ilvl w:val="0"/>
          <w:numId w:val="47"/>
        </w:numPr>
        <w:spacing w:before="200"/>
        <w:ind w:left="284" w:hanging="284"/>
        <w:contextualSpacing w:val="0"/>
        <w:rPr>
          <w:lang w:val="en-US"/>
        </w:rPr>
      </w:pPr>
      <w:r w:rsidRPr="00492E88">
        <w:rPr>
          <w:lang w:val="en-US"/>
        </w:rPr>
        <w:t xml:space="preserve">your contact to </w:t>
      </w:r>
      <w:r w:rsidR="00B43F21">
        <w:rPr>
          <w:lang w:val="en-US"/>
        </w:rPr>
        <w:t>Bayern-Chemie</w:t>
      </w:r>
    </w:p>
    <w:p w14:paraId="14CE74B3" w14:textId="56ED21E5" w:rsidR="009D6929" w:rsidRDefault="009D6929" w:rsidP="00645420">
      <w:pPr>
        <w:pStyle w:val="Listenabsatz"/>
        <w:numPr>
          <w:ilvl w:val="0"/>
          <w:numId w:val="47"/>
        </w:numPr>
        <w:ind w:left="284" w:hanging="284"/>
        <w:contextualSpacing w:val="0"/>
        <w:rPr>
          <w:lang w:val="en-US"/>
        </w:rPr>
      </w:pPr>
      <w:r w:rsidRPr="009D6929">
        <w:rPr>
          <w:lang w:val="en-US"/>
        </w:rPr>
        <w:t>which incidents you should report to us</w:t>
      </w:r>
    </w:p>
    <w:p w14:paraId="623A1FF0" w14:textId="53B8F8DF" w:rsidR="009D6929" w:rsidRDefault="009D6929" w:rsidP="00645420">
      <w:pPr>
        <w:pStyle w:val="Listenabsatz"/>
        <w:numPr>
          <w:ilvl w:val="0"/>
          <w:numId w:val="47"/>
        </w:numPr>
        <w:spacing w:after="200"/>
        <w:ind w:left="284" w:hanging="284"/>
        <w:contextualSpacing w:val="0"/>
        <w:rPr>
          <w:lang w:val="en-US"/>
        </w:rPr>
      </w:pPr>
      <w:r w:rsidRPr="009D6929">
        <w:rPr>
          <w:lang w:val="en-US"/>
        </w:rPr>
        <w:t>what content the report should contain</w:t>
      </w:r>
    </w:p>
    <w:p w14:paraId="2FCE9250" w14:textId="2AF5E723" w:rsidR="009D6929" w:rsidRPr="00492E88" w:rsidRDefault="009D6929" w:rsidP="00564D88">
      <w:pPr>
        <w:pStyle w:val="Nummerierungeinfach"/>
        <w:spacing w:before="200" w:after="50"/>
        <w:rPr>
          <w:b/>
          <w:bCs/>
          <w:lang w:val="en-US"/>
        </w:rPr>
      </w:pPr>
      <w:r w:rsidRPr="00492E88">
        <w:rPr>
          <w:b/>
          <w:bCs/>
          <w:lang w:val="en-US"/>
        </w:rPr>
        <w:t>Your contact to Bayern-Chemie</w:t>
      </w:r>
    </w:p>
    <w:p w14:paraId="281852CA" w14:textId="7EDA70A7" w:rsidR="009D6929" w:rsidRDefault="009D6929" w:rsidP="00492E88">
      <w:pPr>
        <w:rPr>
          <w:lang w:val="en-US"/>
        </w:rPr>
      </w:pPr>
      <w:r w:rsidRPr="009D6929">
        <w:rPr>
          <w:lang w:val="en-US"/>
        </w:rPr>
        <w:t>In the event of a cyber-attack, you may no longer have access to the contact details of your contact persons. In addition, speed is of the essence when responding to your report. We therefore ask that you send your report to this address if your e-mail system is still functional:</w:t>
      </w:r>
    </w:p>
    <w:p w14:paraId="1D20C316" w14:textId="1C78A831" w:rsidR="009D6929" w:rsidRPr="009D6929" w:rsidRDefault="00564D88" w:rsidP="00564D88">
      <w:pPr>
        <w:spacing w:before="120" w:after="120"/>
        <w:rPr>
          <w:lang w:val="en-US"/>
        </w:rPr>
      </w:pPr>
      <w:hyperlink r:id="rId10" w:history="1">
        <w:r w:rsidR="00BD36D0">
          <w:rPr>
            <w:rStyle w:val="Hyperlink"/>
            <w:lang w:val="en-US"/>
          </w:rPr>
          <w:t>CERT@mbda-systems.de</w:t>
        </w:r>
      </w:hyperlink>
    </w:p>
    <w:p w14:paraId="1523C60D" w14:textId="036AA262" w:rsidR="009D6929" w:rsidRDefault="009D6929" w:rsidP="009D6929">
      <w:pPr>
        <w:rPr>
          <w:lang w:val="en-US"/>
        </w:rPr>
      </w:pPr>
      <w:r w:rsidRPr="009D6929">
        <w:rPr>
          <w:lang w:val="en-US"/>
        </w:rPr>
        <w:t>If you have not received a response from us within one working day, please contact us by telephone. It could be that your e-mail was infected and was rejected by our system.</w:t>
      </w:r>
    </w:p>
    <w:p w14:paraId="2CE42FD1" w14:textId="0FFE90E3" w:rsidR="009D6929" w:rsidRDefault="009D6929" w:rsidP="00645420">
      <w:pPr>
        <w:spacing w:before="120" w:after="120"/>
        <w:rPr>
          <w:lang w:val="en-US"/>
        </w:rPr>
      </w:pPr>
      <w:r w:rsidRPr="009D6929">
        <w:rPr>
          <w:lang w:val="en-US"/>
        </w:rPr>
        <w:t>If you can no longer send an e-mail, please call the following telephone number:</w:t>
      </w:r>
    </w:p>
    <w:p w14:paraId="6A0C029F" w14:textId="78324CBC" w:rsidR="009D6929" w:rsidRDefault="009D6929" w:rsidP="00645420">
      <w:pPr>
        <w:spacing w:before="200"/>
        <w:rPr>
          <w:lang w:val="en-US"/>
        </w:rPr>
      </w:pPr>
      <w:r w:rsidRPr="009D6929">
        <w:rPr>
          <w:lang w:val="en-US"/>
        </w:rPr>
        <w:t>Tel. IT-Security</w:t>
      </w:r>
      <w:r w:rsidR="00A65E20">
        <w:rPr>
          <w:lang w:val="en-US"/>
        </w:rPr>
        <w:t xml:space="preserve"> (MBDA)</w:t>
      </w:r>
      <w:r w:rsidRPr="009D6929">
        <w:rPr>
          <w:lang w:val="en-US"/>
        </w:rPr>
        <w:t>: +49 8252 99 4242 (Mon.-Thurs. 09:00-15:00, Fri. 09:00-14:00)</w:t>
      </w:r>
    </w:p>
    <w:p w14:paraId="024216B6" w14:textId="68ACFF32" w:rsidR="009D6929" w:rsidRDefault="009D6929" w:rsidP="009D6929">
      <w:pPr>
        <w:rPr>
          <w:lang w:val="en-US"/>
        </w:rPr>
      </w:pPr>
      <w:r w:rsidRPr="009D6929">
        <w:rPr>
          <w:lang w:val="en-US"/>
        </w:rPr>
        <w:t>Plant security</w:t>
      </w:r>
      <w:r w:rsidR="00A65E20">
        <w:rPr>
          <w:lang w:val="en-US"/>
        </w:rPr>
        <w:t xml:space="preserve"> MBDA</w:t>
      </w:r>
      <w:r w:rsidRPr="009D6929">
        <w:rPr>
          <w:lang w:val="en-US"/>
        </w:rPr>
        <w:t xml:space="preserve">: +49 8252 99 6211 (manned throughout) </w:t>
      </w:r>
    </w:p>
    <w:p w14:paraId="34091A26" w14:textId="4CC707C8" w:rsidR="009D6929" w:rsidRDefault="00A65E20" w:rsidP="00645420">
      <w:pPr>
        <w:spacing w:after="200"/>
        <w:rPr>
          <w:lang w:val="en-US"/>
        </w:rPr>
      </w:pPr>
      <w:r>
        <w:rPr>
          <w:lang w:val="en-US"/>
        </w:rPr>
        <w:t xml:space="preserve">Plant security MBDA </w:t>
      </w:r>
      <w:r w:rsidR="009D6929" w:rsidRPr="009D6929">
        <w:rPr>
          <w:lang w:val="en-US"/>
        </w:rPr>
        <w:t>Fax: +49 8252 99 6228</w:t>
      </w:r>
    </w:p>
    <w:p w14:paraId="21C85859" w14:textId="49228936" w:rsidR="00200DF7" w:rsidRDefault="00200DF7" w:rsidP="009D6929">
      <w:pPr>
        <w:rPr>
          <w:lang w:val="en-US"/>
        </w:rPr>
      </w:pPr>
      <w:r w:rsidRPr="00200DF7">
        <w:rPr>
          <w:lang w:val="en-US"/>
        </w:rPr>
        <w:t>Here you can reach our plant security team around the clock (+49 8252 99 6211), who will take your report and forward it to the appropriate department. The colleagues on the telephone number given cannot provide you with information on the status of the processing.</w:t>
      </w:r>
    </w:p>
    <w:p w14:paraId="25779213" w14:textId="13B8814E" w:rsidR="00200DF7" w:rsidRDefault="00200DF7" w:rsidP="00645420">
      <w:pPr>
        <w:pageBreakBefore/>
        <w:rPr>
          <w:lang w:val="en-US"/>
        </w:rPr>
      </w:pPr>
      <w:r w:rsidRPr="00200DF7">
        <w:rPr>
          <w:lang w:val="en-US"/>
        </w:rPr>
        <w:lastRenderedPageBreak/>
        <w:t>One of our first reactions to your report may be to restrict e-mail communication with your company. Therefore, if you need important and/or urgent information or want to give us information after you have made a report, please always use the telephone as well.</w:t>
      </w:r>
    </w:p>
    <w:p w14:paraId="56270931" w14:textId="43F1584D" w:rsidR="00200DF7" w:rsidRPr="00492E88" w:rsidRDefault="00200DF7" w:rsidP="00564D88">
      <w:pPr>
        <w:pStyle w:val="Nummerierungeinfach"/>
        <w:spacing w:before="200" w:after="50"/>
        <w:rPr>
          <w:b/>
          <w:bCs/>
          <w:lang w:val="en-US"/>
        </w:rPr>
      </w:pPr>
      <w:r w:rsidRPr="00492E88">
        <w:rPr>
          <w:b/>
          <w:bCs/>
          <w:lang w:val="en-US"/>
        </w:rPr>
        <w:t>Which incidents should you report to us?</w:t>
      </w:r>
    </w:p>
    <w:p w14:paraId="1CD54902" w14:textId="22735370" w:rsidR="00200DF7" w:rsidRDefault="00200DF7" w:rsidP="00200DF7">
      <w:pPr>
        <w:rPr>
          <w:lang w:val="en-US"/>
        </w:rPr>
      </w:pPr>
      <w:r w:rsidRPr="00200DF7">
        <w:rPr>
          <w:lang w:val="en-US"/>
        </w:rPr>
        <w:t>We have compiled a non-exhaustive list of examples to give you an idea of the type of information we ask you to provide:</w:t>
      </w:r>
    </w:p>
    <w:p w14:paraId="3D54C375" w14:textId="419DEEB6" w:rsidR="00200DF7" w:rsidRDefault="00200DF7" w:rsidP="00642FEC">
      <w:pPr>
        <w:pStyle w:val="Aufzhlung1"/>
        <w:rPr>
          <w:lang w:val="en-US"/>
        </w:rPr>
      </w:pPr>
      <w:r w:rsidRPr="00200DF7">
        <w:rPr>
          <w:lang w:val="en-US"/>
        </w:rPr>
        <w:t>Successful attacks on your IT system</w:t>
      </w:r>
    </w:p>
    <w:p w14:paraId="62DB8E29" w14:textId="1DB96943" w:rsidR="00200DF7" w:rsidRDefault="00200DF7" w:rsidP="00642FEC">
      <w:pPr>
        <w:pStyle w:val="Aufzhlung2"/>
        <w:spacing w:before="60"/>
        <w:rPr>
          <w:lang w:val="en-US"/>
        </w:rPr>
      </w:pPr>
      <w:r w:rsidRPr="00200DF7">
        <w:rPr>
          <w:lang w:val="en-US"/>
        </w:rPr>
        <w:t>IT systems or the entire network have been encrypted</w:t>
      </w:r>
    </w:p>
    <w:p w14:paraId="6D07F133" w14:textId="180FF5FD" w:rsidR="00200DF7" w:rsidRDefault="00200DF7" w:rsidP="00642FEC">
      <w:pPr>
        <w:pStyle w:val="Aufzhlung2"/>
        <w:spacing w:before="60"/>
        <w:rPr>
          <w:lang w:val="en-US"/>
        </w:rPr>
      </w:pPr>
      <w:r w:rsidRPr="00200DF7">
        <w:rPr>
          <w:lang w:val="en-US"/>
        </w:rPr>
        <w:t>Operability of the mail server is restricted</w:t>
      </w:r>
    </w:p>
    <w:p w14:paraId="375CAEDF" w14:textId="46F064B7" w:rsidR="00200DF7" w:rsidRPr="00B43F21" w:rsidRDefault="00200DF7" w:rsidP="00642FEC">
      <w:pPr>
        <w:pStyle w:val="Aufzhlung2"/>
        <w:spacing w:before="60"/>
        <w:rPr>
          <w:lang w:val="en-US"/>
        </w:rPr>
      </w:pPr>
      <w:r w:rsidRPr="00B43F21">
        <w:rPr>
          <w:lang w:val="en-US"/>
        </w:rPr>
        <w:t>No access to your data</w:t>
      </w:r>
    </w:p>
    <w:p w14:paraId="0F54A842" w14:textId="14E05FB7" w:rsidR="00200DF7" w:rsidRDefault="00200DF7" w:rsidP="00642FEC">
      <w:pPr>
        <w:pStyle w:val="Aufzhlung2"/>
        <w:spacing w:before="60"/>
        <w:rPr>
          <w:lang w:val="en-US"/>
        </w:rPr>
      </w:pPr>
      <w:r w:rsidRPr="00200DF7">
        <w:rPr>
          <w:lang w:val="en-US"/>
        </w:rPr>
        <w:t>Knowledge that access data has been lost</w:t>
      </w:r>
    </w:p>
    <w:p w14:paraId="7EC4B11D" w14:textId="21F71872" w:rsidR="00200DF7" w:rsidRPr="00200DF7" w:rsidRDefault="00200DF7" w:rsidP="00642FEC">
      <w:pPr>
        <w:pStyle w:val="Aufzhlung2"/>
        <w:spacing w:before="60"/>
        <w:rPr>
          <w:lang w:val="en-US"/>
        </w:rPr>
      </w:pPr>
      <w:r w:rsidRPr="00AF5867">
        <w:rPr>
          <w:lang w:val="en-US"/>
        </w:rPr>
        <w:t>Detected unintentional outflow of data</w:t>
      </w:r>
    </w:p>
    <w:p w14:paraId="0B84DDE4" w14:textId="07914C01" w:rsidR="00200DF7" w:rsidRDefault="00200DF7" w:rsidP="00564D88">
      <w:pPr>
        <w:pStyle w:val="Aufzhlung1"/>
        <w:spacing w:after="120"/>
        <w:rPr>
          <w:lang w:val="en-US"/>
        </w:rPr>
      </w:pPr>
      <w:r w:rsidRPr="00200DF7">
        <w:rPr>
          <w:lang w:val="en-US"/>
        </w:rPr>
        <w:t>Indications of manipulation of the products (possibly without interfering with your IT system), e.g. untraceable interruption of transport, manipulation directly on the material, etc.</w:t>
      </w:r>
    </w:p>
    <w:p w14:paraId="7429DBD3" w14:textId="3EDFE04F" w:rsidR="00200DF7" w:rsidRDefault="00200DF7" w:rsidP="00564D88">
      <w:pPr>
        <w:pStyle w:val="Aufzhlung1"/>
        <w:numPr>
          <w:ilvl w:val="0"/>
          <w:numId w:val="0"/>
        </w:numPr>
        <w:spacing w:before="120" w:after="120"/>
        <w:rPr>
          <w:lang w:val="en-US"/>
        </w:rPr>
      </w:pPr>
      <w:r w:rsidRPr="00200DF7">
        <w:rPr>
          <w:lang w:val="en-US"/>
        </w:rPr>
        <w:t xml:space="preserve">Please also report if you suspect that someone is trying to use </w:t>
      </w:r>
      <w:r w:rsidR="00B43F21">
        <w:rPr>
          <w:lang w:val="en-US"/>
        </w:rPr>
        <w:t>Bayern-</w:t>
      </w:r>
      <w:proofErr w:type="spellStart"/>
      <w:r w:rsidR="00B43F21">
        <w:rPr>
          <w:lang w:val="en-US"/>
        </w:rPr>
        <w:t>Chemie’s</w:t>
      </w:r>
      <w:proofErr w:type="spellEnd"/>
      <w:r w:rsidRPr="00200DF7">
        <w:rPr>
          <w:lang w:val="en-US"/>
        </w:rPr>
        <w:t xml:space="preserve"> identity (e.g. you receive</w:t>
      </w:r>
      <w:r>
        <w:rPr>
          <w:lang w:val="en-US"/>
        </w:rPr>
        <w:t xml:space="preserve"> </w:t>
      </w:r>
      <w:r w:rsidRPr="00200DF7">
        <w:rPr>
          <w:lang w:val="en-US"/>
        </w:rPr>
        <w:t xml:space="preserve">an e-mail that claims to be from </w:t>
      </w:r>
      <w:r w:rsidR="00B43F21">
        <w:rPr>
          <w:lang w:val="en-US"/>
        </w:rPr>
        <w:t>Bayern-Chemie</w:t>
      </w:r>
      <w:r w:rsidRPr="00200DF7">
        <w:rPr>
          <w:lang w:val="en-US"/>
        </w:rPr>
        <w:t xml:space="preserve"> but you suspect that this is not the case).</w:t>
      </w:r>
    </w:p>
    <w:p w14:paraId="74DA9CF6" w14:textId="504FDC4D" w:rsidR="00200DF7" w:rsidRPr="00492E88" w:rsidRDefault="00200DF7" w:rsidP="00564D88">
      <w:pPr>
        <w:pStyle w:val="Nummerierungeinfach"/>
        <w:spacing w:before="200" w:after="50"/>
        <w:rPr>
          <w:b/>
          <w:bCs/>
          <w:lang w:val="en-US"/>
        </w:rPr>
      </w:pPr>
      <w:r w:rsidRPr="00492E88">
        <w:rPr>
          <w:b/>
          <w:bCs/>
          <w:lang w:val="en-US"/>
        </w:rPr>
        <w:t>What information should you provide us with?</w:t>
      </w:r>
    </w:p>
    <w:p w14:paraId="4010EB44" w14:textId="07A73AF0" w:rsidR="00200DF7" w:rsidRDefault="00200DF7" w:rsidP="00200DF7">
      <w:pPr>
        <w:rPr>
          <w:lang w:val="en-US"/>
        </w:rPr>
      </w:pPr>
      <w:r>
        <w:rPr>
          <w:lang w:val="en-US"/>
        </w:rPr>
        <w:t xml:space="preserve">Please provide </w:t>
      </w:r>
      <w:r w:rsidRPr="00200DF7">
        <w:rPr>
          <w:lang w:val="en-US"/>
        </w:rPr>
        <w:t>the listed content in your report whenever possible. If you do not have some of the information immediately, please notify us immediately and provide us with the missing information.</w:t>
      </w:r>
    </w:p>
    <w:p w14:paraId="5F5B146A" w14:textId="16EA7E78" w:rsidR="00200DF7" w:rsidRPr="00492E88" w:rsidRDefault="00AE6DDB" w:rsidP="00564D88">
      <w:pPr>
        <w:spacing w:before="200" w:after="100"/>
        <w:rPr>
          <w:u w:val="single"/>
        </w:rPr>
      </w:pPr>
      <w:r w:rsidRPr="00492E88">
        <w:rPr>
          <w:u w:val="single"/>
        </w:rPr>
        <w:t xml:space="preserve">Speed </w:t>
      </w:r>
      <w:r w:rsidRPr="00B43F21">
        <w:rPr>
          <w:u w:val="single"/>
          <w:lang w:val="en-US"/>
        </w:rPr>
        <w:t>before completeness</w:t>
      </w:r>
    </w:p>
    <w:p w14:paraId="11B0389E" w14:textId="4254DA4F" w:rsidR="00AE6DDB" w:rsidRPr="00B43F21" w:rsidRDefault="00AE6DDB" w:rsidP="00564D88">
      <w:pPr>
        <w:pStyle w:val="Listenabsatz"/>
        <w:numPr>
          <w:ilvl w:val="0"/>
          <w:numId w:val="48"/>
        </w:numPr>
        <w:spacing w:before="50" w:after="50"/>
        <w:ind w:left="714" w:hanging="357"/>
        <w:contextualSpacing w:val="0"/>
        <w:rPr>
          <w:lang w:val="en-US"/>
        </w:rPr>
      </w:pPr>
      <w:r>
        <w:t xml:space="preserve">Name </w:t>
      </w:r>
      <w:r w:rsidRPr="00B43F21">
        <w:rPr>
          <w:lang w:val="en-US"/>
        </w:rPr>
        <w:t>of your company</w:t>
      </w:r>
    </w:p>
    <w:p w14:paraId="4C47D101" w14:textId="003884EE" w:rsidR="00AE6DDB" w:rsidRPr="00B43F21" w:rsidRDefault="00AE6DDB" w:rsidP="00564D88">
      <w:pPr>
        <w:pStyle w:val="Listenabsatz"/>
        <w:numPr>
          <w:ilvl w:val="0"/>
          <w:numId w:val="48"/>
        </w:numPr>
        <w:spacing w:before="50" w:after="50"/>
        <w:ind w:left="714" w:hanging="357"/>
        <w:contextualSpacing w:val="0"/>
        <w:rPr>
          <w:lang w:val="en-US"/>
        </w:rPr>
      </w:pPr>
      <w:r w:rsidRPr="00B43F21">
        <w:rPr>
          <w:lang w:val="en-US"/>
        </w:rPr>
        <w:t>Your name and contact details. Please always include a telephone number, as e-mail communication may be restricted</w:t>
      </w:r>
    </w:p>
    <w:p w14:paraId="135040DB" w14:textId="717AC0A5" w:rsidR="00AE6DDB" w:rsidRPr="00B43F21" w:rsidRDefault="00AE6DDB" w:rsidP="00564D88">
      <w:pPr>
        <w:pStyle w:val="Listenabsatz"/>
        <w:numPr>
          <w:ilvl w:val="0"/>
          <w:numId w:val="48"/>
        </w:numPr>
        <w:spacing w:before="50" w:after="50"/>
        <w:ind w:left="714" w:hanging="357"/>
        <w:contextualSpacing w:val="0"/>
        <w:rPr>
          <w:lang w:val="en-US"/>
        </w:rPr>
      </w:pPr>
      <w:r w:rsidRPr="00B43F21">
        <w:rPr>
          <w:lang w:val="en-US"/>
        </w:rPr>
        <w:t>Name and contact details of the contact person for handling the incident in your company. Please also include a telephone number.</w:t>
      </w:r>
    </w:p>
    <w:p w14:paraId="0D3D622C" w14:textId="42700D86" w:rsidR="00AE6DDB" w:rsidRPr="00B43F21" w:rsidRDefault="00AE6DDB" w:rsidP="00564D88">
      <w:pPr>
        <w:pStyle w:val="Listenabsatz"/>
        <w:numPr>
          <w:ilvl w:val="0"/>
          <w:numId w:val="48"/>
        </w:numPr>
        <w:spacing w:before="50" w:after="50"/>
        <w:ind w:left="714" w:hanging="357"/>
        <w:contextualSpacing w:val="0"/>
        <w:rPr>
          <w:lang w:val="en-US"/>
        </w:rPr>
      </w:pPr>
      <w:r w:rsidRPr="00B43F21">
        <w:rPr>
          <w:lang w:val="en-US"/>
        </w:rPr>
        <w:t>Date and time of the attack</w:t>
      </w:r>
    </w:p>
    <w:p w14:paraId="5FC39D2D" w14:textId="555BBB81" w:rsidR="00AE6DDB" w:rsidRPr="00B43F21" w:rsidRDefault="00AE6DDB" w:rsidP="00564D88">
      <w:pPr>
        <w:pStyle w:val="Listenabsatz"/>
        <w:numPr>
          <w:ilvl w:val="0"/>
          <w:numId w:val="48"/>
        </w:numPr>
        <w:spacing w:before="50" w:after="50"/>
        <w:ind w:left="714" w:hanging="357"/>
        <w:contextualSpacing w:val="0"/>
        <w:rPr>
          <w:lang w:val="en-US"/>
        </w:rPr>
      </w:pPr>
      <w:r w:rsidRPr="00B43F21">
        <w:rPr>
          <w:lang w:val="en-US"/>
        </w:rPr>
        <w:t>What is affected (your IT system, your office automation, your product, your supply chain, your production system, etc.)?</w:t>
      </w:r>
    </w:p>
    <w:p w14:paraId="3B351576" w14:textId="2E9BEBD4" w:rsidR="00AE6DDB" w:rsidRPr="00B43F21" w:rsidRDefault="00AE6DDB" w:rsidP="00564D88">
      <w:pPr>
        <w:pStyle w:val="Listenabsatz"/>
        <w:numPr>
          <w:ilvl w:val="0"/>
          <w:numId w:val="48"/>
        </w:numPr>
        <w:spacing w:before="50" w:after="50"/>
        <w:ind w:left="714" w:hanging="357"/>
        <w:contextualSpacing w:val="0"/>
        <w:rPr>
          <w:lang w:val="en-US"/>
        </w:rPr>
      </w:pPr>
      <w:r w:rsidRPr="00B43F21">
        <w:rPr>
          <w:lang w:val="en-US"/>
        </w:rPr>
        <w:t xml:space="preserve">Is </w:t>
      </w:r>
      <w:r w:rsidR="00B43F21">
        <w:rPr>
          <w:lang w:val="en-US"/>
        </w:rPr>
        <w:t>Bayern-Chemie</w:t>
      </w:r>
      <w:r w:rsidRPr="00B43F21">
        <w:rPr>
          <w:lang w:val="en-US"/>
        </w:rPr>
        <w:t xml:space="preserve"> data affected, if so, which data (personal data, business data, technical data, officially classified data, strategic data)?</w:t>
      </w:r>
    </w:p>
    <w:p w14:paraId="7C61727A" w14:textId="12DFC6D8" w:rsidR="00AE6DDB" w:rsidRPr="00B43F21" w:rsidRDefault="00AE6DDB" w:rsidP="00564D88">
      <w:pPr>
        <w:pStyle w:val="Listenabsatz"/>
        <w:numPr>
          <w:ilvl w:val="0"/>
          <w:numId w:val="48"/>
        </w:numPr>
        <w:spacing w:before="50" w:after="50"/>
        <w:ind w:left="714" w:hanging="357"/>
        <w:contextualSpacing w:val="0"/>
        <w:rPr>
          <w:lang w:val="en-US"/>
        </w:rPr>
      </w:pPr>
      <w:r w:rsidRPr="00B43F21">
        <w:rPr>
          <w:lang w:val="en-US"/>
        </w:rPr>
        <w:t xml:space="preserve">Are </w:t>
      </w:r>
      <w:r w:rsidR="00B43F21">
        <w:rPr>
          <w:lang w:val="en-US"/>
        </w:rPr>
        <w:t>Bayern-Chemie</w:t>
      </w:r>
      <w:r w:rsidRPr="00B43F21">
        <w:rPr>
          <w:lang w:val="en-US"/>
        </w:rPr>
        <w:t xml:space="preserve"> products affected, if so, which ones?</w:t>
      </w:r>
    </w:p>
    <w:p w14:paraId="03B615AF" w14:textId="5EC5CDB0" w:rsidR="00AE6DDB" w:rsidRPr="00B43F21" w:rsidRDefault="00AE6DDB" w:rsidP="00564D88">
      <w:pPr>
        <w:pStyle w:val="Listenabsatz"/>
        <w:numPr>
          <w:ilvl w:val="0"/>
          <w:numId w:val="48"/>
        </w:numPr>
        <w:spacing w:before="50" w:after="50"/>
        <w:ind w:left="714" w:hanging="357"/>
        <w:contextualSpacing w:val="0"/>
        <w:rPr>
          <w:lang w:val="en-US"/>
        </w:rPr>
      </w:pPr>
      <w:r w:rsidRPr="00B43F21">
        <w:rPr>
          <w:lang w:val="en-US"/>
        </w:rPr>
        <w:t>Please name the malware used</w:t>
      </w:r>
    </w:p>
    <w:p w14:paraId="6570D491" w14:textId="56769B10" w:rsidR="00AE6DDB" w:rsidRDefault="00AE6DDB" w:rsidP="00564D88">
      <w:pPr>
        <w:pStyle w:val="Listenabsatz"/>
        <w:numPr>
          <w:ilvl w:val="0"/>
          <w:numId w:val="48"/>
        </w:numPr>
        <w:spacing w:before="50" w:after="50"/>
        <w:ind w:left="714" w:hanging="357"/>
        <w:contextualSpacing w:val="0"/>
        <w:rPr>
          <w:lang w:val="en-US"/>
        </w:rPr>
      </w:pPr>
      <w:r w:rsidRPr="00B43F21">
        <w:rPr>
          <w:lang w:val="en-US"/>
        </w:rPr>
        <w:t>Please provide the Indicators of</w:t>
      </w:r>
      <w:r w:rsidRPr="00AE6DDB">
        <w:rPr>
          <w:lang w:val="en-US"/>
        </w:rPr>
        <w:t xml:space="preserve"> Compromise (IoC)</w:t>
      </w:r>
    </w:p>
    <w:p w14:paraId="1F279B2B" w14:textId="56EC625B" w:rsidR="00AE6DDB" w:rsidRDefault="00AE6DDB" w:rsidP="00564D88">
      <w:pPr>
        <w:pStyle w:val="Listenabsatz"/>
        <w:numPr>
          <w:ilvl w:val="0"/>
          <w:numId w:val="48"/>
        </w:numPr>
        <w:spacing w:before="50" w:after="50"/>
        <w:ind w:left="714" w:hanging="357"/>
        <w:contextualSpacing w:val="0"/>
        <w:rPr>
          <w:lang w:val="en-US"/>
        </w:rPr>
      </w:pPr>
      <w:r w:rsidRPr="00AE6DDB">
        <w:rPr>
          <w:lang w:val="en-US"/>
        </w:rPr>
        <w:t>Which channel was used for the attack?</w:t>
      </w:r>
    </w:p>
    <w:p w14:paraId="45863279" w14:textId="04BEF370" w:rsidR="00AE6DDB" w:rsidRDefault="00AE6DDB" w:rsidP="00564D88">
      <w:pPr>
        <w:pStyle w:val="Listenabsatz"/>
        <w:numPr>
          <w:ilvl w:val="0"/>
          <w:numId w:val="48"/>
        </w:numPr>
        <w:spacing w:before="50" w:after="50"/>
        <w:ind w:left="714" w:hanging="357"/>
        <w:contextualSpacing w:val="0"/>
        <w:rPr>
          <w:lang w:val="en-US"/>
        </w:rPr>
      </w:pPr>
      <w:r w:rsidRPr="00AE6DDB">
        <w:rPr>
          <w:lang w:val="en-US"/>
        </w:rPr>
        <w:t>How did you become aware of it?</w:t>
      </w:r>
    </w:p>
    <w:p w14:paraId="2C8DB959" w14:textId="4876F7CA" w:rsidR="00AE6DDB" w:rsidRDefault="00AE6DDB" w:rsidP="00564D88">
      <w:pPr>
        <w:pStyle w:val="Listenabsatz"/>
        <w:numPr>
          <w:ilvl w:val="0"/>
          <w:numId w:val="48"/>
        </w:numPr>
        <w:spacing w:before="50" w:after="50"/>
        <w:ind w:left="714" w:hanging="357"/>
        <w:contextualSpacing w:val="0"/>
        <w:rPr>
          <w:lang w:val="en-US"/>
        </w:rPr>
      </w:pPr>
      <w:r w:rsidRPr="00AE6DDB">
        <w:rPr>
          <w:lang w:val="en-US"/>
        </w:rPr>
        <w:t>Which authorities have already been involved?</w:t>
      </w:r>
    </w:p>
    <w:p w14:paraId="54C4AE26" w14:textId="7D287943" w:rsidR="00AE6DDB" w:rsidRDefault="00AE6DDB" w:rsidP="00564D88">
      <w:pPr>
        <w:spacing w:before="200"/>
        <w:rPr>
          <w:lang w:val="en-US"/>
        </w:rPr>
      </w:pPr>
      <w:r w:rsidRPr="00AE6DDB">
        <w:rPr>
          <w:lang w:val="en-US"/>
        </w:rPr>
        <w:t>Thank you for your support and thank you for implementing this guideline in the event of a cyberattack.</w:t>
      </w:r>
    </w:p>
    <w:p w14:paraId="2131DC1A" w14:textId="2F2B53E3" w:rsidR="00AE6DDB" w:rsidRDefault="00AE6DDB" w:rsidP="00A33325">
      <w:pPr>
        <w:spacing w:before="120"/>
        <w:rPr>
          <w:lang w:val="en-US"/>
        </w:rPr>
      </w:pPr>
      <w:r w:rsidRPr="00B43F21">
        <w:rPr>
          <w:lang w:val="en-US"/>
        </w:rPr>
        <w:t>With kind regards</w:t>
      </w:r>
    </w:p>
    <w:p w14:paraId="2C3E0707" w14:textId="70E0F27E" w:rsidR="00FE7143" w:rsidRDefault="00FE7143" w:rsidP="00A33325">
      <w:pPr>
        <w:spacing w:before="120"/>
        <w:rPr>
          <w:lang w:val="en-US"/>
        </w:rPr>
      </w:pPr>
      <w:r>
        <w:rPr>
          <w:lang w:val="en-US"/>
        </w:rPr>
        <w:t xml:space="preserve">Helge </w:t>
      </w:r>
      <w:proofErr w:type="spellStart"/>
      <w:r>
        <w:rPr>
          <w:lang w:val="en-US"/>
        </w:rPr>
        <w:t>Mayschak</w:t>
      </w:r>
      <w:proofErr w:type="spellEnd"/>
    </w:p>
    <w:p w14:paraId="00C3CD41" w14:textId="6B77EC39" w:rsidR="00FE7143" w:rsidRPr="00B43F21" w:rsidRDefault="00FE7143" w:rsidP="00FE7143">
      <w:pPr>
        <w:rPr>
          <w:lang w:val="en-US"/>
        </w:rPr>
      </w:pPr>
      <w:r>
        <w:rPr>
          <w:lang w:val="en-US"/>
        </w:rPr>
        <w:t>Information Security Officer</w:t>
      </w:r>
    </w:p>
    <w:sectPr w:rsidR="00FE7143" w:rsidRPr="00B43F21" w:rsidSect="00645420">
      <w:headerReference w:type="default" r:id="rId11"/>
      <w:type w:val="continuous"/>
      <w:pgSz w:w="11906" w:h="16838" w:code="9"/>
      <w:pgMar w:top="1985" w:right="1701" w:bottom="1418" w:left="1701" w:header="454"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8F514" w14:textId="77777777" w:rsidR="0063714C" w:rsidRDefault="0063714C">
      <w:r>
        <w:separator/>
      </w:r>
    </w:p>
  </w:endnote>
  <w:endnote w:type="continuationSeparator" w:id="0">
    <w:p w14:paraId="502E9846" w14:textId="77777777" w:rsidR="0063714C" w:rsidRDefault="00637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Fet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A58E1" w14:textId="77777777" w:rsidR="005E67DA" w:rsidRPr="008F3B6F" w:rsidRDefault="00AA69DA" w:rsidP="00D93018">
    <w:pPr>
      <w:tabs>
        <w:tab w:val="left" w:pos="708"/>
      </w:tabs>
      <w:spacing w:before="160"/>
      <w:jc w:val="right"/>
      <w:rPr>
        <w:sz w:val="16"/>
        <w:szCs w:val="16"/>
      </w:rPr>
    </w:pPr>
    <w:r>
      <w:rPr>
        <w:noProof/>
      </w:rPr>
      <mc:AlternateContent>
        <mc:Choice Requires="wps">
          <w:drawing>
            <wp:anchor distT="0" distB="0" distL="114300" distR="114300" simplePos="0" relativeHeight="251630080" behindDoc="0" locked="1" layoutInCell="0" allowOverlap="0" wp14:anchorId="2CA2A703" wp14:editId="76EDFBF9">
              <wp:simplePos x="0" y="0"/>
              <wp:positionH relativeFrom="page">
                <wp:posOffset>251460</wp:posOffset>
              </wp:positionH>
              <wp:positionV relativeFrom="page">
                <wp:posOffset>8712200</wp:posOffset>
              </wp:positionV>
              <wp:extent cx="71755" cy="1619885"/>
              <wp:effectExtent l="0" t="0" r="4445" b="18415"/>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 cy="161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36149" w14:textId="652FD3D3" w:rsidR="005E67DA" w:rsidRPr="00C1727E" w:rsidRDefault="00456D62">
                          <w:pPr>
                            <w:rPr>
                              <w:sz w:val="12"/>
                              <w:szCs w:val="12"/>
                            </w:rPr>
                          </w:pPr>
                          <w:r>
                            <w:rPr>
                              <w:sz w:val="12"/>
                              <w:szCs w:val="12"/>
                            </w:rPr>
                            <w:t>BCF-</w:t>
                          </w:r>
                          <w:r w:rsidR="0035311E">
                            <w:rPr>
                              <w:sz w:val="12"/>
                              <w:szCs w:val="12"/>
                            </w:rPr>
                            <w:t>LFL</w:t>
                          </w:r>
                          <w:r>
                            <w:rPr>
                              <w:sz w:val="12"/>
                              <w:szCs w:val="12"/>
                            </w:rPr>
                            <w:t>-00</w:t>
                          </w:r>
                          <w:r w:rsidR="0035311E">
                            <w:rPr>
                              <w:sz w:val="12"/>
                              <w:szCs w:val="12"/>
                            </w:rPr>
                            <w:t>1</w:t>
                          </w:r>
                          <w:r w:rsidR="00892E77">
                            <w:rPr>
                              <w:sz w:val="12"/>
                              <w:szCs w:val="12"/>
                            </w:rPr>
                            <w:t xml:space="preserve"> </w:t>
                          </w:r>
                          <w:r w:rsidR="00842020">
                            <w:rPr>
                              <w:sz w:val="12"/>
                              <w:szCs w:val="12"/>
                            </w:rPr>
                            <w:t>0</w:t>
                          </w:r>
                          <w:r w:rsidR="0035311E">
                            <w:rPr>
                              <w:sz w:val="12"/>
                              <w:szCs w:val="12"/>
                            </w:rPr>
                            <w:t>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A2A703" id="_x0000_t202" coordsize="21600,21600" o:spt="202" path="m,l,21600r21600,l21600,xe">
              <v:stroke joinstyle="miter"/>
              <v:path gradientshapeok="t" o:connecttype="rect"/>
            </v:shapetype>
            <v:shape id="Text Box 1" o:spid="_x0000_s1026" type="#_x0000_t202" style="position:absolute;left:0;text-align:left;margin-left:19.8pt;margin-top:686pt;width:5.65pt;height:127.55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" o:allowincell="f" o:allowoverlap="f" filled="f" stroked="f">
              <v:textbox style="layout-flow:vertical;mso-layout-flow-alt:bottom-to-top" inset="0,0,0,0">
                <w:txbxContent>
                  <w:p w14:paraId="71136149" w14:textId="652FD3D3" w:rsidR="005E67DA" w:rsidRPr="00C1727E" w:rsidRDefault="00456D62">
                    <w:pPr>
                      <w:rPr>
                        <w:sz w:val="12"/>
                        <w:szCs w:val="12"/>
                      </w:rPr>
                    </w:pPr>
                    <w:r>
                      <w:rPr>
                        <w:sz w:val="12"/>
                        <w:szCs w:val="12"/>
                      </w:rPr>
                      <w:t>BCF-</w:t>
                    </w:r>
                    <w:r w:rsidR="0035311E">
                      <w:rPr>
                        <w:sz w:val="12"/>
                        <w:szCs w:val="12"/>
                      </w:rPr>
                      <w:t>LFL</w:t>
                    </w:r>
                    <w:r>
                      <w:rPr>
                        <w:sz w:val="12"/>
                        <w:szCs w:val="12"/>
                      </w:rPr>
                      <w:t>-00</w:t>
                    </w:r>
                    <w:r w:rsidR="0035311E">
                      <w:rPr>
                        <w:sz w:val="12"/>
                        <w:szCs w:val="12"/>
                      </w:rPr>
                      <w:t>1</w:t>
                    </w:r>
                    <w:r w:rsidR="00892E77">
                      <w:rPr>
                        <w:sz w:val="12"/>
                        <w:szCs w:val="12"/>
                      </w:rPr>
                      <w:t xml:space="preserve"> </w:t>
                    </w:r>
                    <w:r w:rsidR="00842020">
                      <w:rPr>
                        <w:sz w:val="12"/>
                        <w:szCs w:val="12"/>
                      </w:rPr>
                      <w:t>0</w:t>
                    </w:r>
                    <w:r w:rsidR="0035311E">
                      <w:rPr>
                        <w:sz w:val="12"/>
                        <w:szCs w:val="12"/>
                      </w:rPr>
                      <w:t>0</w:t>
                    </w:r>
                  </w:p>
                </w:txbxContent>
              </v:textbox>
              <w10:wrap anchorx="page" anchory="page"/>
              <w10:anchorlock/>
            </v:shape>
          </w:pict>
        </mc:Fallback>
      </mc:AlternateContent>
    </w:r>
    <w:r w:rsidR="00456D62">
      <w:rPr>
        <w:sz w:val="16"/>
        <w:szCs w:val="16"/>
      </w:rPr>
      <w:t>Page</w:t>
    </w:r>
    <w:r w:rsidR="005E67DA" w:rsidRPr="008F3B6F">
      <w:rPr>
        <w:sz w:val="16"/>
        <w:szCs w:val="16"/>
      </w:rPr>
      <w:t xml:space="preserve"> </w:t>
    </w:r>
    <w:r w:rsidR="005E67DA">
      <w:rPr>
        <w:sz w:val="16"/>
        <w:szCs w:val="16"/>
      </w:rPr>
      <w:fldChar w:fldCharType="begin"/>
    </w:r>
    <w:r w:rsidR="005E67DA" w:rsidRPr="008F3B6F">
      <w:rPr>
        <w:sz w:val="16"/>
        <w:szCs w:val="16"/>
      </w:rPr>
      <w:instrText xml:space="preserve"> PAGE </w:instrText>
    </w:r>
    <w:r w:rsidR="005E67DA">
      <w:rPr>
        <w:sz w:val="16"/>
        <w:szCs w:val="16"/>
      </w:rPr>
      <w:fldChar w:fldCharType="separate"/>
    </w:r>
    <w:r w:rsidR="006E193A">
      <w:rPr>
        <w:noProof/>
        <w:sz w:val="16"/>
        <w:szCs w:val="16"/>
      </w:rPr>
      <w:t>1</w:t>
    </w:r>
    <w:r w:rsidR="005E67DA">
      <w:rPr>
        <w:sz w:val="16"/>
        <w:szCs w:val="16"/>
      </w:rPr>
      <w:fldChar w:fldCharType="end"/>
    </w:r>
    <w:r w:rsidR="005E67DA" w:rsidRPr="008F3B6F">
      <w:rPr>
        <w:sz w:val="16"/>
        <w:szCs w:val="16"/>
      </w:rPr>
      <w:t xml:space="preserve"> </w:t>
    </w:r>
    <w:r w:rsidR="00456D62" w:rsidRPr="00F0033D">
      <w:rPr>
        <w:sz w:val="16"/>
        <w:szCs w:val="16"/>
      </w:rPr>
      <w:t>of</w:t>
    </w:r>
    <w:r w:rsidR="005E67DA" w:rsidRPr="008F3B6F">
      <w:rPr>
        <w:sz w:val="16"/>
        <w:szCs w:val="16"/>
      </w:rPr>
      <w:t xml:space="preserve"> </w:t>
    </w:r>
    <w:r w:rsidR="005E67DA">
      <w:rPr>
        <w:sz w:val="16"/>
        <w:szCs w:val="16"/>
      </w:rPr>
      <w:fldChar w:fldCharType="begin"/>
    </w:r>
    <w:r w:rsidR="005E67DA" w:rsidRPr="008F3B6F">
      <w:rPr>
        <w:sz w:val="16"/>
        <w:szCs w:val="16"/>
      </w:rPr>
      <w:instrText xml:space="preserve"> NUMPAGES </w:instrText>
    </w:r>
    <w:r w:rsidR="005E67DA">
      <w:rPr>
        <w:sz w:val="16"/>
        <w:szCs w:val="16"/>
      </w:rPr>
      <w:fldChar w:fldCharType="separate"/>
    </w:r>
    <w:r w:rsidR="006E193A">
      <w:rPr>
        <w:noProof/>
        <w:sz w:val="16"/>
        <w:szCs w:val="16"/>
      </w:rPr>
      <w:t>1</w:t>
    </w:r>
    <w:r w:rsidR="005E67DA">
      <w:rPr>
        <w:sz w:val="16"/>
        <w:szCs w:val="16"/>
      </w:rPr>
      <w:fldChar w:fldCharType="end"/>
    </w:r>
  </w:p>
  <w:p w14:paraId="61B06995" w14:textId="77777777" w:rsidR="005E67DA" w:rsidRPr="00C04561" w:rsidRDefault="00AA69DA" w:rsidP="00D93018">
    <w:pPr>
      <w:spacing w:before="120"/>
      <w:jc w:val="right"/>
      <w:rPr>
        <w:sz w:val="16"/>
        <w:szCs w:val="16"/>
      </w:rPr>
    </w:pPr>
    <w:r>
      <w:rPr>
        <w:noProof/>
        <w:sz w:val="16"/>
        <w:szCs w:val="16"/>
      </w:rPr>
      <mc:AlternateContent>
        <mc:Choice Requires="wps">
          <w:drawing>
            <wp:anchor distT="0" distB="0" distL="114300" distR="114300" simplePos="0" relativeHeight="251632128" behindDoc="0" locked="1" layoutInCell="0" allowOverlap="0" wp14:anchorId="22E87027" wp14:editId="4A2342D6">
              <wp:simplePos x="0" y="0"/>
              <wp:positionH relativeFrom="page">
                <wp:posOffset>7183120</wp:posOffset>
              </wp:positionH>
              <wp:positionV relativeFrom="page">
                <wp:posOffset>4030345</wp:posOffset>
              </wp:positionV>
              <wp:extent cx="190500" cy="5367020"/>
              <wp:effectExtent l="0" t="0" r="0" b="5080"/>
              <wp:wrapNone/>
              <wp:docPr id="9" name="Text Box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90500" cy="536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66FD9" w14:textId="77777777" w:rsidR="00EE7C23" w:rsidRPr="00456D62" w:rsidRDefault="00456D62" w:rsidP="00A87A65">
                          <w:pPr>
                            <w:rPr>
                              <w:sz w:val="10"/>
                              <w:szCs w:val="10"/>
                              <w:lang w:val="en-GB"/>
                            </w:rPr>
                          </w:pPr>
                          <w:r w:rsidRPr="00D25BE4">
                            <w:rPr>
                              <w:sz w:val="10"/>
                            </w:rPr>
                            <w:t xml:space="preserve">© Bayern-Chemie Gesellschaft für flugchemische Antriebe mbH.  </w:t>
                          </w:r>
                          <w:r w:rsidRPr="00D25BE4">
                            <w:rPr>
                              <w:sz w:val="10"/>
                              <w:lang w:val="en-GB"/>
                            </w:rPr>
                            <w:t xml:space="preserve">The reproduction, distribution and utilization of this document as well as the communication of its contents to others without explicit authorisation is prohibited.  Offenders will be held liable for the payment of damages.  All rights reserved in the event of the grant of a patent, utility model or </w:t>
                          </w:r>
                          <w:r w:rsidRPr="00D25BE4">
                            <w:rPr>
                              <w:sz w:val="10"/>
                              <w:szCs w:val="10"/>
                              <w:lang w:val="en-GB"/>
                            </w:rPr>
                            <w:t>design.</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87027" id="Text Box 39" o:spid="_x0000_s1027" type="#_x0000_t202" style="position:absolute;left:0;text-align:left;margin-left:565.6pt;margin-top:317.35pt;width:15pt;height:422.6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" o:allowincell="f" o:allowoverlap="f" filled="f" stroked="f">
              <o:lock v:ext="edit" aspectratio="t"/>
              <v:textbox style="layout-flow:vertical;mso-layout-flow-alt:bottom-to-top" inset="0,0,0,0">
                <w:txbxContent>
                  <w:p w14:paraId="75466FD9" w14:textId="77777777" w:rsidR="00EE7C23" w:rsidRPr="00456D62" w:rsidRDefault="00456D62" w:rsidP="00A87A65">
                    <w:pPr>
                      <w:rPr>
                        <w:sz w:val="10"/>
                        <w:szCs w:val="10"/>
                        <w:lang w:val="en-GB"/>
                      </w:rPr>
                    </w:pPr>
                    <w:r w:rsidRPr="00D25BE4">
                      <w:rPr>
                        <w:sz w:val="10"/>
                      </w:rPr>
                      <w:t xml:space="preserve">© Bayern-Chemie Gesellschaft für flugchemische Antriebe mbH.  </w:t>
                    </w:r>
                    <w:r w:rsidRPr="00D25BE4">
                      <w:rPr>
                        <w:sz w:val="10"/>
                        <w:lang w:val="en-GB"/>
                      </w:rPr>
                      <w:t xml:space="preserve">The reproduction, distribution and utilization of this document as well as the communication of its contents to others without explicit authorisation is prohibited.  Offenders will be held liable for the payment of damages.  All rights reserved in the event of the grant of a patent, utility model or </w:t>
                    </w:r>
                    <w:r w:rsidRPr="00D25BE4">
                      <w:rPr>
                        <w:sz w:val="10"/>
                        <w:szCs w:val="10"/>
                        <w:lang w:val="en-GB"/>
                      </w:rPr>
                      <w:t>design.</w:t>
                    </w:r>
                  </w:p>
                </w:txbxContent>
              </v:textbox>
              <w10:wrap anchorx="page" anchory="page"/>
              <w10:anchorlock/>
            </v:shape>
          </w:pict>
        </mc:Fallback>
      </mc:AlternateContent>
    </w:r>
    <w:r w:rsidR="009E4818">
      <w:rPr>
        <w:sz w:val="16"/>
        <w:szCs w:val="16"/>
      </w:rPr>
      <w:t>Bayern-Chemie Gesellschaft für flugchem</w:t>
    </w:r>
    <w:r w:rsidR="009D075C">
      <w:rPr>
        <w:sz w:val="16"/>
        <w:szCs w:val="16"/>
      </w:rPr>
      <w:t>ische Antriebe mbH – Liebigstraß</w:t>
    </w:r>
    <w:r w:rsidR="009E4818">
      <w:rPr>
        <w:sz w:val="16"/>
        <w:szCs w:val="16"/>
      </w:rPr>
      <w:t>e 17</w:t>
    </w:r>
    <w:r w:rsidR="009D075C">
      <w:rPr>
        <w:sz w:val="16"/>
        <w:szCs w:val="16"/>
      </w:rPr>
      <w:t xml:space="preserve"> – 84544 Aschau am Inn – </w:t>
    </w:r>
    <w:r w:rsidR="0027073C">
      <w:rPr>
        <w:sz w:val="16"/>
        <w:szCs w:val="16"/>
      </w:rPr>
      <w:t>Germany</w:t>
    </w:r>
  </w:p>
  <w:p w14:paraId="47CF5BA9" w14:textId="77777777" w:rsidR="005E67DA" w:rsidRPr="00F0033D" w:rsidRDefault="009D075C" w:rsidP="002F3C2B">
    <w:pPr>
      <w:jc w:val="right"/>
      <w:rPr>
        <w:sz w:val="16"/>
        <w:szCs w:val="16"/>
        <w:lang w:val="en-US"/>
      </w:rPr>
    </w:pPr>
    <w:r w:rsidRPr="00F0033D">
      <w:rPr>
        <w:sz w:val="16"/>
        <w:szCs w:val="16"/>
        <w:lang w:val="en-US"/>
      </w:rPr>
      <w:t>Tele</w:t>
    </w:r>
    <w:r w:rsidR="0027073C" w:rsidRPr="00F0033D">
      <w:rPr>
        <w:sz w:val="16"/>
        <w:szCs w:val="16"/>
        <w:lang w:val="en-US"/>
      </w:rPr>
      <w:t>ph</w:t>
    </w:r>
    <w:r w:rsidR="005E67DA" w:rsidRPr="00F0033D">
      <w:rPr>
        <w:sz w:val="16"/>
        <w:szCs w:val="16"/>
        <w:lang w:val="en-US"/>
      </w:rPr>
      <w:t>on</w:t>
    </w:r>
    <w:r w:rsidR="0027073C" w:rsidRPr="00F0033D">
      <w:rPr>
        <w:sz w:val="16"/>
        <w:szCs w:val="16"/>
        <w:lang w:val="en-US"/>
      </w:rPr>
      <w:t>e</w:t>
    </w:r>
    <w:r w:rsidR="005E67DA" w:rsidRPr="00F0033D">
      <w:rPr>
        <w:sz w:val="16"/>
        <w:szCs w:val="16"/>
        <w:lang w:val="en-US"/>
      </w:rPr>
      <w:t>: +49 8</w:t>
    </w:r>
    <w:r w:rsidR="009E4818" w:rsidRPr="00F0033D">
      <w:rPr>
        <w:sz w:val="16"/>
        <w:szCs w:val="16"/>
        <w:lang w:val="en-US"/>
      </w:rPr>
      <w:t>638</w:t>
    </w:r>
    <w:r w:rsidR="00952380" w:rsidRPr="00F0033D">
      <w:rPr>
        <w:sz w:val="16"/>
        <w:szCs w:val="16"/>
        <w:lang w:val="en-US"/>
      </w:rPr>
      <w:t xml:space="preserve"> </w:t>
    </w:r>
    <w:r w:rsidR="009E4818" w:rsidRPr="00F0033D">
      <w:rPr>
        <w:sz w:val="16"/>
        <w:szCs w:val="16"/>
        <w:lang w:val="en-US"/>
      </w:rPr>
      <w:t>601-</w:t>
    </w:r>
    <w:r w:rsidR="005E67DA" w:rsidRPr="00F0033D">
      <w:rPr>
        <w:sz w:val="16"/>
        <w:szCs w:val="16"/>
        <w:lang w:val="en-US"/>
      </w:rPr>
      <w:t>0, Fax: +49 8</w:t>
    </w:r>
    <w:r w:rsidR="009E4818" w:rsidRPr="00F0033D">
      <w:rPr>
        <w:sz w:val="16"/>
        <w:szCs w:val="16"/>
        <w:lang w:val="en-US"/>
      </w:rPr>
      <w:t>638</w:t>
    </w:r>
    <w:r w:rsidR="00952380" w:rsidRPr="00F0033D">
      <w:rPr>
        <w:sz w:val="16"/>
        <w:szCs w:val="16"/>
        <w:lang w:val="en-US"/>
      </w:rPr>
      <w:t xml:space="preserve"> </w:t>
    </w:r>
    <w:r w:rsidR="009E4818" w:rsidRPr="00F0033D">
      <w:rPr>
        <w:sz w:val="16"/>
        <w:szCs w:val="16"/>
        <w:lang w:val="en-US"/>
      </w:rPr>
      <w:t>601</w:t>
    </w:r>
    <w:r w:rsidR="00952380" w:rsidRPr="00F0033D">
      <w:rPr>
        <w:sz w:val="16"/>
        <w:szCs w:val="16"/>
        <w:lang w:val="en-US"/>
      </w:rPr>
      <w:t>-</w:t>
    </w:r>
    <w:r w:rsidR="009E4818" w:rsidRPr="00F0033D">
      <w:rPr>
        <w:sz w:val="16"/>
        <w:szCs w:val="16"/>
        <w:lang w:val="en-US"/>
      </w:rPr>
      <w:t>399</w:t>
    </w:r>
  </w:p>
  <w:p w14:paraId="78FC36C3" w14:textId="77777777" w:rsidR="005E67DA" w:rsidRPr="00F0033D" w:rsidRDefault="00A33325" w:rsidP="002F3C2B">
    <w:pPr>
      <w:jc w:val="right"/>
      <w:rPr>
        <w:sz w:val="16"/>
        <w:szCs w:val="16"/>
        <w:lang w:val="en-US"/>
      </w:rPr>
    </w:pPr>
    <w:hyperlink r:id="rId1" w:history="1">
      <w:r w:rsidR="005E67DA" w:rsidRPr="00F0033D">
        <w:rPr>
          <w:sz w:val="16"/>
          <w:szCs w:val="16"/>
          <w:lang w:val="en-US"/>
        </w:rPr>
        <w:t>www.</w:t>
      </w:r>
      <w:r w:rsidR="0048783C" w:rsidRPr="00F0033D">
        <w:rPr>
          <w:sz w:val="16"/>
          <w:szCs w:val="16"/>
          <w:lang w:val="en-US"/>
        </w:rPr>
        <w:t>bayern-chemie.com</w:t>
      </w:r>
    </w:hyperlink>
  </w:p>
  <w:p w14:paraId="7ECDC4E8" w14:textId="77777777" w:rsidR="0027073C" w:rsidRPr="003845F5" w:rsidRDefault="0027073C" w:rsidP="0027073C">
    <w:pPr>
      <w:spacing w:before="120"/>
      <w:jc w:val="right"/>
      <w:rPr>
        <w:rFonts w:cs="Arial"/>
        <w:sz w:val="12"/>
        <w:szCs w:val="12"/>
        <w:lang w:val="en-GB"/>
      </w:rPr>
    </w:pPr>
    <w:r w:rsidRPr="003845F5">
      <w:rPr>
        <w:rFonts w:cs="Arial"/>
        <w:sz w:val="12"/>
        <w:szCs w:val="12"/>
        <w:lang w:val="en-GB"/>
      </w:rPr>
      <w:t>Cha</w:t>
    </w:r>
    <w:r w:rsidR="00892E77">
      <w:rPr>
        <w:rFonts w:cs="Arial"/>
        <w:sz w:val="12"/>
        <w:szCs w:val="12"/>
        <w:lang w:val="en-GB"/>
      </w:rPr>
      <w:t>irman of the Supervisory Board:</w:t>
    </w:r>
    <w:r w:rsidRPr="003845F5">
      <w:rPr>
        <w:rFonts w:cs="Arial"/>
        <w:sz w:val="12"/>
        <w:szCs w:val="12"/>
        <w:lang w:val="en-GB"/>
      </w:rPr>
      <w:t xml:space="preserve"> Thomas </w:t>
    </w:r>
    <w:r>
      <w:rPr>
        <w:rFonts w:cs="Arial"/>
        <w:sz w:val="12"/>
        <w:szCs w:val="12"/>
        <w:lang w:val="en-GB"/>
      </w:rPr>
      <w:t>Gottschild</w:t>
    </w:r>
  </w:p>
  <w:p w14:paraId="3707F20A" w14:textId="77777777" w:rsidR="0027073C" w:rsidRPr="003845F5" w:rsidRDefault="00892E77" w:rsidP="0027073C">
    <w:pPr>
      <w:jc w:val="right"/>
      <w:rPr>
        <w:rFonts w:cs="Arial"/>
        <w:sz w:val="12"/>
        <w:szCs w:val="12"/>
        <w:lang w:val="en-GB"/>
      </w:rPr>
    </w:pPr>
    <w:r>
      <w:rPr>
        <w:rFonts w:cs="Arial"/>
        <w:sz w:val="12"/>
        <w:szCs w:val="12"/>
        <w:lang w:val="en-GB"/>
      </w:rPr>
      <w:t>Managing Director:</w:t>
    </w:r>
    <w:r w:rsidR="0027073C" w:rsidRPr="003845F5">
      <w:rPr>
        <w:rFonts w:cs="Arial"/>
        <w:sz w:val="12"/>
        <w:szCs w:val="12"/>
        <w:lang w:val="en-GB"/>
      </w:rPr>
      <w:t xml:space="preserve"> Dr. Wolfgang Rieck</w:t>
    </w:r>
  </w:p>
  <w:p w14:paraId="46DD49EA" w14:textId="77777777" w:rsidR="005E67DA" w:rsidRPr="0027073C" w:rsidRDefault="0027073C" w:rsidP="0027073C">
    <w:pPr>
      <w:jc w:val="right"/>
      <w:rPr>
        <w:sz w:val="12"/>
        <w:szCs w:val="12"/>
        <w:lang w:val="en-US"/>
      </w:rPr>
    </w:pPr>
    <w:r w:rsidRPr="003845F5">
      <w:rPr>
        <w:rFonts w:cs="Arial"/>
        <w:sz w:val="12"/>
        <w:szCs w:val="12"/>
        <w:lang w:val="en-GB"/>
      </w:rPr>
      <w:t>Reg</w:t>
    </w:r>
    <w:r w:rsidR="00892E77">
      <w:rPr>
        <w:rFonts w:cs="Arial"/>
        <w:sz w:val="12"/>
        <w:szCs w:val="12"/>
        <w:lang w:val="en-GB"/>
      </w:rPr>
      <w:t xml:space="preserve">istered Office: Aschau am Inn, Registry Court: Traunstein, Commercial Register: HRB 9186, </w:t>
    </w:r>
    <w:r w:rsidRPr="003845F5">
      <w:rPr>
        <w:rFonts w:cs="Arial"/>
        <w:sz w:val="12"/>
        <w:szCs w:val="12"/>
        <w:lang w:val="en-GB"/>
      </w:rPr>
      <w:t>VAT Reg. No. DE811683179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6CB9F" w14:textId="77777777" w:rsidR="0063714C" w:rsidRDefault="0063714C">
      <w:r>
        <w:separator/>
      </w:r>
    </w:p>
  </w:footnote>
  <w:footnote w:type="continuationSeparator" w:id="0">
    <w:p w14:paraId="25F243C3" w14:textId="77777777" w:rsidR="0063714C" w:rsidRDefault="00637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819E9" w14:textId="77777777" w:rsidR="005E67DA" w:rsidRPr="00F35F18" w:rsidRDefault="005B6C1D">
    <w:pPr>
      <w:tabs>
        <w:tab w:val="center" w:pos="4253"/>
        <w:tab w:val="right" w:pos="8505"/>
      </w:tabs>
      <w:rPr>
        <w:sz w:val="16"/>
        <w:szCs w:val="16"/>
      </w:rPr>
    </w:pPr>
    <w:r>
      <w:rPr>
        <w:noProof/>
        <w:sz w:val="16"/>
        <w:szCs w:val="16"/>
      </w:rPr>
      <mc:AlternateContent>
        <mc:Choice Requires="wpg">
          <w:drawing>
            <wp:anchor distT="0" distB="0" distL="114300" distR="114300" simplePos="0" relativeHeight="251646464" behindDoc="1" locked="1" layoutInCell="1" allowOverlap="1" wp14:anchorId="5D58C20D" wp14:editId="31195C38">
              <wp:simplePos x="0" y="0"/>
              <wp:positionH relativeFrom="column">
                <wp:posOffset>-17780</wp:posOffset>
              </wp:positionH>
              <wp:positionV relativeFrom="page">
                <wp:posOffset>0</wp:posOffset>
              </wp:positionV>
              <wp:extent cx="6501600" cy="1332000"/>
              <wp:effectExtent l="0" t="0" r="33020" b="20955"/>
              <wp:wrapNone/>
              <wp:docPr id="21" name="Gruppieren 21"/>
              <wp:cNvGraphicFramePr/>
              <a:graphic xmlns:a="http://schemas.openxmlformats.org/drawingml/2006/main">
                <a:graphicData uri="http://schemas.microsoft.com/office/word/2010/wordprocessingGroup">
                  <wpg:wgp>
                    <wpg:cNvGrpSpPr/>
                    <wpg:grpSpPr>
                      <a:xfrm>
                        <a:off x="0" y="0"/>
                        <a:ext cx="6501600" cy="1332000"/>
                        <a:chOff x="0" y="0"/>
                        <a:chExt cx="6502400" cy="1333500"/>
                      </a:xfrm>
                    </wpg:grpSpPr>
                    <wps:wsp>
                      <wps:cNvPr id="12" name="Line 21"/>
                      <wps:cNvCnPr/>
                      <wps:spPr bwMode="auto">
                        <a:xfrm>
                          <a:off x="5410200" y="0"/>
                          <a:ext cx="0" cy="28575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13" name="Line 22"/>
                      <wps:cNvCnPr/>
                      <wps:spPr bwMode="auto">
                        <a:xfrm>
                          <a:off x="0" y="723900"/>
                          <a:ext cx="378460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14" name="Line 23"/>
                      <wps:cNvCnPr/>
                      <wps:spPr bwMode="auto">
                        <a:xfrm>
                          <a:off x="5410200" y="1041400"/>
                          <a:ext cx="0" cy="29210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15" name="Line 24"/>
                      <wps:cNvCnPr/>
                      <wps:spPr bwMode="auto">
                        <a:xfrm>
                          <a:off x="6165850" y="723900"/>
                          <a:ext cx="33655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 name="Picture 76" descr="MBDA-Bayern Chemie 201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025900" y="412750"/>
                          <a:ext cx="2070100" cy="40640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3A215274" id="Gruppieren 21" o:spid="_x0000_s1026" style="position:absolute;margin-left:-1.4pt;margin-top:0;width:511.95pt;height:104.9pt;z-index:-251670016;mso-position-vertical-relative:page;mso-width-relative:margin;mso-height-relative:margin" coordsize="65024,133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Q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9H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t/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tLv/AIVTfzY8h1ntmD+Wh0DuvO4TfvYGCw27/lNvTZ269sxQ4zqTcuPyNHjvjfmaXG/d&#10;ZmkrtzRmiz+4YZJcWxwLY6lYZXF7lroad2NfxHpxF/EetA72/wBO9e9+691737r3Xvfuvde9+691&#10;737r3Xvfuvde9+691737r3Xvfuvde9+691uif8JAfhLkN0dt97fP/dmIwVTs7q/BV/x16hky+B2z&#10;ncg3be74cXuzsndu18tNXNk9v1239sNQYaSoXFKuSot1VdNBXKlLkKWZqU409NyHy638fbHTX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9L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09/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f/U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9X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b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19/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f/Q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9H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0t/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">
              <v:line id="Line 21" o:spid="_x0000_s1027" style="position:absolute;visibility:visible;mso-wrap-style:square" from="54102,0" to="54102,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" strokeweight=".4pt"/>
              <v:line id="Line 22" o:spid="_x0000_s1028" style="position:absolute;visibility:visible;mso-wrap-style:square" from="0,7239" to="37846,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" strokeweight=".4pt"/>
              <v:line id="Line 23" o:spid="_x0000_s1029" style="position:absolute;visibility:visible;mso-wrap-style:square" from="54102,10414" to="54102,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" strokeweight=".4pt"/>
              <v:line id="Line 24" o:spid="_x0000_s1030" style="position:absolute;visibility:visible;mso-wrap-style:square" from="61658,7239" to="65024,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" strokeweight=".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 o:spid="_x0000_s1031" type="#_x0000_t75" alt="MBDA-Bayern Chemie 2014" style="position:absolute;left:40259;top:4127;width:20701;height:4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">
                <v:imagedata r:id="rId2" o:title="MBDA-Bayern Chemie 2014"/>
              </v:shape>
              <w10:wrap anchory="page"/>
              <w10:anchorlock/>
            </v:group>
          </w:pict>
        </mc:Fallback>
      </mc:AlternateContent>
    </w:r>
    <w:r w:rsidR="00AA69DA">
      <w:rPr>
        <w:noProof/>
        <w:sz w:val="16"/>
        <w:szCs w:val="16"/>
      </w:rPr>
      <mc:AlternateContent>
        <mc:Choice Requires="wps">
          <w:drawing>
            <wp:anchor distT="0" distB="0" distL="114300" distR="114300" simplePos="0" relativeHeight="251660800" behindDoc="0" locked="1" layoutInCell="0" allowOverlap="0" wp14:anchorId="34F38E9C" wp14:editId="7EB2CE56">
              <wp:simplePos x="0" y="0"/>
              <wp:positionH relativeFrom="page">
                <wp:posOffset>0</wp:posOffset>
              </wp:positionH>
              <wp:positionV relativeFrom="page">
                <wp:posOffset>3780790</wp:posOffset>
              </wp:positionV>
              <wp:extent cx="230400" cy="0"/>
              <wp:effectExtent l="0" t="0" r="17780" b="19050"/>
              <wp:wrapNone/>
              <wp:docPr id="17"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A20BE" id="Line 94"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97.7pt" to="18.1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" o:allowincell="f" o:allowoverlap="f">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6E7A" w14:textId="77777777" w:rsidR="005E67DA" w:rsidRPr="00F35F18" w:rsidRDefault="005B6C1D">
    <w:pPr>
      <w:tabs>
        <w:tab w:val="center" w:pos="4253"/>
      </w:tabs>
      <w:rPr>
        <w:sz w:val="16"/>
        <w:szCs w:val="16"/>
      </w:rPr>
    </w:pPr>
    <w:r>
      <w:rPr>
        <w:noProof/>
        <w:sz w:val="16"/>
        <w:szCs w:val="16"/>
      </w:rPr>
      <mc:AlternateContent>
        <mc:Choice Requires="wpg">
          <w:drawing>
            <wp:anchor distT="0" distB="0" distL="114300" distR="114300" simplePos="0" relativeHeight="251659776" behindDoc="1" locked="1" layoutInCell="1" allowOverlap="1" wp14:anchorId="45C7EE33" wp14:editId="2209E7EE">
              <wp:simplePos x="0" y="0"/>
              <wp:positionH relativeFrom="column">
                <wp:posOffset>-17780</wp:posOffset>
              </wp:positionH>
              <wp:positionV relativeFrom="page">
                <wp:posOffset>0</wp:posOffset>
              </wp:positionV>
              <wp:extent cx="6498000" cy="864000"/>
              <wp:effectExtent l="0" t="0" r="17145" b="31750"/>
              <wp:wrapNone/>
              <wp:docPr id="22" name="Gruppieren 22"/>
              <wp:cNvGraphicFramePr/>
              <a:graphic xmlns:a="http://schemas.openxmlformats.org/drawingml/2006/main">
                <a:graphicData uri="http://schemas.microsoft.com/office/word/2010/wordprocessingGroup">
                  <wpg:wgp>
                    <wpg:cNvGrpSpPr/>
                    <wpg:grpSpPr>
                      <a:xfrm>
                        <a:off x="0" y="0"/>
                        <a:ext cx="6498000" cy="864000"/>
                        <a:chOff x="0" y="0"/>
                        <a:chExt cx="6496050" cy="863600"/>
                      </a:xfrm>
                    </wpg:grpSpPr>
                    <wps:wsp>
                      <wps:cNvPr id="4" name="Line 33"/>
                      <wps:cNvCnPr/>
                      <wps:spPr bwMode="auto">
                        <a:xfrm>
                          <a:off x="5753100" y="0"/>
                          <a:ext cx="0" cy="18415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5" name="Line 36"/>
                      <wps:cNvCnPr/>
                      <wps:spPr bwMode="auto">
                        <a:xfrm>
                          <a:off x="5753100" y="679450"/>
                          <a:ext cx="0" cy="18415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6" name="Line 34"/>
                      <wps:cNvCnPr/>
                      <wps:spPr bwMode="auto">
                        <a:xfrm flipV="1">
                          <a:off x="0" y="469900"/>
                          <a:ext cx="472440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7" name="Line 35"/>
                      <wps:cNvCnPr/>
                      <wps:spPr bwMode="auto">
                        <a:xfrm>
                          <a:off x="6242050" y="469900"/>
                          <a:ext cx="254000"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 name="Picture 85" descr="MBDA-Bayern Chemie 201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876800" y="266700"/>
                          <a:ext cx="1327150" cy="26670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6A6B72A2" id="Gruppieren 22" o:spid="_x0000_s1026" style="position:absolute;margin-left:-1.4pt;margin-top:0;width:511.65pt;height:68.05pt;z-index:-251656704;mso-position-vertical-relative:page;mso-width-relative:margin;mso-height-relative:margin" coordsize="64960,86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N/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f/R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9L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&#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S7/wCF&#10;U382PIdZ7Zg/lodA7rzuE372BgsNu/5Tb02duvbMUOM6k3Lj8jR47435mlxv3WZpK7c0Zos/uGGS&#10;XFscC2OpWGVxe5a6GndjX8R6cRfxHrQO9v8ATvXvfuvde9+691737r3Xvfuvde9+691737r3Xvfu&#10;vde9+691737r3Xvfuvdbon/CQH4S5DdHbfe3z/3ZiMFU7O6vwVf8deoZMvgds53IN23u+HF7s7J3&#10;btfLTVzZPb9dt/bDUGGkqFxSrkqLdVXTQVypS5ClmalONPTch8ut/H2x01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f/S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9P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1N/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f/V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f/W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9f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0N/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f/R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9L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">
              <v:line id="Line 33" o:spid="_x0000_s1027" style="position:absolute;visibility:visible;mso-wrap-style:square" from="57531,0" to="57531,1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" strokeweight=".4pt"/>
              <v:line id="Line 36" o:spid="_x0000_s1028" style="position:absolute;visibility:visible;mso-wrap-style:square" from="57531,6794" to="57531,8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" strokeweight=".4pt"/>
              <v:line id="Line 34" o:spid="_x0000_s1029" style="position:absolute;flip:y;visibility:visible;mso-wrap-style:square" from="0,4699" to="47244,4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" strokeweight=".4pt"/>
              <v:line id="Line 35" o:spid="_x0000_s1030" style="position:absolute;visibility:visible;mso-wrap-style:square" from="62420,4699" to="64960,4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" strokeweight=".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 o:spid="_x0000_s1031" type="#_x0000_t75" alt="MBDA-Bayern Chemie 2014" style="position:absolute;left:48768;top:2667;width:13271;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">
                <v:imagedata r:id="rId2" o:title="MBDA-Bayern Chemie 2014"/>
              </v:shap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0678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680B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F0C8F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A8DB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84ED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244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7C3F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E2DC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3248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B30E1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A3DDB"/>
    <w:multiLevelType w:val="multilevel"/>
    <w:tmpl w:val="82686920"/>
    <w:lvl w:ilvl="0">
      <w:start w:val="1"/>
      <w:numFmt w:val="decimal"/>
      <w:isLgl/>
      <w:lvlText w:val="%1"/>
      <w:lvlJc w:val="left"/>
      <w:pPr>
        <w:tabs>
          <w:tab w:val="num" w:pos="432"/>
        </w:tabs>
        <w:ind w:left="432" w:hanging="432"/>
      </w:pPr>
      <w:rPr>
        <w:rFonts w:ascii="Arial Fett" w:hAnsi="Arial Fett" w:hint="default"/>
        <w:b/>
        <w:i w:val="0"/>
        <w:caps w:val="0"/>
        <w:strike w:val="0"/>
        <w:dstrike w:val="0"/>
        <w:vanish w:val="0"/>
        <w:color w:val="auto"/>
        <w:w w:val="100"/>
        <w:ker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Fett" w:hAnsi="Arial Fett" w:hint="default"/>
        <w:b/>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720"/>
        </w:tabs>
        <w:ind w:left="720" w:hanging="720"/>
      </w:pPr>
      <w:rPr>
        <w:rFonts w:ascii="Arial" w:hAnsi="Arial" w:hint="default"/>
        <w:b w:val="0"/>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B3578C2"/>
    <w:multiLevelType w:val="multilevel"/>
    <w:tmpl w:val="50EABB58"/>
    <w:lvl w:ilvl="0">
      <w:start w:val="1"/>
      <w:numFmt w:val="decimal"/>
      <w:isLgl/>
      <w:lvlText w:val="%1"/>
      <w:lvlJc w:val="left"/>
      <w:pPr>
        <w:tabs>
          <w:tab w:val="num" w:pos="432"/>
        </w:tabs>
        <w:ind w:left="432" w:hanging="432"/>
      </w:pPr>
      <w:rPr>
        <w:rFonts w:ascii="Arial Fett" w:hAnsi="Arial Fett" w:hint="default"/>
        <w:b/>
        <w:i w:val="0"/>
        <w:caps w:val="0"/>
        <w:strike w:val="0"/>
        <w:dstrike w:val="0"/>
        <w:vanish w:val="0"/>
        <w:color w:val="auto"/>
        <w:w w:val="100"/>
        <w:ker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Fett" w:hAnsi="Arial Fett" w:hint="default"/>
        <w:b/>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720"/>
        </w:tabs>
        <w:ind w:left="720" w:hanging="720"/>
      </w:pPr>
      <w:rPr>
        <w:rFonts w:ascii="Arial" w:hAnsi="Arial" w:hint="default"/>
        <w:b w:val="0"/>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DD77109"/>
    <w:multiLevelType w:val="multilevel"/>
    <w:tmpl w:val="6F20B516"/>
    <w:lvl w:ilvl="0">
      <w:start w:val="1"/>
      <w:numFmt w:val="decimal"/>
      <w:isLgl/>
      <w:lvlText w:val="%1"/>
      <w:lvlJc w:val="left"/>
      <w:pPr>
        <w:tabs>
          <w:tab w:val="num" w:pos="432"/>
        </w:tabs>
        <w:ind w:left="432" w:hanging="432"/>
      </w:pPr>
      <w:rPr>
        <w:rFonts w:ascii="Arial Fett" w:hAnsi="Arial Fett" w:hint="default"/>
        <w:b/>
        <w:i w:val="0"/>
        <w:caps w:val="0"/>
        <w:strike w:val="0"/>
        <w:dstrike w:val="0"/>
        <w:vanish w:val="0"/>
        <w:color w:val="auto"/>
        <w:w w:val="100"/>
        <w:ker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Fett" w:hAnsi="Arial Fett" w:hint="default"/>
        <w:b/>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720"/>
        </w:tabs>
        <w:ind w:left="720" w:hanging="720"/>
      </w:pPr>
      <w:rPr>
        <w:rFonts w:ascii="Arial" w:hAnsi="Arial" w:hint="default"/>
        <w:b w:val="0"/>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0B27494"/>
    <w:multiLevelType w:val="hybridMultilevel"/>
    <w:tmpl w:val="C596BE36"/>
    <w:lvl w:ilvl="0" w:tplc="4B904060">
      <w:start w:val="1"/>
      <w:numFmt w:val="decimal"/>
      <w:lvlText w:val="%1."/>
      <w:lvlJc w:val="left"/>
      <w:pPr>
        <w:tabs>
          <w:tab w:val="num" w:pos="425"/>
        </w:tabs>
        <w:ind w:left="425" w:hanging="425"/>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C8D2A">
      <w:start w:val="1"/>
      <w:numFmt w:val="decimal"/>
      <w:lvlText w:val="%2."/>
      <w:lvlJc w:val="left"/>
      <w:pPr>
        <w:tabs>
          <w:tab w:val="num" w:pos="360"/>
        </w:tabs>
        <w:ind w:left="340" w:hanging="34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C79E2"/>
    <w:multiLevelType w:val="multilevel"/>
    <w:tmpl w:val="18E2D7E2"/>
    <w:lvl w:ilvl="0">
      <w:start w:val="1"/>
      <w:numFmt w:val="decimal"/>
      <w:isLgl/>
      <w:lvlText w:val="%1"/>
      <w:lvlJc w:val="left"/>
      <w:pPr>
        <w:tabs>
          <w:tab w:val="num" w:pos="432"/>
        </w:tabs>
        <w:ind w:left="432" w:hanging="432"/>
      </w:pPr>
      <w:rPr>
        <w:rFonts w:ascii="Arial Fett" w:hAnsi="Arial Fett" w:hint="default"/>
        <w:b/>
        <w:i w:val="0"/>
        <w:caps w:val="0"/>
        <w:strike w:val="0"/>
        <w:dstrike w:val="0"/>
        <w:vanish w:val="0"/>
        <w:color w:val="auto"/>
        <w:w w:val="100"/>
        <w:ker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Fett" w:hAnsi="Arial Fett" w:hint="default"/>
        <w:b/>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720"/>
        </w:tabs>
        <w:ind w:left="720" w:hanging="720"/>
      </w:pPr>
      <w:rPr>
        <w:rFonts w:ascii="Arial" w:hAnsi="Arial" w:hint="default"/>
        <w:b w:val="0"/>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1536BA3"/>
    <w:multiLevelType w:val="hybridMultilevel"/>
    <w:tmpl w:val="3B3247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2077342"/>
    <w:multiLevelType w:val="hybridMultilevel"/>
    <w:tmpl w:val="5C7C9D52"/>
    <w:lvl w:ilvl="0" w:tplc="F33E3CE4">
      <w:start w:val="1"/>
      <w:numFmt w:val="decimal"/>
      <w:pStyle w:val="Nummerierungeinfach"/>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4AF5C56"/>
    <w:multiLevelType w:val="multilevel"/>
    <w:tmpl w:val="7B3C26FC"/>
    <w:lvl w:ilvl="0">
      <w:start w:val="1"/>
      <w:numFmt w:val="decimal"/>
      <w:isLgl/>
      <w:lvlText w:val="%1"/>
      <w:lvlJc w:val="left"/>
      <w:pPr>
        <w:tabs>
          <w:tab w:val="num" w:pos="432"/>
        </w:tabs>
        <w:ind w:left="432" w:hanging="432"/>
      </w:pPr>
      <w:rPr>
        <w:rFonts w:ascii="Arial Fett" w:hAnsi="Arial Fett" w:hint="default"/>
        <w:b/>
        <w:i w:val="0"/>
        <w:caps w:val="0"/>
        <w:strike w:val="0"/>
        <w:dstrike w:val="0"/>
        <w:vanish w:val="0"/>
        <w:color w:val="auto"/>
        <w:w w:val="100"/>
        <w:ker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Fett" w:hAnsi="Arial Fett" w:hint="default"/>
        <w:b/>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720"/>
        </w:tabs>
        <w:ind w:left="720" w:hanging="720"/>
      </w:pPr>
      <w:rPr>
        <w:rFonts w:ascii="Arial" w:hAnsi="Arial" w:hint="default"/>
        <w:b w:val="0"/>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6D83259"/>
    <w:multiLevelType w:val="multilevel"/>
    <w:tmpl w:val="0A78FCD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0AC48ED"/>
    <w:multiLevelType w:val="multilevel"/>
    <w:tmpl w:val="8B3870BE"/>
    <w:lvl w:ilvl="0">
      <w:start w:val="1"/>
      <w:numFmt w:val="decimal"/>
      <w:isLgl/>
      <w:lvlText w:val="%1"/>
      <w:lvlJc w:val="left"/>
      <w:pPr>
        <w:tabs>
          <w:tab w:val="num" w:pos="432"/>
        </w:tabs>
        <w:ind w:left="432" w:hanging="432"/>
      </w:pPr>
      <w:rPr>
        <w:rFonts w:ascii="Arial Fett" w:hAnsi="Arial Fett" w:hint="default"/>
        <w:b/>
        <w:i w:val="0"/>
        <w:caps w:val="0"/>
        <w:strike w:val="0"/>
        <w:dstrike w:val="0"/>
        <w:vanish w:val="0"/>
        <w:color w:val="auto"/>
        <w:w w:val="100"/>
        <w:ker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Fett" w:hAnsi="Arial Fett" w:hint="default"/>
        <w:b/>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720"/>
        </w:tabs>
        <w:ind w:left="720" w:hanging="720"/>
      </w:pPr>
      <w:rPr>
        <w:rFonts w:ascii="Arial" w:hAnsi="Arial" w:hint="default"/>
        <w:b w:val="0"/>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D3A6F65"/>
    <w:multiLevelType w:val="multilevel"/>
    <w:tmpl w:val="FDAC3E36"/>
    <w:lvl w:ilvl="0">
      <w:start w:val="1"/>
      <w:numFmt w:val="decimal"/>
      <w:isLgl/>
      <w:lvlText w:val="%1"/>
      <w:lvlJc w:val="left"/>
      <w:pPr>
        <w:tabs>
          <w:tab w:val="num" w:pos="432"/>
        </w:tabs>
        <w:ind w:left="432" w:hanging="432"/>
      </w:pPr>
      <w:rPr>
        <w:rFonts w:ascii="Arial Fett" w:hAnsi="Arial Fett" w:hint="default"/>
        <w:b/>
        <w:i w:val="0"/>
        <w:caps w:val="0"/>
        <w:strike w:val="0"/>
        <w:dstrike w:val="0"/>
        <w:vanish w:val="0"/>
        <w:color w:val="auto"/>
        <w:w w:val="100"/>
        <w:ker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Fett" w:hAnsi="Arial Fett" w:hint="default"/>
        <w:b/>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720"/>
        </w:tabs>
        <w:ind w:left="720" w:hanging="720"/>
      </w:pPr>
      <w:rPr>
        <w:rFonts w:ascii="Arial" w:hAnsi="Arial" w:hint="default"/>
        <w:b w:val="0"/>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8FC028B"/>
    <w:multiLevelType w:val="multilevel"/>
    <w:tmpl w:val="4A28437C"/>
    <w:lvl w:ilvl="0">
      <w:start w:val="1"/>
      <w:numFmt w:val="decimal"/>
      <w:isLgl/>
      <w:lvlText w:val="%1"/>
      <w:lvlJc w:val="left"/>
      <w:pPr>
        <w:tabs>
          <w:tab w:val="num" w:pos="432"/>
        </w:tabs>
        <w:ind w:left="432" w:hanging="432"/>
      </w:pPr>
      <w:rPr>
        <w:rFonts w:ascii="Arial Fett" w:hAnsi="Arial Fett" w:hint="default"/>
        <w:b/>
        <w:i w:val="0"/>
        <w:caps w:val="0"/>
        <w:strike w:val="0"/>
        <w:dstrike w:val="0"/>
        <w:vanish w:val="0"/>
        <w:color w:val="auto"/>
        <w:w w:val="100"/>
        <w:ker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Fett" w:hAnsi="Arial Fett" w:hint="default"/>
        <w:b/>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720"/>
        </w:tabs>
        <w:ind w:left="720" w:hanging="720"/>
      </w:pPr>
      <w:rPr>
        <w:rFonts w:ascii="Arial" w:hAnsi="Arial" w:hint="default"/>
        <w:b w:val="0"/>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9ED197A"/>
    <w:multiLevelType w:val="hybridMultilevel"/>
    <w:tmpl w:val="35FA079E"/>
    <w:lvl w:ilvl="0" w:tplc="1F989652">
      <w:start w:val="1"/>
      <w:numFmt w:val="bullet"/>
      <w:pStyle w:val="Aufzhlung2"/>
      <w:lvlText w:val="-"/>
      <w:lvlJc w:val="left"/>
      <w:pPr>
        <w:tabs>
          <w:tab w:val="num" w:pos="1418"/>
        </w:tabs>
        <w:ind w:left="1418" w:hanging="426"/>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E87CA5"/>
    <w:multiLevelType w:val="multilevel"/>
    <w:tmpl w:val="CEB0D3CC"/>
    <w:lvl w:ilvl="0">
      <w:start w:val="1"/>
      <w:numFmt w:val="decimal"/>
      <w:isLgl/>
      <w:lvlText w:val="%1"/>
      <w:lvlJc w:val="left"/>
      <w:pPr>
        <w:tabs>
          <w:tab w:val="num" w:pos="432"/>
        </w:tabs>
        <w:ind w:left="432" w:hanging="432"/>
      </w:pPr>
      <w:rPr>
        <w:rFonts w:ascii="Arial Fett" w:hAnsi="Arial Fett" w:hint="default"/>
        <w:b/>
        <w:i w:val="0"/>
        <w:caps w:val="0"/>
        <w:strike w:val="0"/>
        <w:dstrike w:val="0"/>
        <w:vanish w:val="0"/>
        <w:color w:val="auto"/>
        <w:w w:val="100"/>
        <w:ker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Fett" w:hAnsi="Arial Fett" w:hint="default"/>
        <w:b/>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720"/>
        </w:tabs>
        <w:ind w:left="720" w:hanging="720"/>
      </w:pPr>
      <w:rPr>
        <w:rFonts w:ascii="Arial" w:hAnsi="Arial" w:hint="default"/>
        <w:b w:val="0"/>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F8E1970"/>
    <w:multiLevelType w:val="multilevel"/>
    <w:tmpl w:val="89FC1020"/>
    <w:lvl w:ilvl="0">
      <w:start w:val="1"/>
      <w:numFmt w:val="decimal"/>
      <w:pStyle w:val="berschrift1"/>
      <w:lvlText w:val="%1"/>
      <w:lvlJc w:val="left"/>
      <w:pPr>
        <w:tabs>
          <w:tab w:val="num" w:pos="567"/>
        </w:tabs>
        <w:ind w:left="567" w:hanging="567"/>
      </w:pPr>
      <w:rPr>
        <w:rFonts w:ascii="Arial Fett" w:hAnsi="Arial Fett" w:hint="default"/>
        <w:b/>
        <w:i w:val="0"/>
        <w:sz w:val="28"/>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567"/>
        </w:tabs>
        <w:ind w:left="567" w:hanging="567"/>
      </w:pPr>
      <w:rPr>
        <w:rFonts w:ascii="Arial Fett" w:hAnsi="Arial Fett" w:hint="default"/>
        <w:b/>
        <w:i w:val="0"/>
        <w:sz w:val="20"/>
      </w:rPr>
    </w:lvl>
    <w:lvl w:ilvl="3">
      <w:start w:val="1"/>
      <w:numFmt w:val="decimal"/>
      <w:pStyle w:val="berschrift4"/>
      <w:lvlText w:val="%1.%2.%3.%4"/>
      <w:lvlJc w:val="left"/>
      <w:pPr>
        <w:tabs>
          <w:tab w:val="num" w:pos="851"/>
        </w:tabs>
        <w:ind w:left="851" w:hanging="851"/>
      </w:pPr>
      <w:rPr>
        <w:rFonts w:ascii="Arial Fett" w:hAnsi="Arial Fett" w:hint="default"/>
        <w:b/>
        <w:i w:val="0"/>
        <w:sz w:val="20"/>
      </w:rPr>
    </w:lvl>
    <w:lvl w:ilvl="4">
      <w:start w:val="1"/>
      <w:numFmt w:val="decimal"/>
      <w:pStyle w:val="berschrift5"/>
      <w:lvlText w:val="%1.%2.%3.%4.%5"/>
      <w:lvlJc w:val="left"/>
      <w:pPr>
        <w:tabs>
          <w:tab w:val="num" w:pos="1701"/>
        </w:tabs>
        <w:ind w:left="1701" w:hanging="1701"/>
      </w:pPr>
      <w:rPr>
        <w:rFonts w:hint="default"/>
      </w:rPr>
    </w:lvl>
    <w:lvl w:ilvl="5">
      <w:start w:val="1"/>
      <w:numFmt w:val="decimal"/>
      <w:pStyle w:val="berschrift6"/>
      <w:lvlText w:val="%1.%2.%3.%4.%5.%6"/>
      <w:lvlJc w:val="left"/>
      <w:pPr>
        <w:tabs>
          <w:tab w:val="num" w:pos="1701"/>
        </w:tabs>
        <w:ind w:left="1701" w:hanging="1701"/>
      </w:pPr>
      <w:rPr>
        <w:rFonts w:hint="default"/>
      </w:rPr>
    </w:lvl>
    <w:lvl w:ilvl="6">
      <w:start w:val="1"/>
      <w:numFmt w:val="decimal"/>
      <w:pStyle w:val="berschrift7"/>
      <w:lvlText w:val="%1.%2.%3.%4.%5.%6.%7"/>
      <w:lvlJc w:val="left"/>
      <w:pPr>
        <w:tabs>
          <w:tab w:val="num" w:pos="1701"/>
        </w:tabs>
        <w:ind w:left="1701" w:hanging="1701"/>
      </w:pPr>
      <w:rPr>
        <w:rFonts w:hint="default"/>
      </w:rPr>
    </w:lvl>
    <w:lvl w:ilvl="7">
      <w:start w:val="1"/>
      <w:numFmt w:val="decimal"/>
      <w:pStyle w:val="berschrift8"/>
      <w:lvlText w:val="%1.%2.%3.%4.%5.%6.%7.%8"/>
      <w:lvlJc w:val="left"/>
      <w:pPr>
        <w:tabs>
          <w:tab w:val="num" w:pos="1701"/>
        </w:tabs>
        <w:ind w:left="1701" w:hanging="1701"/>
      </w:pPr>
      <w:rPr>
        <w:rFonts w:hint="default"/>
      </w:rPr>
    </w:lvl>
    <w:lvl w:ilvl="8">
      <w:start w:val="1"/>
      <w:numFmt w:val="decimal"/>
      <w:pStyle w:val="berschrift9"/>
      <w:lvlText w:val="%1.%2.%3.%4.%5.%6.%7.%8.%9"/>
      <w:lvlJc w:val="left"/>
      <w:pPr>
        <w:tabs>
          <w:tab w:val="num" w:pos="1701"/>
        </w:tabs>
        <w:ind w:left="1701" w:hanging="1701"/>
      </w:pPr>
      <w:rPr>
        <w:rFonts w:hint="default"/>
      </w:rPr>
    </w:lvl>
  </w:abstractNum>
  <w:abstractNum w:abstractNumId="25" w15:restartNumberingAfterBreak="0">
    <w:nsid w:val="6AD66281"/>
    <w:multiLevelType w:val="hybridMultilevel"/>
    <w:tmpl w:val="9A645CC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FA4244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7750273"/>
    <w:multiLevelType w:val="multilevel"/>
    <w:tmpl w:val="F930325E"/>
    <w:lvl w:ilvl="0">
      <w:start w:val="1"/>
      <w:numFmt w:val="decimal"/>
      <w:isLgl/>
      <w:lvlText w:val="%1"/>
      <w:lvlJc w:val="left"/>
      <w:pPr>
        <w:tabs>
          <w:tab w:val="num" w:pos="432"/>
        </w:tabs>
        <w:ind w:left="432" w:hanging="432"/>
      </w:pPr>
      <w:rPr>
        <w:rFonts w:ascii="Arial Fett" w:hAnsi="Arial Fett" w:hint="default"/>
        <w:b/>
        <w:i w:val="0"/>
        <w:caps w:val="0"/>
        <w:strike w:val="0"/>
        <w:dstrike w:val="0"/>
        <w:vanish w:val="0"/>
        <w:color w:val="auto"/>
        <w:w w:val="100"/>
        <w:ker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Fett" w:hAnsi="Arial Fett" w:hint="default"/>
        <w:b/>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720"/>
        </w:tabs>
        <w:ind w:left="720" w:hanging="720"/>
      </w:pPr>
      <w:rPr>
        <w:rFonts w:ascii="Arial" w:hAnsi="Arial" w:hint="default"/>
        <w:b w:val="0"/>
        <w:i w:val="0"/>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ascii="Arial" w:hAnsi="Arial" w:hint="default"/>
        <w:b w:val="0"/>
        <w:i/>
        <w:caps w:val="0"/>
        <w:strike w:val="0"/>
        <w:dstrike w:val="0"/>
        <w:vanish w:val="0"/>
        <w:color w:val="auto"/>
        <w:ker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ascii="Arial" w:hAnsi="Arial" w:hint="default"/>
        <w:b w:val="0"/>
        <w:i/>
        <w:caps w:val="0"/>
        <w:strike w:val="0"/>
        <w:dstrike w:val="0"/>
        <w:vanish w:val="0"/>
        <w:color w:val="auto"/>
        <w:ker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Arial" w:hAnsi="Arial" w:hint="default"/>
        <w:b w:val="0"/>
        <w:i/>
        <w:caps w:val="0"/>
        <w:strike w:val="0"/>
        <w:dstrike w:val="0"/>
        <w:vanish w:val="0"/>
        <w:color w:val="auto"/>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7A0105A"/>
    <w:multiLevelType w:val="hybridMultilevel"/>
    <w:tmpl w:val="9056DC24"/>
    <w:lvl w:ilvl="0" w:tplc="298A0EEC">
      <w:start w:val="1"/>
      <w:numFmt w:val="bullet"/>
      <w:lvlText w:val=""/>
      <w:lvlJc w:val="left"/>
      <w:pPr>
        <w:tabs>
          <w:tab w:val="num" w:pos="360"/>
        </w:tabs>
        <w:ind w:left="284" w:hanging="284"/>
      </w:pPr>
      <w:rPr>
        <w:rFonts w:ascii="Symbol" w:hAnsi="Symbol" w:hint="default"/>
        <w:caps w:val="0"/>
        <w:strike w:val="0"/>
        <w:dstrike w:val="0"/>
        <w:vanish w:val="0"/>
        <w:color w:val="B2B2B2"/>
        <w:vertAlign w:val="baseline"/>
        <w14:shadow w14:blurRad="0" w14:dist="0" w14:dir="0" w14:sx="0" w14:sy="0" w14:kx="0" w14:ky="0" w14:algn="none">
          <w14:srgbClr w14:val="000000"/>
        </w14:shadow>
        <w14:textOutline w14:w="0" w14:cap="rnd" w14:cmpd="sng" w14:algn="ctr">
          <w14:noFill/>
          <w14:prstDash w14:val="solid"/>
          <w14:bevel/>
        </w14:textOutline>
      </w:rPr>
    </w:lvl>
    <w:lvl w:ilvl="1" w:tplc="EDA46B70">
      <w:start w:val="1"/>
      <w:numFmt w:val="decimal"/>
      <w:lvlText w:val="%2."/>
      <w:lvlJc w:val="left"/>
      <w:pPr>
        <w:tabs>
          <w:tab w:val="num" w:pos="360"/>
        </w:tabs>
        <w:ind w:left="340" w:hanging="34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72EDB8">
      <w:start w:val="1"/>
      <w:numFmt w:val="lowerRoman"/>
      <w:lvlText w:val="%3."/>
      <w:lvlJc w:val="left"/>
      <w:pPr>
        <w:tabs>
          <w:tab w:val="num" w:pos="720"/>
        </w:tabs>
        <w:ind w:left="340" w:hanging="34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795"/>
        </w:tabs>
        <w:ind w:left="2795" w:hanging="360"/>
      </w:pPr>
      <w:rPr>
        <w:rFonts w:ascii="Symbol" w:hAnsi="Symbol" w:hint="default"/>
      </w:rPr>
    </w:lvl>
    <w:lvl w:ilvl="4" w:tplc="04090003" w:tentative="1">
      <w:start w:val="1"/>
      <w:numFmt w:val="bullet"/>
      <w:lvlText w:val="o"/>
      <w:lvlJc w:val="left"/>
      <w:pPr>
        <w:tabs>
          <w:tab w:val="num" w:pos="3515"/>
        </w:tabs>
        <w:ind w:left="3515" w:hanging="360"/>
      </w:pPr>
      <w:rPr>
        <w:rFonts w:ascii="Courier New" w:hAnsi="Courier New" w:hint="default"/>
      </w:rPr>
    </w:lvl>
    <w:lvl w:ilvl="5" w:tplc="04090005" w:tentative="1">
      <w:start w:val="1"/>
      <w:numFmt w:val="bullet"/>
      <w:lvlText w:val=""/>
      <w:lvlJc w:val="left"/>
      <w:pPr>
        <w:tabs>
          <w:tab w:val="num" w:pos="4235"/>
        </w:tabs>
        <w:ind w:left="4235" w:hanging="360"/>
      </w:pPr>
      <w:rPr>
        <w:rFonts w:ascii="Wingdings" w:hAnsi="Wingdings" w:hint="default"/>
      </w:rPr>
    </w:lvl>
    <w:lvl w:ilvl="6" w:tplc="04090001" w:tentative="1">
      <w:start w:val="1"/>
      <w:numFmt w:val="bullet"/>
      <w:lvlText w:val=""/>
      <w:lvlJc w:val="left"/>
      <w:pPr>
        <w:tabs>
          <w:tab w:val="num" w:pos="4955"/>
        </w:tabs>
        <w:ind w:left="4955" w:hanging="360"/>
      </w:pPr>
      <w:rPr>
        <w:rFonts w:ascii="Symbol" w:hAnsi="Symbol" w:hint="default"/>
      </w:rPr>
    </w:lvl>
    <w:lvl w:ilvl="7" w:tplc="04090003" w:tentative="1">
      <w:start w:val="1"/>
      <w:numFmt w:val="bullet"/>
      <w:lvlText w:val="o"/>
      <w:lvlJc w:val="left"/>
      <w:pPr>
        <w:tabs>
          <w:tab w:val="num" w:pos="5675"/>
        </w:tabs>
        <w:ind w:left="5675" w:hanging="360"/>
      </w:pPr>
      <w:rPr>
        <w:rFonts w:ascii="Courier New" w:hAnsi="Courier New" w:hint="default"/>
      </w:rPr>
    </w:lvl>
    <w:lvl w:ilvl="8" w:tplc="04090005" w:tentative="1">
      <w:start w:val="1"/>
      <w:numFmt w:val="bullet"/>
      <w:lvlText w:val=""/>
      <w:lvlJc w:val="left"/>
      <w:pPr>
        <w:tabs>
          <w:tab w:val="num" w:pos="6395"/>
        </w:tabs>
        <w:ind w:left="6395" w:hanging="360"/>
      </w:pPr>
      <w:rPr>
        <w:rFonts w:ascii="Wingdings" w:hAnsi="Wingdings" w:hint="default"/>
      </w:rPr>
    </w:lvl>
  </w:abstractNum>
  <w:abstractNum w:abstractNumId="29" w15:restartNumberingAfterBreak="0">
    <w:nsid w:val="7D212016"/>
    <w:multiLevelType w:val="hybridMultilevel"/>
    <w:tmpl w:val="735E6DAE"/>
    <w:lvl w:ilvl="0" w:tplc="C0FE7260">
      <w:start w:val="1"/>
      <w:numFmt w:val="bullet"/>
      <w:pStyle w:val="Aufzhlung1"/>
      <w:lvlText w:val=""/>
      <w:lvlJc w:val="left"/>
      <w:pPr>
        <w:tabs>
          <w:tab w:val="num" w:pos="992"/>
        </w:tabs>
        <w:ind w:left="992" w:hanging="425"/>
      </w:pPr>
      <w:rPr>
        <w:rFonts w:ascii="Symbol" w:hAnsi="Symbol" w:hint="default"/>
      </w:rPr>
    </w:lvl>
    <w:lvl w:ilvl="1" w:tplc="0407000B">
      <w:start w:val="1"/>
      <w:numFmt w:val="bullet"/>
      <w:lvlText w:val=""/>
      <w:lvlJc w:val="left"/>
      <w:pPr>
        <w:tabs>
          <w:tab w:val="num" w:pos="2149"/>
        </w:tabs>
        <w:ind w:left="2149" w:hanging="360"/>
      </w:pPr>
      <w:rPr>
        <w:rFonts w:ascii="Wingdings" w:hAnsi="Wingdings"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7E736818"/>
    <w:multiLevelType w:val="hybridMultilevel"/>
    <w:tmpl w:val="678831C4"/>
    <w:lvl w:ilvl="0" w:tplc="9AF2D9FA">
      <w:start w:val="1"/>
      <w:numFmt w:val="bullet"/>
      <w:lvlText w:val=""/>
      <w:lvlJc w:val="left"/>
      <w:pPr>
        <w:tabs>
          <w:tab w:val="num" w:pos="425"/>
        </w:tabs>
        <w:ind w:left="425" w:hanging="425"/>
      </w:pPr>
      <w:rPr>
        <w:rFonts w:ascii="Symbol" w:hAnsi="Symbol" w:hint="default"/>
        <w:b w:val="0"/>
        <w:i w:val="0"/>
        <w:caps w:val="0"/>
        <w:strike w:val="0"/>
        <w:dstrike w:val="0"/>
        <w:vanish w:val="0"/>
        <w:color w:val="C0C0C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801582"/>
    <w:multiLevelType w:val="hybridMultilevel"/>
    <w:tmpl w:val="71D2F330"/>
    <w:lvl w:ilvl="0" w:tplc="33C0A40A">
      <w:start w:val="1"/>
      <w:numFmt w:val="bullet"/>
      <w:lvlText w:val=""/>
      <w:lvlJc w:val="left"/>
      <w:pPr>
        <w:tabs>
          <w:tab w:val="num" w:pos="360"/>
        </w:tabs>
        <w:ind w:left="340" w:hanging="340"/>
      </w:pPr>
      <w:rPr>
        <w:rFonts w:ascii="Symbol" w:hAnsi="Symbol" w:hint="default"/>
        <w:b w:val="0"/>
        <w:i w:val="0"/>
        <w:caps w:val="0"/>
        <w:strike w:val="0"/>
        <w:dstrike w:val="0"/>
        <w:vanish w:val="0"/>
        <w:color w:val="C0C0C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31399123">
    <w:abstractNumId w:val="28"/>
  </w:num>
  <w:num w:numId="2" w16cid:durableId="1521242709">
    <w:abstractNumId w:val="31"/>
  </w:num>
  <w:num w:numId="3" w16cid:durableId="731777945">
    <w:abstractNumId w:val="27"/>
  </w:num>
  <w:num w:numId="4" w16cid:durableId="1933470217">
    <w:abstractNumId w:val="20"/>
  </w:num>
  <w:num w:numId="5" w16cid:durableId="786700032">
    <w:abstractNumId w:val="19"/>
  </w:num>
  <w:num w:numId="6" w16cid:durableId="1301308645">
    <w:abstractNumId w:val="23"/>
  </w:num>
  <w:num w:numId="7" w16cid:durableId="458303387">
    <w:abstractNumId w:val="21"/>
  </w:num>
  <w:num w:numId="8" w16cid:durableId="1388718736">
    <w:abstractNumId w:val="17"/>
  </w:num>
  <w:num w:numId="9" w16cid:durableId="1478691995">
    <w:abstractNumId w:val="14"/>
  </w:num>
  <w:num w:numId="10" w16cid:durableId="368383550">
    <w:abstractNumId w:val="12"/>
  </w:num>
  <w:num w:numId="11" w16cid:durableId="1986860130">
    <w:abstractNumId w:val="10"/>
  </w:num>
  <w:num w:numId="12" w16cid:durableId="1009211545">
    <w:abstractNumId w:val="11"/>
  </w:num>
  <w:num w:numId="13" w16cid:durableId="1507088979">
    <w:abstractNumId w:val="29"/>
  </w:num>
  <w:num w:numId="14" w16cid:durableId="1310984035">
    <w:abstractNumId w:val="22"/>
  </w:num>
  <w:num w:numId="15" w16cid:durableId="582952553">
    <w:abstractNumId w:val="30"/>
  </w:num>
  <w:num w:numId="16" w16cid:durableId="2106879453">
    <w:abstractNumId w:val="13"/>
  </w:num>
  <w:num w:numId="17" w16cid:durableId="1401947291">
    <w:abstractNumId w:val="24"/>
  </w:num>
  <w:num w:numId="18" w16cid:durableId="234626415">
    <w:abstractNumId w:val="24"/>
  </w:num>
  <w:num w:numId="19" w16cid:durableId="706636232">
    <w:abstractNumId w:val="24"/>
  </w:num>
  <w:num w:numId="20" w16cid:durableId="1653681258">
    <w:abstractNumId w:val="24"/>
  </w:num>
  <w:num w:numId="21" w16cid:durableId="437339083">
    <w:abstractNumId w:val="24"/>
  </w:num>
  <w:num w:numId="22" w16cid:durableId="1813864370">
    <w:abstractNumId w:val="24"/>
  </w:num>
  <w:num w:numId="23" w16cid:durableId="1906716926">
    <w:abstractNumId w:val="24"/>
  </w:num>
  <w:num w:numId="24" w16cid:durableId="359403057">
    <w:abstractNumId w:val="24"/>
  </w:num>
  <w:num w:numId="25" w16cid:durableId="173106488">
    <w:abstractNumId w:val="24"/>
  </w:num>
  <w:num w:numId="26" w16cid:durableId="1559705747">
    <w:abstractNumId w:val="18"/>
  </w:num>
  <w:num w:numId="27" w16cid:durableId="182714543">
    <w:abstractNumId w:val="29"/>
  </w:num>
  <w:num w:numId="28" w16cid:durableId="1951472788">
    <w:abstractNumId w:val="22"/>
  </w:num>
  <w:num w:numId="29" w16cid:durableId="501623803">
    <w:abstractNumId w:val="16"/>
  </w:num>
  <w:num w:numId="30" w16cid:durableId="137456805">
    <w:abstractNumId w:val="24"/>
  </w:num>
  <w:num w:numId="31" w16cid:durableId="2059090563">
    <w:abstractNumId w:val="24"/>
  </w:num>
  <w:num w:numId="32" w16cid:durableId="1602030788">
    <w:abstractNumId w:val="24"/>
  </w:num>
  <w:num w:numId="33" w16cid:durableId="535434543">
    <w:abstractNumId w:val="24"/>
  </w:num>
  <w:num w:numId="34" w16cid:durableId="674038921">
    <w:abstractNumId w:val="24"/>
  </w:num>
  <w:num w:numId="35" w16cid:durableId="682587250">
    <w:abstractNumId w:val="9"/>
  </w:num>
  <w:num w:numId="36" w16cid:durableId="1716277056">
    <w:abstractNumId w:val="8"/>
  </w:num>
  <w:num w:numId="37" w16cid:durableId="866213864">
    <w:abstractNumId w:val="7"/>
  </w:num>
  <w:num w:numId="38" w16cid:durableId="654532335">
    <w:abstractNumId w:val="6"/>
  </w:num>
  <w:num w:numId="39" w16cid:durableId="1472626117">
    <w:abstractNumId w:val="5"/>
  </w:num>
  <w:num w:numId="40" w16cid:durableId="1485658468">
    <w:abstractNumId w:val="4"/>
  </w:num>
  <w:num w:numId="41" w16cid:durableId="1285113132">
    <w:abstractNumId w:val="3"/>
  </w:num>
  <w:num w:numId="42" w16cid:durableId="1197230122">
    <w:abstractNumId w:val="2"/>
  </w:num>
  <w:num w:numId="43" w16cid:durableId="1831477985">
    <w:abstractNumId w:val="1"/>
  </w:num>
  <w:num w:numId="44" w16cid:durableId="612716007">
    <w:abstractNumId w:val="0"/>
  </w:num>
  <w:num w:numId="45" w16cid:durableId="1719160002">
    <w:abstractNumId w:val="26"/>
  </w:num>
  <w:num w:numId="46" w16cid:durableId="609509204">
    <w:abstractNumId w:val="24"/>
  </w:num>
  <w:num w:numId="47" w16cid:durableId="1146819548">
    <w:abstractNumId w:val="25"/>
  </w:num>
  <w:num w:numId="48" w16cid:durableId="10864571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8" w:dllVersion="513" w:checkStyle="1"/>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1"/>
  <w:defaultTabStop w:val="709"/>
  <w:hyphenationZone w:val="425"/>
  <w:drawingGridHorizontalSpacing w:val="11"/>
  <w:drawingGridVerticalSpacing w:val="11"/>
  <w:displayHorizontalDrawingGridEvery w:val="0"/>
  <w:displayVerticalDrawingGridEvery w:val="0"/>
  <w:doNotUseMarginsForDrawingGridOrigin/>
  <w:drawingGridVerticalOrigin w:val="198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33D"/>
    <w:rsid w:val="0000311A"/>
    <w:rsid w:val="000033F0"/>
    <w:rsid w:val="00006FC9"/>
    <w:rsid w:val="00007E46"/>
    <w:rsid w:val="000115FF"/>
    <w:rsid w:val="00011D3E"/>
    <w:rsid w:val="00012ED9"/>
    <w:rsid w:val="0002285B"/>
    <w:rsid w:val="00026D39"/>
    <w:rsid w:val="000348F6"/>
    <w:rsid w:val="00045075"/>
    <w:rsid w:val="00046C32"/>
    <w:rsid w:val="0006315D"/>
    <w:rsid w:val="000638BF"/>
    <w:rsid w:val="0006622D"/>
    <w:rsid w:val="000740E9"/>
    <w:rsid w:val="00080716"/>
    <w:rsid w:val="00086D69"/>
    <w:rsid w:val="000A0157"/>
    <w:rsid w:val="000A0F7F"/>
    <w:rsid w:val="000A1C10"/>
    <w:rsid w:val="000A403D"/>
    <w:rsid w:val="000A5751"/>
    <w:rsid w:val="000C356A"/>
    <w:rsid w:val="000D01D4"/>
    <w:rsid w:val="000D25C1"/>
    <w:rsid w:val="000F23D1"/>
    <w:rsid w:val="000F51B2"/>
    <w:rsid w:val="001020DC"/>
    <w:rsid w:val="00107896"/>
    <w:rsid w:val="00127B84"/>
    <w:rsid w:val="001459D7"/>
    <w:rsid w:val="00151925"/>
    <w:rsid w:val="001563B4"/>
    <w:rsid w:val="00162598"/>
    <w:rsid w:val="0017642A"/>
    <w:rsid w:val="00180CFE"/>
    <w:rsid w:val="001A6D58"/>
    <w:rsid w:val="001B7A20"/>
    <w:rsid w:val="001E5066"/>
    <w:rsid w:val="001F777B"/>
    <w:rsid w:val="00200DF7"/>
    <w:rsid w:val="00202A8F"/>
    <w:rsid w:val="00203BC8"/>
    <w:rsid w:val="00210FF9"/>
    <w:rsid w:val="00211CB7"/>
    <w:rsid w:val="00242F06"/>
    <w:rsid w:val="002433CF"/>
    <w:rsid w:val="00247D82"/>
    <w:rsid w:val="00250C9C"/>
    <w:rsid w:val="00251177"/>
    <w:rsid w:val="00256694"/>
    <w:rsid w:val="002620F1"/>
    <w:rsid w:val="00262182"/>
    <w:rsid w:val="0026258F"/>
    <w:rsid w:val="0027073C"/>
    <w:rsid w:val="00275B9E"/>
    <w:rsid w:val="00281756"/>
    <w:rsid w:val="0028226E"/>
    <w:rsid w:val="002873FC"/>
    <w:rsid w:val="00292AC0"/>
    <w:rsid w:val="00297AFC"/>
    <w:rsid w:val="002A23FE"/>
    <w:rsid w:val="002B4A2F"/>
    <w:rsid w:val="002B557F"/>
    <w:rsid w:val="002D061E"/>
    <w:rsid w:val="002D290D"/>
    <w:rsid w:val="002E2856"/>
    <w:rsid w:val="002F3C2B"/>
    <w:rsid w:val="002F5D7E"/>
    <w:rsid w:val="003031BC"/>
    <w:rsid w:val="00305444"/>
    <w:rsid w:val="00315FB8"/>
    <w:rsid w:val="003161FC"/>
    <w:rsid w:val="00317444"/>
    <w:rsid w:val="00323D42"/>
    <w:rsid w:val="00325E0C"/>
    <w:rsid w:val="0035311E"/>
    <w:rsid w:val="00353A73"/>
    <w:rsid w:val="003573DB"/>
    <w:rsid w:val="0036321B"/>
    <w:rsid w:val="0037297E"/>
    <w:rsid w:val="00372D39"/>
    <w:rsid w:val="00373F15"/>
    <w:rsid w:val="003803F7"/>
    <w:rsid w:val="00382A84"/>
    <w:rsid w:val="003920DE"/>
    <w:rsid w:val="003955EC"/>
    <w:rsid w:val="003A2932"/>
    <w:rsid w:val="003A6650"/>
    <w:rsid w:val="003B1F7B"/>
    <w:rsid w:val="003B7102"/>
    <w:rsid w:val="003C0703"/>
    <w:rsid w:val="003C34DF"/>
    <w:rsid w:val="003E3EEF"/>
    <w:rsid w:val="003E6220"/>
    <w:rsid w:val="003E76BA"/>
    <w:rsid w:val="003F0976"/>
    <w:rsid w:val="0040299E"/>
    <w:rsid w:val="00411305"/>
    <w:rsid w:val="004124EE"/>
    <w:rsid w:val="0041331B"/>
    <w:rsid w:val="0042627A"/>
    <w:rsid w:val="0043066D"/>
    <w:rsid w:val="004323F4"/>
    <w:rsid w:val="004333D4"/>
    <w:rsid w:val="004409E3"/>
    <w:rsid w:val="00446EC7"/>
    <w:rsid w:val="00452062"/>
    <w:rsid w:val="00452352"/>
    <w:rsid w:val="00456D62"/>
    <w:rsid w:val="0046071F"/>
    <w:rsid w:val="00462D4F"/>
    <w:rsid w:val="00465524"/>
    <w:rsid w:val="004713D1"/>
    <w:rsid w:val="004739B5"/>
    <w:rsid w:val="0048783C"/>
    <w:rsid w:val="00492E88"/>
    <w:rsid w:val="00495EFD"/>
    <w:rsid w:val="004971B9"/>
    <w:rsid w:val="00497F84"/>
    <w:rsid w:val="004A1DA2"/>
    <w:rsid w:val="004A373F"/>
    <w:rsid w:val="004A3A79"/>
    <w:rsid w:val="004A5555"/>
    <w:rsid w:val="004B2DE1"/>
    <w:rsid w:val="004B7AE3"/>
    <w:rsid w:val="004C4E29"/>
    <w:rsid w:val="004E3D82"/>
    <w:rsid w:val="004E41B3"/>
    <w:rsid w:val="004F0BE7"/>
    <w:rsid w:val="00501D18"/>
    <w:rsid w:val="00503308"/>
    <w:rsid w:val="00503EA8"/>
    <w:rsid w:val="00522910"/>
    <w:rsid w:val="00533325"/>
    <w:rsid w:val="00534246"/>
    <w:rsid w:val="00535EF2"/>
    <w:rsid w:val="005400C5"/>
    <w:rsid w:val="00540B3B"/>
    <w:rsid w:val="005426F9"/>
    <w:rsid w:val="005450CE"/>
    <w:rsid w:val="00563BE3"/>
    <w:rsid w:val="00564D88"/>
    <w:rsid w:val="00565500"/>
    <w:rsid w:val="00570F01"/>
    <w:rsid w:val="00571F53"/>
    <w:rsid w:val="00580492"/>
    <w:rsid w:val="00583120"/>
    <w:rsid w:val="00585CB0"/>
    <w:rsid w:val="00597424"/>
    <w:rsid w:val="005B2422"/>
    <w:rsid w:val="005B2996"/>
    <w:rsid w:val="005B3997"/>
    <w:rsid w:val="005B4DF5"/>
    <w:rsid w:val="005B64E7"/>
    <w:rsid w:val="005B6C1D"/>
    <w:rsid w:val="005B6E55"/>
    <w:rsid w:val="005D58DD"/>
    <w:rsid w:val="005D6F4E"/>
    <w:rsid w:val="005E2805"/>
    <w:rsid w:val="005E42C0"/>
    <w:rsid w:val="005E50FF"/>
    <w:rsid w:val="005E67DA"/>
    <w:rsid w:val="005E773F"/>
    <w:rsid w:val="005E7FD6"/>
    <w:rsid w:val="005F38F9"/>
    <w:rsid w:val="005F47A2"/>
    <w:rsid w:val="0060008D"/>
    <w:rsid w:val="00601B48"/>
    <w:rsid w:val="00606D21"/>
    <w:rsid w:val="00610FDA"/>
    <w:rsid w:val="00617385"/>
    <w:rsid w:val="00624FB2"/>
    <w:rsid w:val="006278AD"/>
    <w:rsid w:val="0063027A"/>
    <w:rsid w:val="00630895"/>
    <w:rsid w:val="00636F4E"/>
    <w:rsid w:val="0063714C"/>
    <w:rsid w:val="00642FEC"/>
    <w:rsid w:val="00645420"/>
    <w:rsid w:val="0065261D"/>
    <w:rsid w:val="00654539"/>
    <w:rsid w:val="00676A20"/>
    <w:rsid w:val="00680B29"/>
    <w:rsid w:val="0068361D"/>
    <w:rsid w:val="006854C3"/>
    <w:rsid w:val="00693602"/>
    <w:rsid w:val="006A027B"/>
    <w:rsid w:val="006A3E71"/>
    <w:rsid w:val="006B013C"/>
    <w:rsid w:val="006B05EB"/>
    <w:rsid w:val="006B5F29"/>
    <w:rsid w:val="006C05C2"/>
    <w:rsid w:val="006C28DD"/>
    <w:rsid w:val="006C2C00"/>
    <w:rsid w:val="006D640C"/>
    <w:rsid w:val="006D6498"/>
    <w:rsid w:val="006D7509"/>
    <w:rsid w:val="006E193A"/>
    <w:rsid w:val="006F2C3F"/>
    <w:rsid w:val="00703E07"/>
    <w:rsid w:val="0070471D"/>
    <w:rsid w:val="00711E0B"/>
    <w:rsid w:val="00717CDD"/>
    <w:rsid w:val="00722271"/>
    <w:rsid w:val="00725384"/>
    <w:rsid w:val="00725FC5"/>
    <w:rsid w:val="007267BC"/>
    <w:rsid w:val="00734602"/>
    <w:rsid w:val="00747449"/>
    <w:rsid w:val="00752622"/>
    <w:rsid w:val="00754BE2"/>
    <w:rsid w:val="00754FB7"/>
    <w:rsid w:val="00756CFC"/>
    <w:rsid w:val="00757C70"/>
    <w:rsid w:val="00776A10"/>
    <w:rsid w:val="00781407"/>
    <w:rsid w:val="00795E47"/>
    <w:rsid w:val="007A2879"/>
    <w:rsid w:val="007A4144"/>
    <w:rsid w:val="007B4F04"/>
    <w:rsid w:val="007C31CC"/>
    <w:rsid w:val="007D5ACE"/>
    <w:rsid w:val="007D7960"/>
    <w:rsid w:val="007E535B"/>
    <w:rsid w:val="007F0718"/>
    <w:rsid w:val="007F3102"/>
    <w:rsid w:val="007F3B9E"/>
    <w:rsid w:val="007F6449"/>
    <w:rsid w:val="00806C4C"/>
    <w:rsid w:val="00807769"/>
    <w:rsid w:val="00813678"/>
    <w:rsid w:val="00815460"/>
    <w:rsid w:val="00820E64"/>
    <w:rsid w:val="00823EFB"/>
    <w:rsid w:val="008303C1"/>
    <w:rsid w:val="00832074"/>
    <w:rsid w:val="00837426"/>
    <w:rsid w:val="00840815"/>
    <w:rsid w:val="00842020"/>
    <w:rsid w:val="00844775"/>
    <w:rsid w:val="00845872"/>
    <w:rsid w:val="00847FB8"/>
    <w:rsid w:val="00863B0F"/>
    <w:rsid w:val="00864E6F"/>
    <w:rsid w:val="008653B2"/>
    <w:rsid w:val="00867900"/>
    <w:rsid w:val="00872BCD"/>
    <w:rsid w:val="00880B16"/>
    <w:rsid w:val="0088328E"/>
    <w:rsid w:val="00883627"/>
    <w:rsid w:val="0088768E"/>
    <w:rsid w:val="00891785"/>
    <w:rsid w:val="00892E77"/>
    <w:rsid w:val="008962F9"/>
    <w:rsid w:val="00896F4F"/>
    <w:rsid w:val="008A458F"/>
    <w:rsid w:val="008A62F2"/>
    <w:rsid w:val="008B1965"/>
    <w:rsid w:val="008B21F4"/>
    <w:rsid w:val="008B58FC"/>
    <w:rsid w:val="008C2D13"/>
    <w:rsid w:val="008E4DEA"/>
    <w:rsid w:val="008E5B0A"/>
    <w:rsid w:val="008E6AD4"/>
    <w:rsid w:val="008F3B6F"/>
    <w:rsid w:val="009044CC"/>
    <w:rsid w:val="009060D3"/>
    <w:rsid w:val="00911232"/>
    <w:rsid w:val="00912CB8"/>
    <w:rsid w:val="00915B7A"/>
    <w:rsid w:val="0091662A"/>
    <w:rsid w:val="00917D6C"/>
    <w:rsid w:val="00922B5B"/>
    <w:rsid w:val="00927888"/>
    <w:rsid w:val="00932057"/>
    <w:rsid w:val="009323F8"/>
    <w:rsid w:val="009411CD"/>
    <w:rsid w:val="00942881"/>
    <w:rsid w:val="00943362"/>
    <w:rsid w:val="009521A8"/>
    <w:rsid w:val="00952380"/>
    <w:rsid w:val="00952FDE"/>
    <w:rsid w:val="00962504"/>
    <w:rsid w:val="00974B8E"/>
    <w:rsid w:val="00975BED"/>
    <w:rsid w:val="00980E32"/>
    <w:rsid w:val="00983D1D"/>
    <w:rsid w:val="00985175"/>
    <w:rsid w:val="00987DDC"/>
    <w:rsid w:val="00990ED8"/>
    <w:rsid w:val="00991AB7"/>
    <w:rsid w:val="009A0055"/>
    <w:rsid w:val="009A067B"/>
    <w:rsid w:val="009A10D1"/>
    <w:rsid w:val="009A650B"/>
    <w:rsid w:val="009B1410"/>
    <w:rsid w:val="009B154F"/>
    <w:rsid w:val="009B1E72"/>
    <w:rsid w:val="009B3C6E"/>
    <w:rsid w:val="009B65B0"/>
    <w:rsid w:val="009C7EA0"/>
    <w:rsid w:val="009D03B7"/>
    <w:rsid w:val="009D075C"/>
    <w:rsid w:val="009D3C4A"/>
    <w:rsid w:val="009D5E79"/>
    <w:rsid w:val="009D6929"/>
    <w:rsid w:val="009E2736"/>
    <w:rsid w:val="009E2BCA"/>
    <w:rsid w:val="009E4818"/>
    <w:rsid w:val="009F710F"/>
    <w:rsid w:val="00A1713E"/>
    <w:rsid w:val="00A20C4E"/>
    <w:rsid w:val="00A256F7"/>
    <w:rsid w:val="00A33325"/>
    <w:rsid w:val="00A3340A"/>
    <w:rsid w:val="00A354E3"/>
    <w:rsid w:val="00A3719D"/>
    <w:rsid w:val="00A4393A"/>
    <w:rsid w:val="00A442BB"/>
    <w:rsid w:val="00A5400C"/>
    <w:rsid w:val="00A63E44"/>
    <w:rsid w:val="00A65E20"/>
    <w:rsid w:val="00A726E9"/>
    <w:rsid w:val="00A7689C"/>
    <w:rsid w:val="00A87A65"/>
    <w:rsid w:val="00A919BE"/>
    <w:rsid w:val="00A92093"/>
    <w:rsid w:val="00A92B6B"/>
    <w:rsid w:val="00A933E5"/>
    <w:rsid w:val="00A940A8"/>
    <w:rsid w:val="00A979CE"/>
    <w:rsid w:val="00AA69DA"/>
    <w:rsid w:val="00AB4524"/>
    <w:rsid w:val="00AC069C"/>
    <w:rsid w:val="00AD20B1"/>
    <w:rsid w:val="00AD6A26"/>
    <w:rsid w:val="00AE0514"/>
    <w:rsid w:val="00AE3D1A"/>
    <w:rsid w:val="00AE50AB"/>
    <w:rsid w:val="00AE6DDB"/>
    <w:rsid w:val="00AF5867"/>
    <w:rsid w:val="00B0596B"/>
    <w:rsid w:val="00B06D67"/>
    <w:rsid w:val="00B07631"/>
    <w:rsid w:val="00B12714"/>
    <w:rsid w:val="00B147A2"/>
    <w:rsid w:val="00B21028"/>
    <w:rsid w:val="00B32BAD"/>
    <w:rsid w:val="00B34ECA"/>
    <w:rsid w:val="00B4145E"/>
    <w:rsid w:val="00B43F21"/>
    <w:rsid w:val="00B463A3"/>
    <w:rsid w:val="00B5189D"/>
    <w:rsid w:val="00B57632"/>
    <w:rsid w:val="00B679FA"/>
    <w:rsid w:val="00B76371"/>
    <w:rsid w:val="00B92BE4"/>
    <w:rsid w:val="00B95A5E"/>
    <w:rsid w:val="00BB2A84"/>
    <w:rsid w:val="00BC67C2"/>
    <w:rsid w:val="00BD362A"/>
    <w:rsid w:val="00BD36D0"/>
    <w:rsid w:val="00BD562A"/>
    <w:rsid w:val="00BD7B5A"/>
    <w:rsid w:val="00BF3759"/>
    <w:rsid w:val="00BF73EA"/>
    <w:rsid w:val="00BF747C"/>
    <w:rsid w:val="00BF7FCA"/>
    <w:rsid w:val="00C04561"/>
    <w:rsid w:val="00C04C77"/>
    <w:rsid w:val="00C067CF"/>
    <w:rsid w:val="00C1727E"/>
    <w:rsid w:val="00C21C89"/>
    <w:rsid w:val="00C21FF8"/>
    <w:rsid w:val="00C34B61"/>
    <w:rsid w:val="00C37778"/>
    <w:rsid w:val="00C41E9A"/>
    <w:rsid w:val="00C56C1B"/>
    <w:rsid w:val="00C57319"/>
    <w:rsid w:val="00C63275"/>
    <w:rsid w:val="00C64CD5"/>
    <w:rsid w:val="00C73E11"/>
    <w:rsid w:val="00C8605A"/>
    <w:rsid w:val="00C942CE"/>
    <w:rsid w:val="00CA77A1"/>
    <w:rsid w:val="00CB0102"/>
    <w:rsid w:val="00CB4D24"/>
    <w:rsid w:val="00CC3A10"/>
    <w:rsid w:val="00CC4416"/>
    <w:rsid w:val="00CE0A0D"/>
    <w:rsid w:val="00CE1E28"/>
    <w:rsid w:val="00CE1F36"/>
    <w:rsid w:val="00CE6B41"/>
    <w:rsid w:val="00CF2B21"/>
    <w:rsid w:val="00D00FA7"/>
    <w:rsid w:val="00D0575C"/>
    <w:rsid w:val="00D1245F"/>
    <w:rsid w:val="00D1338D"/>
    <w:rsid w:val="00D15AB6"/>
    <w:rsid w:val="00D21796"/>
    <w:rsid w:val="00D47268"/>
    <w:rsid w:val="00D52554"/>
    <w:rsid w:val="00D527C7"/>
    <w:rsid w:val="00D60AC6"/>
    <w:rsid w:val="00D63607"/>
    <w:rsid w:val="00D71793"/>
    <w:rsid w:val="00D739D5"/>
    <w:rsid w:val="00D80469"/>
    <w:rsid w:val="00D92A5D"/>
    <w:rsid w:val="00D93018"/>
    <w:rsid w:val="00DA6E15"/>
    <w:rsid w:val="00DB0653"/>
    <w:rsid w:val="00DC2BA5"/>
    <w:rsid w:val="00DC30FC"/>
    <w:rsid w:val="00DC6222"/>
    <w:rsid w:val="00DE26AF"/>
    <w:rsid w:val="00DE486E"/>
    <w:rsid w:val="00DF2BE3"/>
    <w:rsid w:val="00DF4086"/>
    <w:rsid w:val="00DF506D"/>
    <w:rsid w:val="00E16AAD"/>
    <w:rsid w:val="00E33E85"/>
    <w:rsid w:val="00E52EDD"/>
    <w:rsid w:val="00E549D2"/>
    <w:rsid w:val="00E57358"/>
    <w:rsid w:val="00E60A3B"/>
    <w:rsid w:val="00E671BA"/>
    <w:rsid w:val="00E74BC2"/>
    <w:rsid w:val="00E7514B"/>
    <w:rsid w:val="00E8014D"/>
    <w:rsid w:val="00E97375"/>
    <w:rsid w:val="00EB2843"/>
    <w:rsid w:val="00EB59E5"/>
    <w:rsid w:val="00EC3ACB"/>
    <w:rsid w:val="00ED0C37"/>
    <w:rsid w:val="00EE03AF"/>
    <w:rsid w:val="00EE6045"/>
    <w:rsid w:val="00EE7C23"/>
    <w:rsid w:val="00F0033D"/>
    <w:rsid w:val="00F054B9"/>
    <w:rsid w:val="00F05E29"/>
    <w:rsid w:val="00F07F18"/>
    <w:rsid w:val="00F1039D"/>
    <w:rsid w:val="00F11C72"/>
    <w:rsid w:val="00F1433A"/>
    <w:rsid w:val="00F30C7C"/>
    <w:rsid w:val="00F30CA5"/>
    <w:rsid w:val="00F31D26"/>
    <w:rsid w:val="00F342CF"/>
    <w:rsid w:val="00F35F18"/>
    <w:rsid w:val="00F508CD"/>
    <w:rsid w:val="00F826E6"/>
    <w:rsid w:val="00F92C23"/>
    <w:rsid w:val="00F94D03"/>
    <w:rsid w:val="00FA0E52"/>
    <w:rsid w:val="00FA1DE9"/>
    <w:rsid w:val="00FC010D"/>
    <w:rsid w:val="00FC16A6"/>
    <w:rsid w:val="00FD1D74"/>
    <w:rsid w:val="00FD1F01"/>
    <w:rsid w:val="00FD7D36"/>
    <w:rsid w:val="00FE132F"/>
    <w:rsid w:val="00FE4994"/>
    <w:rsid w:val="00FE66C4"/>
    <w:rsid w:val="00FE7143"/>
    <w:rsid w:val="00FF1670"/>
    <w:rsid w:val="00FF21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B2DC509"/>
  <w15:docId w15:val="{4161CA6C-6143-4A01-8B09-C4916DE48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19" w:defSemiHidden="0" w:defUnhideWhenUsed="0" w:defQFormat="0" w:count="376">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3" w:unhideWhenUsed="1"/>
    <w:lsdException w:name="toc 2" w:semiHidden="1" w:uiPriority="14"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iPriority="12"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0" w:unhideWhenUsed="1"/>
    <w:lsdException w:name="Body Text" w:semiHidden="1" w:uiPriority="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4" w:unhideWhenUsed="1"/>
    <w:lsdException w:name="Body Text 3" w:semiHidden="1" w:uiPriority="4"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92E77"/>
    <w:pPr>
      <w:jc w:val="both"/>
    </w:pPr>
  </w:style>
  <w:style w:type="paragraph" w:styleId="berschrift1">
    <w:name w:val="heading 1"/>
    <w:basedOn w:val="Standard"/>
    <w:next w:val="Textkrper"/>
    <w:uiPriority w:val="2"/>
    <w:qFormat/>
    <w:rsid w:val="00A919BE"/>
    <w:pPr>
      <w:keepNext/>
      <w:numPr>
        <w:numId w:val="46"/>
      </w:numPr>
      <w:spacing w:before="120" w:after="240"/>
      <w:outlineLvl w:val="0"/>
    </w:pPr>
    <w:rPr>
      <w:rFonts w:ascii="Arial Fett" w:hAnsi="Arial Fett"/>
      <w:b/>
      <w:sz w:val="28"/>
    </w:rPr>
  </w:style>
  <w:style w:type="paragraph" w:styleId="berschrift2">
    <w:name w:val="heading 2"/>
    <w:basedOn w:val="berschrift1"/>
    <w:next w:val="Textkrper"/>
    <w:uiPriority w:val="2"/>
    <w:qFormat/>
    <w:rsid w:val="00A919BE"/>
    <w:pPr>
      <w:numPr>
        <w:ilvl w:val="1"/>
      </w:numPr>
      <w:spacing w:after="120"/>
      <w:outlineLvl w:val="1"/>
    </w:pPr>
    <w:rPr>
      <w:b w:val="0"/>
      <w:bCs/>
      <w:sz w:val="20"/>
    </w:rPr>
  </w:style>
  <w:style w:type="paragraph" w:styleId="berschrift3">
    <w:name w:val="heading 3"/>
    <w:basedOn w:val="berschrift2"/>
    <w:next w:val="Textkrper"/>
    <w:uiPriority w:val="2"/>
    <w:qFormat/>
    <w:rsid w:val="00A919BE"/>
    <w:pPr>
      <w:numPr>
        <w:ilvl w:val="2"/>
      </w:numPr>
      <w:outlineLvl w:val="2"/>
    </w:pPr>
  </w:style>
  <w:style w:type="paragraph" w:styleId="berschrift4">
    <w:name w:val="heading 4"/>
    <w:basedOn w:val="berschrift3"/>
    <w:next w:val="Textkrper2"/>
    <w:uiPriority w:val="2"/>
    <w:qFormat/>
    <w:rsid w:val="00A919BE"/>
    <w:pPr>
      <w:numPr>
        <w:ilvl w:val="3"/>
      </w:numPr>
      <w:tabs>
        <w:tab w:val="left" w:pos="992"/>
      </w:tabs>
      <w:outlineLvl w:val="3"/>
    </w:pPr>
  </w:style>
  <w:style w:type="paragraph" w:styleId="berschrift5">
    <w:name w:val="heading 5"/>
    <w:basedOn w:val="berschrift4"/>
    <w:next w:val="Textkrper2"/>
    <w:uiPriority w:val="2"/>
    <w:semiHidden/>
    <w:rsid w:val="00932057"/>
    <w:pPr>
      <w:numPr>
        <w:ilvl w:val="4"/>
      </w:numPr>
      <w:outlineLvl w:val="4"/>
    </w:pPr>
  </w:style>
  <w:style w:type="paragraph" w:styleId="berschrift6">
    <w:name w:val="heading 6"/>
    <w:basedOn w:val="berschrift5"/>
    <w:next w:val="Standard"/>
    <w:uiPriority w:val="19"/>
    <w:semiHidden/>
    <w:qFormat/>
    <w:rsid w:val="00A5400C"/>
    <w:pPr>
      <w:numPr>
        <w:ilvl w:val="5"/>
      </w:numPr>
      <w:tabs>
        <w:tab w:val="clear" w:pos="992"/>
        <w:tab w:val="left" w:pos="1418"/>
      </w:tabs>
      <w:outlineLvl w:val="5"/>
    </w:pPr>
  </w:style>
  <w:style w:type="paragraph" w:styleId="berschrift7">
    <w:name w:val="heading 7"/>
    <w:basedOn w:val="berschrift6"/>
    <w:next w:val="Standard"/>
    <w:uiPriority w:val="19"/>
    <w:semiHidden/>
    <w:qFormat/>
    <w:rsid w:val="00A5400C"/>
    <w:pPr>
      <w:numPr>
        <w:ilvl w:val="6"/>
      </w:numPr>
      <w:outlineLvl w:val="6"/>
    </w:pPr>
  </w:style>
  <w:style w:type="paragraph" w:styleId="berschrift8">
    <w:name w:val="heading 8"/>
    <w:basedOn w:val="berschrift7"/>
    <w:next w:val="Standard"/>
    <w:uiPriority w:val="19"/>
    <w:semiHidden/>
    <w:qFormat/>
    <w:rsid w:val="00A5400C"/>
    <w:pPr>
      <w:numPr>
        <w:ilvl w:val="7"/>
      </w:numPr>
      <w:outlineLvl w:val="7"/>
    </w:pPr>
  </w:style>
  <w:style w:type="paragraph" w:styleId="berschrift9">
    <w:name w:val="heading 9"/>
    <w:basedOn w:val="berschrift8"/>
    <w:next w:val="Standard"/>
    <w:uiPriority w:val="19"/>
    <w:semiHidden/>
    <w:qFormat/>
    <w:rsid w:val="00A5400C"/>
    <w:pPr>
      <w:numPr>
        <w:ilvl w:val="8"/>
      </w:numPr>
      <w:tabs>
        <w:tab w:val="clear" w:pos="1418"/>
      </w:tabs>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1">
    <w:name w:val="Aufzählung 1"/>
    <w:basedOn w:val="Standard"/>
    <w:uiPriority w:val="1"/>
    <w:qFormat/>
    <w:rsid w:val="00892E77"/>
    <w:pPr>
      <w:numPr>
        <w:numId w:val="27"/>
      </w:numPr>
      <w:spacing w:before="60" w:after="60"/>
      <w:ind w:left="284" w:hanging="284"/>
    </w:pPr>
  </w:style>
  <w:style w:type="paragraph" w:customStyle="1" w:styleId="Aufzhlung2">
    <w:name w:val="Aufzählung 2"/>
    <w:basedOn w:val="Standard"/>
    <w:uiPriority w:val="1"/>
    <w:qFormat/>
    <w:rsid w:val="00892E77"/>
    <w:pPr>
      <w:numPr>
        <w:numId w:val="28"/>
      </w:numPr>
      <w:spacing w:after="60"/>
      <w:ind w:left="454" w:hanging="170"/>
    </w:pPr>
  </w:style>
  <w:style w:type="paragraph" w:styleId="Fuzeile">
    <w:name w:val="footer"/>
    <w:basedOn w:val="Standard"/>
    <w:link w:val="FuzeileZchn"/>
    <w:uiPriority w:val="12"/>
    <w:rsid w:val="00A919BE"/>
    <w:pPr>
      <w:tabs>
        <w:tab w:val="center" w:pos="4536"/>
        <w:tab w:val="right" w:pos="9072"/>
      </w:tabs>
    </w:pPr>
    <w:rPr>
      <w:sz w:val="16"/>
    </w:rPr>
  </w:style>
  <w:style w:type="character" w:customStyle="1" w:styleId="FuzeileZchn">
    <w:name w:val="Fußzeile Zchn"/>
    <w:link w:val="Fuzeile"/>
    <w:uiPriority w:val="12"/>
    <w:rsid w:val="00A919BE"/>
    <w:rPr>
      <w:rFonts w:ascii="Arial" w:hAnsi="Arial"/>
      <w:sz w:val="16"/>
    </w:rPr>
  </w:style>
  <w:style w:type="paragraph" w:styleId="Kopfzeile">
    <w:name w:val="header"/>
    <w:basedOn w:val="Standard"/>
    <w:link w:val="KopfzeileZchn"/>
    <w:uiPriority w:val="11"/>
    <w:rsid w:val="00A919BE"/>
    <w:pPr>
      <w:tabs>
        <w:tab w:val="center" w:pos="4536"/>
        <w:tab w:val="right" w:pos="9072"/>
      </w:tabs>
    </w:pPr>
    <w:rPr>
      <w:sz w:val="16"/>
    </w:rPr>
  </w:style>
  <w:style w:type="character" w:customStyle="1" w:styleId="KopfzeileZchn">
    <w:name w:val="Kopfzeile Zchn"/>
    <w:link w:val="Kopfzeile"/>
    <w:uiPriority w:val="11"/>
    <w:rsid w:val="00A919BE"/>
    <w:rPr>
      <w:rFonts w:ascii="Arial" w:hAnsi="Arial"/>
      <w:sz w:val="16"/>
    </w:rPr>
  </w:style>
  <w:style w:type="paragraph" w:customStyle="1" w:styleId="Nummerierungeinfach">
    <w:name w:val="Nummerierung einfach"/>
    <w:basedOn w:val="Standard"/>
    <w:uiPriority w:val="1"/>
    <w:qFormat/>
    <w:rsid w:val="00892E77"/>
    <w:pPr>
      <w:numPr>
        <w:numId w:val="29"/>
      </w:numPr>
      <w:spacing w:before="60"/>
      <w:ind w:left="340" w:hanging="340"/>
      <w:outlineLvl w:val="0"/>
    </w:pPr>
  </w:style>
  <w:style w:type="character" w:styleId="Seitenzahl">
    <w:name w:val="page number"/>
    <w:uiPriority w:val="10"/>
    <w:rsid w:val="00A919BE"/>
    <w:rPr>
      <w:rFonts w:ascii="Arial" w:hAnsi="Arial"/>
      <w:sz w:val="16"/>
    </w:rPr>
  </w:style>
  <w:style w:type="paragraph" w:styleId="Textkrper">
    <w:name w:val="Body Text"/>
    <w:basedOn w:val="Standard"/>
    <w:link w:val="TextkrperZchn"/>
    <w:uiPriority w:val="4"/>
    <w:rsid w:val="00A919BE"/>
    <w:pPr>
      <w:spacing w:before="120"/>
      <w:ind w:left="567"/>
    </w:pPr>
    <w:rPr>
      <w:rFonts w:cs="Arial"/>
    </w:rPr>
  </w:style>
  <w:style w:type="character" w:customStyle="1" w:styleId="TextkrperZchn">
    <w:name w:val="Textkörper Zchn"/>
    <w:link w:val="Textkrper"/>
    <w:uiPriority w:val="4"/>
    <w:rsid w:val="00A919BE"/>
    <w:rPr>
      <w:rFonts w:ascii="Arial" w:hAnsi="Arial" w:cs="Arial"/>
    </w:rPr>
  </w:style>
  <w:style w:type="paragraph" w:styleId="Textkrper2">
    <w:name w:val="Body Text 2"/>
    <w:basedOn w:val="Standard"/>
    <w:link w:val="Textkrper2Zchn"/>
    <w:uiPriority w:val="4"/>
    <w:rsid w:val="00A919BE"/>
    <w:pPr>
      <w:spacing w:before="120"/>
      <w:ind w:left="992"/>
    </w:pPr>
  </w:style>
  <w:style w:type="character" w:customStyle="1" w:styleId="Textkrper2Zchn">
    <w:name w:val="Textkörper 2 Zchn"/>
    <w:link w:val="Textkrper2"/>
    <w:uiPriority w:val="4"/>
    <w:rsid w:val="00A919BE"/>
    <w:rPr>
      <w:rFonts w:ascii="Arial" w:hAnsi="Arial"/>
    </w:rPr>
  </w:style>
  <w:style w:type="paragraph" w:styleId="Textkrper3">
    <w:name w:val="Body Text 3"/>
    <w:basedOn w:val="Standard"/>
    <w:link w:val="Textkrper3Zchn"/>
    <w:uiPriority w:val="4"/>
    <w:rsid w:val="00A919BE"/>
    <w:pPr>
      <w:spacing w:before="120"/>
      <w:ind w:left="1418"/>
    </w:pPr>
    <w:rPr>
      <w:szCs w:val="16"/>
    </w:rPr>
  </w:style>
  <w:style w:type="character" w:customStyle="1" w:styleId="Textkrper3Zchn">
    <w:name w:val="Textkörper 3 Zchn"/>
    <w:link w:val="Textkrper3"/>
    <w:uiPriority w:val="4"/>
    <w:rsid w:val="00A919BE"/>
    <w:rPr>
      <w:rFonts w:ascii="Arial" w:hAnsi="Arial"/>
      <w:szCs w:val="16"/>
    </w:rPr>
  </w:style>
  <w:style w:type="paragraph" w:styleId="Titel">
    <w:name w:val="Title"/>
    <w:basedOn w:val="Standard"/>
    <w:link w:val="TitelZchn"/>
    <w:uiPriority w:val="2"/>
    <w:qFormat/>
    <w:rsid w:val="00A919BE"/>
    <w:pPr>
      <w:spacing w:before="240" w:after="240"/>
      <w:jc w:val="center"/>
      <w:outlineLvl w:val="0"/>
    </w:pPr>
    <w:rPr>
      <w:rFonts w:ascii="Arial Fett" w:hAnsi="Arial Fett" w:cs="Arial"/>
      <w:b/>
      <w:bCs/>
      <w:sz w:val="32"/>
      <w:szCs w:val="32"/>
    </w:rPr>
  </w:style>
  <w:style w:type="character" w:customStyle="1" w:styleId="TitelZchn">
    <w:name w:val="Titel Zchn"/>
    <w:link w:val="Titel"/>
    <w:uiPriority w:val="2"/>
    <w:rsid w:val="007E535B"/>
    <w:rPr>
      <w:rFonts w:ascii="Arial Fett" w:hAnsi="Arial Fett" w:cs="Arial"/>
      <w:b/>
      <w:bCs/>
      <w:sz w:val="32"/>
      <w:szCs w:val="32"/>
    </w:rPr>
  </w:style>
  <w:style w:type="paragraph" w:customStyle="1" w:styleId="TitelDokument">
    <w:name w:val="Titel Dokument"/>
    <w:basedOn w:val="Standard"/>
    <w:uiPriority w:val="2"/>
    <w:qFormat/>
    <w:rsid w:val="00A919BE"/>
    <w:pPr>
      <w:spacing w:before="720" w:after="720"/>
      <w:jc w:val="center"/>
    </w:pPr>
    <w:rPr>
      <w:rFonts w:cs="Arial"/>
      <w:b/>
      <w:bCs/>
      <w:caps/>
      <w:sz w:val="28"/>
    </w:rPr>
  </w:style>
  <w:style w:type="paragraph" w:styleId="Verzeichnis1">
    <w:name w:val="toc 1"/>
    <w:basedOn w:val="Standard"/>
    <w:next w:val="Standard"/>
    <w:uiPriority w:val="13"/>
    <w:rsid w:val="00A919BE"/>
    <w:pPr>
      <w:tabs>
        <w:tab w:val="left" w:pos="567"/>
        <w:tab w:val="right" w:leader="dot" w:pos="8505"/>
      </w:tabs>
      <w:spacing w:before="80"/>
      <w:ind w:left="567" w:hanging="567"/>
    </w:pPr>
    <w:rPr>
      <w:b/>
      <w:bCs/>
      <w:noProof/>
      <w:sz w:val="24"/>
      <w:szCs w:val="24"/>
    </w:rPr>
  </w:style>
  <w:style w:type="paragraph" w:styleId="Verzeichnis2">
    <w:name w:val="toc 2"/>
    <w:basedOn w:val="Verzeichnis1"/>
    <w:next w:val="Standard"/>
    <w:uiPriority w:val="14"/>
    <w:rsid w:val="00A919BE"/>
    <w:pPr>
      <w:spacing w:before="0"/>
    </w:pPr>
    <w:rPr>
      <w:b w:val="0"/>
      <w:bCs w:val="0"/>
      <w:sz w:val="20"/>
      <w:szCs w:val="22"/>
    </w:rPr>
  </w:style>
  <w:style w:type="paragraph" w:customStyle="1" w:styleId="BC-E-Mail-Signatur-NAME">
    <w:name w:val="BC-E-Mail-Signatur-NAME"/>
    <w:basedOn w:val="Standard"/>
    <w:next w:val="Standard"/>
    <w:uiPriority w:val="15"/>
    <w:rsid w:val="00C942CE"/>
    <w:pPr>
      <w:tabs>
        <w:tab w:val="left" w:pos="709"/>
      </w:tabs>
    </w:pPr>
    <w:rPr>
      <w:b/>
      <w:szCs w:val="24"/>
    </w:rPr>
  </w:style>
  <w:style w:type="paragraph" w:customStyle="1" w:styleId="BC-E-Mail-Signatur-TEXT">
    <w:name w:val="BC-E-Mail-Signatur-TEXT"/>
    <w:uiPriority w:val="16"/>
    <w:rsid w:val="00C942CE"/>
    <w:pPr>
      <w:tabs>
        <w:tab w:val="left" w:pos="709"/>
      </w:tabs>
    </w:pPr>
    <w:rPr>
      <w:sz w:val="16"/>
      <w:szCs w:val="24"/>
    </w:rPr>
  </w:style>
  <w:style w:type="paragraph" w:styleId="Sprechblasentext">
    <w:name w:val="Balloon Text"/>
    <w:basedOn w:val="Standard"/>
    <w:link w:val="SprechblasentextZchn"/>
    <w:uiPriority w:val="19"/>
    <w:semiHidden/>
    <w:rsid w:val="00317444"/>
    <w:rPr>
      <w:rFonts w:ascii="Tahoma" w:hAnsi="Tahoma" w:cs="Tahoma"/>
      <w:sz w:val="16"/>
      <w:szCs w:val="16"/>
    </w:rPr>
  </w:style>
  <w:style w:type="character" w:customStyle="1" w:styleId="SprechblasentextZchn">
    <w:name w:val="Sprechblasentext Zchn"/>
    <w:link w:val="Sprechblasentext"/>
    <w:uiPriority w:val="19"/>
    <w:semiHidden/>
    <w:rsid w:val="00317444"/>
    <w:rPr>
      <w:rFonts w:ascii="Tahoma" w:hAnsi="Tahoma" w:cs="Tahoma"/>
      <w:sz w:val="16"/>
      <w:szCs w:val="16"/>
    </w:rPr>
  </w:style>
  <w:style w:type="character" w:styleId="Hyperlink">
    <w:name w:val="Hyperlink"/>
    <w:basedOn w:val="Absatz-Standardschriftart"/>
    <w:uiPriority w:val="19"/>
    <w:semiHidden/>
    <w:rsid w:val="0048783C"/>
    <w:rPr>
      <w:color w:val="0000FF" w:themeColor="hyperlink"/>
      <w:u w:val="single"/>
    </w:rPr>
  </w:style>
  <w:style w:type="character" w:styleId="Platzhaltertext">
    <w:name w:val="Placeholder Text"/>
    <w:basedOn w:val="Absatz-Standardschriftart"/>
    <w:uiPriority w:val="99"/>
    <w:semiHidden/>
    <w:rsid w:val="00C8605A"/>
    <w:rPr>
      <w:color w:val="808080"/>
    </w:rPr>
  </w:style>
  <w:style w:type="character" w:styleId="Kommentarzeichen">
    <w:name w:val="annotation reference"/>
    <w:basedOn w:val="Absatz-Standardschriftart"/>
    <w:uiPriority w:val="19"/>
    <w:semiHidden/>
    <w:unhideWhenUsed/>
    <w:rsid w:val="00980E32"/>
    <w:rPr>
      <w:sz w:val="16"/>
      <w:szCs w:val="16"/>
    </w:rPr>
  </w:style>
  <w:style w:type="paragraph" w:styleId="Kommentartext">
    <w:name w:val="annotation text"/>
    <w:basedOn w:val="Standard"/>
    <w:link w:val="KommentartextZchn"/>
    <w:uiPriority w:val="19"/>
    <w:semiHidden/>
    <w:unhideWhenUsed/>
    <w:rsid w:val="00980E32"/>
  </w:style>
  <w:style w:type="character" w:customStyle="1" w:styleId="KommentartextZchn">
    <w:name w:val="Kommentartext Zchn"/>
    <w:basedOn w:val="Absatz-Standardschriftart"/>
    <w:link w:val="Kommentartext"/>
    <w:uiPriority w:val="19"/>
    <w:semiHidden/>
    <w:rsid w:val="00980E32"/>
  </w:style>
  <w:style w:type="paragraph" w:styleId="Kommentarthema">
    <w:name w:val="annotation subject"/>
    <w:basedOn w:val="Kommentartext"/>
    <w:next w:val="Kommentartext"/>
    <w:link w:val="KommentarthemaZchn"/>
    <w:uiPriority w:val="19"/>
    <w:semiHidden/>
    <w:unhideWhenUsed/>
    <w:rsid w:val="00980E32"/>
    <w:rPr>
      <w:b/>
      <w:bCs/>
    </w:rPr>
  </w:style>
  <w:style w:type="character" w:customStyle="1" w:styleId="KommentarthemaZchn">
    <w:name w:val="Kommentarthema Zchn"/>
    <w:basedOn w:val="KommentartextZchn"/>
    <w:link w:val="Kommentarthema"/>
    <w:uiPriority w:val="19"/>
    <w:semiHidden/>
    <w:rsid w:val="00980E32"/>
    <w:rPr>
      <w:b/>
      <w:bCs/>
    </w:rPr>
  </w:style>
  <w:style w:type="paragraph" w:styleId="Listenabsatz">
    <w:name w:val="List Paragraph"/>
    <w:basedOn w:val="Standard"/>
    <w:uiPriority w:val="34"/>
    <w:semiHidden/>
    <w:qFormat/>
    <w:rsid w:val="006278AD"/>
    <w:pPr>
      <w:ind w:left="720"/>
      <w:contextualSpacing/>
    </w:pPr>
  </w:style>
  <w:style w:type="character" w:styleId="NichtaufgelsteErwhnung">
    <w:name w:val="Unresolved Mention"/>
    <w:basedOn w:val="Absatz-Standardschriftart"/>
    <w:uiPriority w:val="99"/>
    <w:semiHidden/>
    <w:unhideWhenUsed/>
    <w:rsid w:val="009D69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6807">
      <w:bodyDiv w:val="1"/>
      <w:marLeft w:val="0"/>
      <w:marRight w:val="0"/>
      <w:marTop w:val="0"/>
      <w:marBottom w:val="0"/>
      <w:divBdr>
        <w:top w:val="none" w:sz="0" w:space="0" w:color="auto"/>
        <w:left w:val="none" w:sz="0" w:space="0" w:color="auto"/>
        <w:bottom w:val="none" w:sz="0" w:space="0" w:color="auto"/>
        <w:right w:val="none" w:sz="0" w:space="0" w:color="auto"/>
      </w:divBdr>
    </w:div>
    <w:div w:id="1207328604">
      <w:bodyDiv w:val="1"/>
      <w:marLeft w:val="0"/>
      <w:marRight w:val="0"/>
      <w:marTop w:val="0"/>
      <w:marBottom w:val="0"/>
      <w:divBdr>
        <w:top w:val="none" w:sz="0" w:space="0" w:color="auto"/>
        <w:left w:val="none" w:sz="0" w:space="0" w:color="auto"/>
        <w:bottom w:val="none" w:sz="0" w:space="0" w:color="auto"/>
        <w:right w:val="none" w:sz="0" w:space="0" w:color="auto"/>
      </w:divBdr>
    </w:div>
    <w:div w:id="1692032560">
      <w:bodyDiv w:val="1"/>
      <w:marLeft w:val="0"/>
      <w:marRight w:val="0"/>
      <w:marTop w:val="0"/>
      <w:marBottom w:val="0"/>
      <w:divBdr>
        <w:top w:val="none" w:sz="0" w:space="0" w:color="auto"/>
        <w:left w:val="none" w:sz="0" w:space="0" w:color="auto"/>
        <w:bottom w:val="none" w:sz="0" w:space="0" w:color="auto"/>
        <w:right w:val="none" w:sz="0" w:space="0" w:color="auto"/>
      </w:divBdr>
    </w:div>
  </w:divs>
  <w:relyOnVML/>
  <w:doNotUseLongFileName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CERT@mbda-systems.de"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bda.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adm\sync\Templates\BayernChemie\Alle%20Formbl&#228;tter\BCF-A00-005%20-%20Brief%20ENGLIS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9703B-FC58-4002-9218-CB1C7CF73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BCF-A00-005 - Brief ENGLISCH.dotx</Template>
  <TotalTime>0</TotalTime>
  <Pages>2</Pages>
  <Words>682</Words>
  <Characters>3598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Brief DEUTSCH</vt:lpstr>
    </vt:vector>
  </TitlesOfParts>
  <Manager>elke.vender@mbda-systems.de</Manager>
  <Company>Bayern-Chemie GmbH, Aschau am Inn</Company>
  <LinksUpToDate>false</LinksUpToDate>
  <CharactersWithSpaces>4272</CharactersWithSpaces>
  <SharedDoc>false</SharedDoc>
  <HLinks>
    <vt:vector size="6" baseType="variant">
      <vt:variant>
        <vt:i4>4587593</vt:i4>
      </vt:variant>
      <vt:variant>
        <vt:i4>6</vt:i4>
      </vt:variant>
      <vt:variant>
        <vt:i4>0</vt:i4>
      </vt:variant>
      <vt:variant>
        <vt:i4>5</vt:i4>
      </vt:variant>
      <vt:variant>
        <vt:lpwstr>http://www.mbda.net/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DEUTSCH</dc:title>
  <dc:subject>BCF-A00-004  00</dc:subject>
  <dc:creator>FREIBERGER, Laura, BCX2</dc:creator>
  <cp:keywords>Forms</cp:keywords>
  <dc:description>Dokumentvorlage BC</dc:description>
  <cp:lastModifiedBy>FREIBERGER, Laura, BCP</cp:lastModifiedBy>
  <cp:revision>13</cp:revision>
  <cp:lastPrinted>2014-10-10T17:10:00Z</cp:lastPrinted>
  <dcterms:created xsi:type="dcterms:W3CDTF">2025-12-02T07:39:00Z</dcterms:created>
  <dcterms:modified xsi:type="dcterms:W3CDTF">2026-03-11T13:32:00Z</dcterms:modified>
</cp:coreProperties>
</file>