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741A8" w14:textId="1C93651E" w:rsidR="00725FC5" w:rsidRDefault="00725FC5"/>
    <w:p w14:paraId="0A1EA333" w14:textId="77777777" w:rsidR="007F6449" w:rsidRPr="00CE1E28" w:rsidRDefault="007F6449"/>
    <w:p w14:paraId="546794D9" w14:textId="77777777" w:rsidR="00725FC5" w:rsidRPr="00CE1E28" w:rsidRDefault="00725FC5"/>
    <w:p w14:paraId="24C620F3" w14:textId="77777777" w:rsidR="00FD1D74" w:rsidRPr="00CE1E28" w:rsidRDefault="00FD1D74"/>
    <w:p w14:paraId="5FEAD521" w14:textId="77777777" w:rsidR="00FD1D74" w:rsidRPr="00CE1E28" w:rsidRDefault="00FD1D74"/>
    <w:p w14:paraId="4EFF3E6F" w14:textId="77777777" w:rsidR="00D47268" w:rsidRPr="00CE1E28" w:rsidRDefault="00D47268"/>
    <w:p w14:paraId="310B144C" w14:textId="77777777" w:rsidR="00CE1F36" w:rsidRPr="00CE1E28" w:rsidRDefault="006B5F29" w:rsidP="00832074">
      <w:pPr>
        <w:outlineLvl w:val="0"/>
        <w:rPr>
          <w:b/>
          <w:sz w:val="16"/>
          <w:szCs w:val="16"/>
        </w:rPr>
      </w:pPr>
      <w:r w:rsidRPr="00CE1E28">
        <w:rPr>
          <w:b/>
          <w:sz w:val="16"/>
          <w:szCs w:val="16"/>
        </w:rPr>
        <w:t>Bayern-Chemie G</w:t>
      </w:r>
      <w:r w:rsidR="00847FB8" w:rsidRPr="00CE1E28">
        <w:rPr>
          <w:b/>
          <w:sz w:val="16"/>
          <w:szCs w:val="16"/>
        </w:rPr>
        <w:t>mbH</w:t>
      </w:r>
    </w:p>
    <w:p w14:paraId="111677A3" w14:textId="77777777" w:rsidR="00962504" w:rsidRPr="00CE1E28" w:rsidRDefault="00AE50AB" w:rsidP="00823EFB">
      <w:pPr>
        <w:spacing w:after="120"/>
        <w:rPr>
          <w:b/>
          <w:sz w:val="16"/>
          <w:szCs w:val="16"/>
        </w:rPr>
      </w:pPr>
      <w:r w:rsidRPr="00CE1E28">
        <w:rPr>
          <w:b/>
          <w:sz w:val="16"/>
          <w:szCs w:val="16"/>
        </w:rPr>
        <w:t>Postfach</w:t>
      </w:r>
      <w:r w:rsidR="00962504" w:rsidRPr="00CE1E28">
        <w:rPr>
          <w:b/>
          <w:sz w:val="16"/>
          <w:szCs w:val="16"/>
        </w:rPr>
        <w:t xml:space="preserve"> 1</w:t>
      </w:r>
      <w:r w:rsidR="006B5F29" w:rsidRPr="00CE1E28">
        <w:rPr>
          <w:b/>
          <w:sz w:val="16"/>
          <w:szCs w:val="16"/>
        </w:rPr>
        <w:t>131</w:t>
      </w:r>
      <w:r w:rsidR="00601B48" w:rsidRPr="00CE1E28">
        <w:rPr>
          <w:b/>
          <w:sz w:val="16"/>
          <w:szCs w:val="16"/>
        </w:rPr>
        <w:t xml:space="preserve"> – </w:t>
      </w:r>
      <w:r w:rsidR="00962504" w:rsidRPr="00CE1E28">
        <w:rPr>
          <w:b/>
          <w:sz w:val="16"/>
          <w:szCs w:val="16"/>
        </w:rPr>
        <w:t>8</w:t>
      </w:r>
      <w:r w:rsidR="006B5F29" w:rsidRPr="00CE1E28">
        <w:rPr>
          <w:b/>
          <w:sz w:val="16"/>
          <w:szCs w:val="16"/>
        </w:rPr>
        <w:t>4544</w:t>
      </w:r>
      <w:r w:rsidR="00962504" w:rsidRPr="00CE1E28">
        <w:rPr>
          <w:b/>
          <w:sz w:val="16"/>
          <w:szCs w:val="16"/>
        </w:rPr>
        <w:t xml:space="preserve"> </w:t>
      </w:r>
      <w:r w:rsidR="006B5F29" w:rsidRPr="00CE1E28">
        <w:rPr>
          <w:b/>
          <w:sz w:val="16"/>
          <w:szCs w:val="16"/>
        </w:rPr>
        <w:t>Aschau am Inn</w:t>
      </w:r>
      <w:r w:rsidRPr="00CE1E28">
        <w:rPr>
          <w:b/>
          <w:sz w:val="16"/>
          <w:szCs w:val="16"/>
        </w:rPr>
        <w:t>, Deutschland</w:t>
      </w:r>
    </w:p>
    <w:tbl>
      <w:tblPr>
        <w:tblW w:w="8973" w:type="dxa"/>
        <w:tblLayout w:type="fixed"/>
        <w:tblCellMar>
          <w:left w:w="70" w:type="dxa"/>
          <w:right w:w="70" w:type="dxa"/>
        </w:tblCellMar>
        <w:tblLook w:val="0000" w:firstRow="0" w:lastRow="0" w:firstColumn="0" w:lastColumn="0" w:noHBand="0" w:noVBand="0"/>
      </w:tblPr>
      <w:tblGrid>
        <w:gridCol w:w="4858"/>
        <w:gridCol w:w="160"/>
        <w:gridCol w:w="3955"/>
      </w:tblGrid>
      <w:tr w:rsidR="003A2932" w:rsidRPr="00017962" w14:paraId="2DCBD276" w14:textId="77777777" w:rsidTr="009F710F">
        <w:trPr>
          <w:cantSplit/>
          <w:trHeight w:hRule="exact" w:val="2891"/>
        </w:trPr>
        <w:tc>
          <w:tcPr>
            <w:tcW w:w="4858" w:type="dxa"/>
            <w:tcMar>
              <w:left w:w="0" w:type="dxa"/>
              <w:right w:w="0" w:type="dxa"/>
            </w:tcMar>
          </w:tcPr>
          <w:p w14:paraId="25F85B65" w14:textId="551E68E0" w:rsidR="00D60AC6" w:rsidRDefault="00725384" w:rsidP="00203BC8">
            <w:r>
              <w:fldChar w:fldCharType="begin">
                <w:ffData>
                  <w:name w:val="Text1"/>
                  <w:enabled/>
                  <w:calcOnExit w:val="0"/>
                  <w:textInput/>
                </w:ffData>
              </w:fldChar>
            </w:r>
            <w:bookmarkStart w:id="0" w:name="Text1"/>
            <w:r>
              <w:instrText xml:space="preserve"> FORMTEXT </w:instrText>
            </w:r>
            <w:r>
              <w:fldChar w:fldCharType="separate"/>
            </w:r>
            <w:r w:rsidR="0018775C">
              <w:rPr>
                <w:noProof/>
              </w:rPr>
              <w:t>Lieferanten der Bayern-Chemie</w:t>
            </w:r>
            <w:r>
              <w:fldChar w:fldCharType="end"/>
            </w:r>
            <w:bookmarkEnd w:id="0"/>
          </w:p>
          <w:p w14:paraId="43D6E77D" w14:textId="588FE63D" w:rsidR="00725384" w:rsidRDefault="00725384" w:rsidP="00725384">
            <w:r>
              <w:fldChar w:fldCharType="begin">
                <w:ffData>
                  <w:name w:val=""/>
                  <w:enabled/>
                  <w:calcOnExit w:val="0"/>
                  <w:textInput>
                    <w:default w:val="Unternehmen"/>
                  </w:textInput>
                </w:ffData>
              </w:fldChar>
            </w:r>
            <w:r>
              <w:instrText xml:space="preserve"> FORMTEXT </w:instrText>
            </w:r>
            <w:r w:rsidR="003B53C3">
              <w:fldChar w:fldCharType="separate"/>
            </w:r>
            <w:r>
              <w:fldChar w:fldCharType="end"/>
            </w:r>
          </w:p>
          <w:p w14:paraId="0F230820" w14:textId="77777777" w:rsidR="003920DE" w:rsidRPr="00CE1E28" w:rsidRDefault="003920DE" w:rsidP="0018775C"/>
        </w:tc>
        <w:tc>
          <w:tcPr>
            <w:tcW w:w="160" w:type="dxa"/>
            <w:tcMar>
              <w:left w:w="0" w:type="dxa"/>
              <w:right w:w="0" w:type="dxa"/>
            </w:tcMar>
          </w:tcPr>
          <w:p w14:paraId="4DFB7FD4" w14:textId="77777777" w:rsidR="003A2932" w:rsidRPr="00CE1E28" w:rsidRDefault="003A2932" w:rsidP="00725FC5"/>
        </w:tc>
        <w:tc>
          <w:tcPr>
            <w:tcW w:w="3955" w:type="dxa"/>
            <w:shd w:val="clear" w:color="auto" w:fill="auto"/>
            <w:tcMar>
              <w:left w:w="0" w:type="dxa"/>
              <w:right w:w="0" w:type="dxa"/>
            </w:tcMar>
          </w:tcPr>
          <w:p w14:paraId="4463B771" w14:textId="77777777" w:rsidR="006D6498" w:rsidRPr="00CE1E28" w:rsidRDefault="006D6498" w:rsidP="00844775">
            <w:pPr>
              <w:tabs>
                <w:tab w:val="left" w:pos="1078"/>
              </w:tabs>
            </w:pPr>
          </w:p>
          <w:p w14:paraId="40813235" w14:textId="77777777" w:rsidR="003A2932" w:rsidRPr="003E76BA" w:rsidRDefault="003A2932" w:rsidP="00844775">
            <w:pPr>
              <w:tabs>
                <w:tab w:val="left" w:pos="1078"/>
              </w:tabs>
              <w:spacing w:line="200" w:lineRule="exact"/>
              <w:rPr>
                <w:sz w:val="16"/>
                <w:szCs w:val="16"/>
              </w:rPr>
            </w:pPr>
            <w:r w:rsidRPr="00CE1E28">
              <w:rPr>
                <w:sz w:val="16"/>
                <w:szCs w:val="16"/>
              </w:rPr>
              <w:t>Dat</w:t>
            </w:r>
            <w:r w:rsidR="00AE50AB" w:rsidRPr="00CE1E28">
              <w:rPr>
                <w:sz w:val="16"/>
                <w:szCs w:val="16"/>
              </w:rPr>
              <w:t>um</w:t>
            </w:r>
            <w:r w:rsidRPr="00CE1E28">
              <w:rPr>
                <w:sz w:val="16"/>
                <w:szCs w:val="16"/>
              </w:rPr>
              <w:t>:</w:t>
            </w:r>
            <w:bookmarkStart w:id="1" w:name="Text17"/>
            <w:r w:rsidR="00601B48" w:rsidRPr="00CE1E28">
              <w:rPr>
                <w:sz w:val="16"/>
                <w:szCs w:val="16"/>
              </w:rPr>
              <w:tab/>
            </w:r>
            <w:bookmarkEnd w:id="1"/>
            <w:r w:rsidR="0042627A">
              <w:rPr>
                <w:sz w:val="16"/>
                <w:szCs w:val="16"/>
              </w:rPr>
              <w:fldChar w:fldCharType="begin">
                <w:ffData>
                  <w:name w:val="Text8"/>
                  <w:enabled/>
                  <w:calcOnExit w:val="0"/>
                  <w:textInput>
                    <w:type w:val="date"/>
                    <w:maxLength w:val="10"/>
                    <w:format w:val="dd.MM.yyyy"/>
                  </w:textInput>
                </w:ffData>
              </w:fldChar>
            </w:r>
            <w:bookmarkStart w:id="2" w:name="Text8"/>
            <w:r w:rsidR="0042627A">
              <w:rPr>
                <w:sz w:val="16"/>
                <w:szCs w:val="16"/>
              </w:rPr>
              <w:instrText xml:space="preserve"> FORMTEXT </w:instrText>
            </w:r>
            <w:r w:rsidR="0042627A">
              <w:rPr>
                <w:sz w:val="16"/>
                <w:szCs w:val="16"/>
              </w:rPr>
            </w:r>
            <w:r w:rsidR="0042627A">
              <w:rPr>
                <w:sz w:val="16"/>
                <w:szCs w:val="16"/>
              </w:rPr>
              <w:fldChar w:fldCharType="separate"/>
            </w:r>
            <w:r w:rsidR="0042627A">
              <w:rPr>
                <w:noProof/>
                <w:sz w:val="16"/>
                <w:szCs w:val="16"/>
              </w:rPr>
              <w:t> </w:t>
            </w:r>
            <w:r w:rsidR="0042627A">
              <w:rPr>
                <w:noProof/>
                <w:sz w:val="16"/>
                <w:szCs w:val="16"/>
              </w:rPr>
              <w:t> </w:t>
            </w:r>
            <w:r w:rsidR="0042627A">
              <w:rPr>
                <w:noProof/>
                <w:sz w:val="16"/>
                <w:szCs w:val="16"/>
              </w:rPr>
              <w:t> </w:t>
            </w:r>
            <w:r w:rsidR="0042627A">
              <w:rPr>
                <w:noProof/>
                <w:sz w:val="16"/>
                <w:szCs w:val="16"/>
              </w:rPr>
              <w:t> </w:t>
            </w:r>
            <w:r w:rsidR="0042627A">
              <w:rPr>
                <w:noProof/>
                <w:sz w:val="16"/>
                <w:szCs w:val="16"/>
              </w:rPr>
              <w:t> </w:t>
            </w:r>
            <w:r w:rsidR="0042627A">
              <w:rPr>
                <w:sz w:val="16"/>
                <w:szCs w:val="16"/>
              </w:rPr>
              <w:fldChar w:fldCharType="end"/>
            </w:r>
            <w:bookmarkEnd w:id="2"/>
          </w:p>
          <w:p w14:paraId="376FF206" w14:textId="021F506C" w:rsidR="003A2932" w:rsidRPr="00CE1E28" w:rsidRDefault="003A2932" w:rsidP="00844775">
            <w:pPr>
              <w:tabs>
                <w:tab w:val="left" w:pos="1078"/>
              </w:tabs>
              <w:spacing w:line="200" w:lineRule="exact"/>
              <w:rPr>
                <w:sz w:val="16"/>
                <w:szCs w:val="16"/>
              </w:rPr>
            </w:pPr>
            <w:r w:rsidRPr="00CE1E28">
              <w:rPr>
                <w:sz w:val="16"/>
                <w:szCs w:val="16"/>
              </w:rPr>
              <w:t>Referen</w:t>
            </w:r>
            <w:r w:rsidR="00AE50AB" w:rsidRPr="00CE1E28">
              <w:rPr>
                <w:sz w:val="16"/>
                <w:szCs w:val="16"/>
              </w:rPr>
              <w:t>z</w:t>
            </w:r>
            <w:r w:rsidRPr="00CE1E28">
              <w:rPr>
                <w:sz w:val="16"/>
                <w:szCs w:val="16"/>
              </w:rPr>
              <w:t>:</w:t>
            </w:r>
            <w:r w:rsidR="00601B48" w:rsidRPr="00CE1E28">
              <w:rPr>
                <w:sz w:val="16"/>
                <w:szCs w:val="16"/>
              </w:rPr>
              <w:tab/>
            </w:r>
            <w:r w:rsidR="006810DE">
              <w:rPr>
                <w:sz w:val="16"/>
                <w:szCs w:val="16"/>
              </w:rPr>
              <w:t>001/2026</w:t>
            </w:r>
          </w:p>
          <w:p w14:paraId="5CA490B1" w14:textId="77777777" w:rsidR="00844775" w:rsidRDefault="00AE50AB" w:rsidP="00844775">
            <w:pPr>
              <w:tabs>
                <w:tab w:val="left" w:pos="1078"/>
              </w:tabs>
              <w:spacing w:line="200" w:lineRule="exact"/>
              <w:rPr>
                <w:sz w:val="16"/>
                <w:szCs w:val="16"/>
              </w:rPr>
            </w:pPr>
            <w:r w:rsidRPr="00CE1E28">
              <w:rPr>
                <w:sz w:val="16"/>
                <w:szCs w:val="16"/>
              </w:rPr>
              <w:t>Ansprech</w:t>
            </w:r>
            <w:r w:rsidR="00844775">
              <w:rPr>
                <w:sz w:val="16"/>
                <w:szCs w:val="16"/>
              </w:rPr>
              <w:t>-</w:t>
            </w:r>
          </w:p>
          <w:p w14:paraId="304FBF34" w14:textId="38B85C06" w:rsidR="003A2932" w:rsidRPr="00203BC8" w:rsidRDefault="00AE50AB" w:rsidP="00844775">
            <w:pPr>
              <w:tabs>
                <w:tab w:val="left" w:pos="1078"/>
              </w:tabs>
              <w:spacing w:line="200" w:lineRule="exact"/>
              <w:rPr>
                <w:sz w:val="14"/>
                <w:szCs w:val="16"/>
              </w:rPr>
            </w:pPr>
            <w:r w:rsidRPr="00CE1E28">
              <w:rPr>
                <w:sz w:val="16"/>
                <w:szCs w:val="16"/>
              </w:rPr>
              <w:t>partner</w:t>
            </w:r>
            <w:r w:rsidR="003A2932" w:rsidRPr="00CE1E28">
              <w:rPr>
                <w:sz w:val="16"/>
                <w:szCs w:val="16"/>
              </w:rPr>
              <w:t>:</w:t>
            </w:r>
            <w:r w:rsidR="006B5F29" w:rsidRPr="00CE1E28">
              <w:rPr>
                <w:sz w:val="16"/>
                <w:szCs w:val="16"/>
              </w:rPr>
              <w:tab/>
            </w:r>
            <w:r w:rsidR="00017962">
              <w:rPr>
                <w:sz w:val="16"/>
                <w:szCs w:val="16"/>
              </w:rPr>
              <w:t>Einkauf, BCK3-E</w:t>
            </w:r>
          </w:p>
          <w:p w14:paraId="7E66ECC1" w14:textId="3456FEA2" w:rsidR="003A2932" w:rsidRPr="00CE1E28" w:rsidRDefault="003A2932" w:rsidP="00844775">
            <w:pPr>
              <w:tabs>
                <w:tab w:val="left" w:pos="1078"/>
              </w:tabs>
              <w:spacing w:line="200" w:lineRule="exact"/>
              <w:rPr>
                <w:sz w:val="16"/>
                <w:szCs w:val="16"/>
              </w:rPr>
            </w:pPr>
            <w:r w:rsidRPr="00CE1E28">
              <w:rPr>
                <w:sz w:val="16"/>
                <w:szCs w:val="16"/>
              </w:rPr>
              <w:t>Tele</w:t>
            </w:r>
            <w:r w:rsidR="009D075C" w:rsidRPr="00CE1E28">
              <w:rPr>
                <w:sz w:val="16"/>
                <w:szCs w:val="16"/>
              </w:rPr>
              <w:t>f</w:t>
            </w:r>
            <w:r w:rsidRPr="00CE1E28">
              <w:rPr>
                <w:sz w:val="16"/>
                <w:szCs w:val="16"/>
              </w:rPr>
              <w:t>on:</w:t>
            </w:r>
            <w:r w:rsidR="006B5F29" w:rsidRPr="00CE1E28">
              <w:rPr>
                <w:sz w:val="16"/>
                <w:szCs w:val="16"/>
              </w:rPr>
              <w:tab/>
            </w:r>
            <w:r w:rsidRPr="00CE1E28">
              <w:rPr>
                <w:sz w:val="16"/>
                <w:szCs w:val="16"/>
              </w:rPr>
              <w:t xml:space="preserve">+49 </w:t>
            </w:r>
            <w:r w:rsidR="00952380" w:rsidRPr="00CE1E28">
              <w:rPr>
                <w:sz w:val="16"/>
                <w:szCs w:val="16"/>
              </w:rPr>
              <w:t>8</w:t>
            </w:r>
            <w:r w:rsidR="006B5F29" w:rsidRPr="00CE1E28">
              <w:rPr>
                <w:sz w:val="16"/>
                <w:szCs w:val="16"/>
              </w:rPr>
              <w:t>638 601</w:t>
            </w:r>
            <w:bookmarkStart w:id="3" w:name="Text13"/>
            <w:r w:rsidR="006B5F29" w:rsidRPr="00CE1E28">
              <w:rPr>
                <w:sz w:val="16"/>
                <w:szCs w:val="16"/>
              </w:rPr>
              <w:t>-</w:t>
            </w:r>
            <w:bookmarkEnd w:id="3"/>
            <w:r w:rsidR="006810DE">
              <w:rPr>
                <w:sz w:val="16"/>
                <w:szCs w:val="16"/>
              </w:rPr>
              <w:t>0</w:t>
            </w:r>
          </w:p>
          <w:p w14:paraId="4D95912A" w14:textId="522978C8" w:rsidR="003A2932" w:rsidRPr="006810DE" w:rsidRDefault="003A2932" w:rsidP="00844775">
            <w:pPr>
              <w:tabs>
                <w:tab w:val="left" w:pos="1078"/>
              </w:tabs>
              <w:spacing w:line="200" w:lineRule="exact"/>
              <w:rPr>
                <w:sz w:val="16"/>
                <w:szCs w:val="16"/>
              </w:rPr>
            </w:pPr>
            <w:r w:rsidRPr="006810DE">
              <w:rPr>
                <w:sz w:val="16"/>
                <w:szCs w:val="16"/>
              </w:rPr>
              <w:t>Fax:</w:t>
            </w:r>
            <w:r w:rsidRPr="006810DE">
              <w:rPr>
                <w:sz w:val="16"/>
                <w:szCs w:val="16"/>
              </w:rPr>
              <w:tab/>
            </w:r>
            <w:r w:rsidR="005B3997" w:rsidRPr="006810DE">
              <w:rPr>
                <w:sz w:val="16"/>
                <w:szCs w:val="16"/>
              </w:rPr>
              <w:t>+</w:t>
            </w:r>
            <w:r w:rsidR="006B5F29" w:rsidRPr="006810DE">
              <w:rPr>
                <w:sz w:val="16"/>
                <w:szCs w:val="16"/>
              </w:rPr>
              <w:t>49 8638</w:t>
            </w:r>
            <w:r w:rsidR="00952380" w:rsidRPr="006810DE">
              <w:rPr>
                <w:sz w:val="16"/>
                <w:szCs w:val="16"/>
              </w:rPr>
              <w:t xml:space="preserve"> </w:t>
            </w:r>
            <w:r w:rsidR="006B5F29" w:rsidRPr="006810DE">
              <w:rPr>
                <w:sz w:val="16"/>
                <w:szCs w:val="16"/>
              </w:rPr>
              <w:t>601</w:t>
            </w:r>
            <w:bookmarkStart w:id="4" w:name="Text14"/>
            <w:r w:rsidR="006B5F29" w:rsidRPr="006810DE">
              <w:rPr>
                <w:sz w:val="16"/>
                <w:szCs w:val="16"/>
              </w:rPr>
              <w:t>-</w:t>
            </w:r>
            <w:bookmarkEnd w:id="4"/>
            <w:r w:rsidR="006810DE">
              <w:rPr>
                <w:sz w:val="16"/>
                <w:szCs w:val="16"/>
              </w:rPr>
              <w:t>399</w:t>
            </w:r>
          </w:p>
          <w:p w14:paraId="7DEEC535" w14:textId="4B8AB79B" w:rsidR="003A2932" w:rsidRPr="006810DE" w:rsidRDefault="00601B48" w:rsidP="00462D4F">
            <w:pPr>
              <w:tabs>
                <w:tab w:val="left" w:pos="1080"/>
              </w:tabs>
              <w:spacing w:line="200" w:lineRule="exact"/>
              <w:ind w:left="1078" w:hanging="1078"/>
              <w:rPr>
                <w:sz w:val="16"/>
                <w:szCs w:val="16"/>
              </w:rPr>
            </w:pPr>
            <w:r w:rsidRPr="006810DE">
              <w:rPr>
                <w:sz w:val="16"/>
                <w:szCs w:val="16"/>
              </w:rPr>
              <w:t>E</w:t>
            </w:r>
            <w:r w:rsidR="003A2932" w:rsidRPr="006810DE">
              <w:rPr>
                <w:sz w:val="16"/>
                <w:szCs w:val="16"/>
              </w:rPr>
              <w:t>-</w:t>
            </w:r>
            <w:r w:rsidR="0000311A" w:rsidRPr="006810DE">
              <w:rPr>
                <w:sz w:val="16"/>
                <w:szCs w:val="16"/>
              </w:rPr>
              <w:t>M</w:t>
            </w:r>
            <w:r w:rsidR="003A2932" w:rsidRPr="006810DE">
              <w:rPr>
                <w:sz w:val="16"/>
                <w:szCs w:val="16"/>
              </w:rPr>
              <w:t>ail:</w:t>
            </w:r>
            <w:r w:rsidR="00E549D2" w:rsidRPr="006810DE">
              <w:rPr>
                <w:sz w:val="16"/>
                <w:szCs w:val="16"/>
              </w:rPr>
              <w:tab/>
            </w:r>
            <w:r w:rsidR="006A3D8C" w:rsidRPr="006810DE">
              <w:rPr>
                <w:sz w:val="16"/>
                <w:szCs w:val="16"/>
              </w:rPr>
              <w:t>procurement-bc</w:t>
            </w:r>
            <w:r w:rsidR="00565500" w:rsidRPr="006810DE">
              <w:rPr>
                <w:sz w:val="16"/>
                <w:szCs w:val="16"/>
              </w:rPr>
              <w:t>@mbda-systems.de</w:t>
            </w:r>
          </w:p>
          <w:p w14:paraId="4C1070FF" w14:textId="77777777" w:rsidR="003A2932" w:rsidRPr="006810DE" w:rsidRDefault="003A2932" w:rsidP="00C04C77">
            <w:pPr>
              <w:tabs>
                <w:tab w:val="left" w:pos="1361"/>
              </w:tabs>
              <w:spacing w:line="200" w:lineRule="exact"/>
              <w:rPr>
                <w:sz w:val="16"/>
                <w:szCs w:val="16"/>
              </w:rPr>
            </w:pPr>
          </w:p>
        </w:tc>
      </w:tr>
      <w:tr w:rsidR="00D60AC6" w:rsidRPr="00CE1E28" w14:paraId="5DA07EB8" w14:textId="77777777" w:rsidTr="007F6449">
        <w:trPr>
          <w:cantSplit/>
          <w:trHeight w:hRule="exact" w:val="312"/>
        </w:trPr>
        <w:tc>
          <w:tcPr>
            <w:tcW w:w="8973" w:type="dxa"/>
            <w:gridSpan w:val="3"/>
            <w:tcMar>
              <w:left w:w="0" w:type="dxa"/>
              <w:right w:w="0" w:type="dxa"/>
            </w:tcMar>
            <w:vAlign w:val="center"/>
          </w:tcPr>
          <w:p w14:paraId="7F55BAF3" w14:textId="214F053B" w:rsidR="00725384" w:rsidRPr="00661E27" w:rsidRDefault="007F6449" w:rsidP="007F6449">
            <w:pPr>
              <w:rPr>
                <w:b/>
              </w:rPr>
            </w:pPr>
            <w:r w:rsidRPr="00661E27">
              <w:rPr>
                <w:b/>
              </w:rPr>
              <w:fldChar w:fldCharType="begin">
                <w:ffData>
                  <w:name w:val=""/>
                  <w:enabled/>
                  <w:calcOnExit w:val="0"/>
                  <w:textInput>
                    <w:default w:val="Betreff"/>
                  </w:textInput>
                </w:ffData>
              </w:fldChar>
            </w:r>
            <w:r w:rsidRPr="00661E27">
              <w:rPr>
                <w:b/>
              </w:rPr>
              <w:instrText xml:space="preserve"> FORMTEXT </w:instrText>
            </w:r>
            <w:r w:rsidRPr="00661E27">
              <w:rPr>
                <w:b/>
              </w:rPr>
            </w:r>
            <w:r w:rsidRPr="00661E27">
              <w:rPr>
                <w:b/>
              </w:rPr>
              <w:fldChar w:fldCharType="separate"/>
            </w:r>
            <w:r w:rsidR="004A7311">
              <w:rPr>
                <w:b/>
              </w:rPr>
              <w:t>Leitfaden für Lief</w:t>
            </w:r>
            <w:r w:rsidR="00EA2492">
              <w:rPr>
                <w:b/>
              </w:rPr>
              <w:t>e</w:t>
            </w:r>
            <w:r w:rsidR="004A7311">
              <w:rPr>
                <w:b/>
              </w:rPr>
              <w:t xml:space="preserve">ranten zum Verhalten bei Cyberangriffen - </w:t>
            </w:r>
            <w:r w:rsidR="00F26386">
              <w:rPr>
                <w:b/>
              </w:rPr>
              <w:t>b</w:t>
            </w:r>
            <w:r w:rsidR="004A7311">
              <w:rPr>
                <w:b/>
              </w:rPr>
              <w:t xml:space="preserve">itte </w:t>
            </w:r>
            <w:r w:rsidR="006229A1">
              <w:rPr>
                <w:b/>
              </w:rPr>
              <w:t>als Ausdruck ablegen</w:t>
            </w:r>
            <w:r w:rsidRPr="00661E27">
              <w:rPr>
                <w:b/>
              </w:rPr>
              <w:fldChar w:fldCharType="end"/>
            </w:r>
          </w:p>
          <w:p w14:paraId="16F2046D" w14:textId="77777777" w:rsidR="00D60AC6" w:rsidRPr="00CE1E28" w:rsidRDefault="00D60AC6" w:rsidP="007F6449">
            <w:pPr>
              <w:rPr>
                <w:b/>
                <w:sz w:val="16"/>
              </w:rPr>
            </w:pPr>
          </w:p>
        </w:tc>
      </w:tr>
    </w:tbl>
    <w:p w14:paraId="712A50BA" w14:textId="77777777" w:rsidR="00725FC5" w:rsidRPr="00CE1E28" w:rsidRDefault="00725FC5">
      <w:pPr>
        <w:sectPr w:rsidR="00725FC5" w:rsidRPr="00CE1E28" w:rsidSect="006229A1">
          <w:headerReference w:type="default" r:id="rId8"/>
          <w:footerReference w:type="default" r:id="rId9"/>
          <w:pgSz w:w="11906" w:h="16838" w:code="9"/>
          <w:pgMar w:top="1332" w:right="1701" w:bottom="1418" w:left="1701" w:header="454" w:footer="340" w:gutter="0"/>
          <w:cols w:space="720"/>
          <w:docGrid w:linePitch="272"/>
        </w:sectPr>
      </w:pPr>
    </w:p>
    <w:p w14:paraId="0F7E3721" w14:textId="733ACA0F" w:rsidR="004A7311" w:rsidRDefault="004A7311" w:rsidP="004A7311">
      <w:r>
        <w:t>Sehr geehrte Damen und Herren,</w:t>
      </w:r>
    </w:p>
    <w:p w14:paraId="3166A300" w14:textId="77777777" w:rsidR="004A7311" w:rsidRPr="00EB1E7E" w:rsidRDefault="004A7311" w:rsidP="004A7311"/>
    <w:p w14:paraId="045115E7" w14:textId="4244A592" w:rsidR="004A7311" w:rsidRDefault="004A7311" w:rsidP="004A7311">
      <w:r>
        <w:t>trotz aller Vorsichtsmaßnahmen, die wir inzwischen alle treffen, ist kein Unternehmen davor gefeit, Opfer eines Cyberangriffs zu werden. Durch unsere gemeinsame Lieferkette sind auch unsere Gefahren miteinander verbunden. Daher haben wir für Sie diesen verbindlichen Leitfaden zusammengestellt, der Ihnen einen Überblick darüber geben soll, wie Sie im Fall</w:t>
      </w:r>
      <w:r w:rsidR="00F26386">
        <w:t>e</w:t>
      </w:r>
      <w:r>
        <w:t xml:space="preserve"> eines Cyber</w:t>
      </w:r>
      <w:r w:rsidR="00F26386">
        <w:softHyphen/>
      </w:r>
      <w:r>
        <w:t xml:space="preserve">angriffs auf Ihr Unternehmen dazu beitragen, die Gefahr für die </w:t>
      </w:r>
      <w:r w:rsidR="0018775C">
        <w:t>Bayern-Chemie</w:t>
      </w:r>
      <w:r>
        <w:t xml:space="preserve"> möglichst gering zu halten. Er gliedert sich in:</w:t>
      </w:r>
    </w:p>
    <w:p w14:paraId="6B23EDE1" w14:textId="4DE7C81C" w:rsidR="004A7311" w:rsidRDefault="004A7311" w:rsidP="006229A1">
      <w:pPr>
        <w:pStyle w:val="Nummerierungeinfach"/>
        <w:spacing w:before="200"/>
      </w:pPr>
      <w:r>
        <w:t xml:space="preserve">Ihr Kontakt zu </w:t>
      </w:r>
      <w:r w:rsidR="0018775C">
        <w:t>Bayern-Chemie</w:t>
      </w:r>
    </w:p>
    <w:p w14:paraId="61CF4750" w14:textId="006FFAAA" w:rsidR="004A7311" w:rsidRDefault="004A7311" w:rsidP="006229A1">
      <w:pPr>
        <w:pStyle w:val="Nummerierungeinfach"/>
        <w:spacing w:before="0"/>
      </w:pPr>
      <w:r>
        <w:t>Welche Vorfälle sollen Sie uns melden</w:t>
      </w:r>
      <w:r w:rsidR="00F26386">
        <w:t>?</w:t>
      </w:r>
      <w:r>
        <w:t xml:space="preserve"> </w:t>
      </w:r>
    </w:p>
    <w:p w14:paraId="47A867CF" w14:textId="28EC3754" w:rsidR="004A7311" w:rsidRDefault="004A7311" w:rsidP="006229A1">
      <w:pPr>
        <w:pStyle w:val="Nummerierungeinfach"/>
        <w:spacing w:before="0" w:after="200"/>
      </w:pPr>
      <w:r>
        <w:t>Welche Inhalte soll die Meldung enthalten</w:t>
      </w:r>
      <w:r w:rsidR="00F26386">
        <w:t>?</w:t>
      </w:r>
    </w:p>
    <w:p w14:paraId="7EEC26E1" w14:textId="0EE4C817" w:rsidR="004A7311" w:rsidRDefault="004A7311" w:rsidP="00F26386">
      <w:pPr>
        <w:pStyle w:val="berschrift2"/>
        <w:spacing w:before="200" w:after="50"/>
        <w:ind w:left="284" w:hanging="284"/>
      </w:pPr>
      <w:r>
        <w:t xml:space="preserve">Ihr Kontakt zu </w:t>
      </w:r>
      <w:r w:rsidR="0018775C">
        <w:t>Bayern-Chemie</w:t>
      </w:r>
    </w:p>
    <w:p w14:paraId="1CCDCFE2" w14:textId="5E90A7FB" w:rsidR="004A7311" w:rsidRDefault="004A7311" w:rsidP="0018775C">
      <w:r>
        <w:t>Gegebenenfalls verfügen Sie im Fall</w:t>
      </w:r>
      <w:r w:rsidR="00F26386">
        <w:t>e</w:t>
      </w:r>
      <w:r>
        <w:t xml:space="preserve"> eines Cyberangriffs nicht mehr über den Zugriff zu Ihren Kontaktdaten Ihrer Ansprechpartner/innen. Außerdem zählt bei der Reaktion auf Ihre Meldung Schnelligkeit. Daher bitten wir Sie, wenn Ihr E-Mail-System noch funktionsfähig ist, Ihre Meldung an diese Adresse zu senden:</w:t>
      </w:r>
    </w:p>
    <w:p w14:paraId="10A9BA82" w14:textId="043BAC18" w:rsidR="004A7311" w:rsidRDefault="003B53C3" w:rsidP="00CB7B60">
      <w:pPr>
        <w:spacing w:before="120" w:after="120"/>
      </w:pPr>
      <w:hyperlink r:id="rId10" w:history="1">
        <w:r w:rsidR="00CB7B60">
          <w:rPr>
            <w:rStyle w:val="Hyperlink"/>
          </w:rPr>
          <w:t>CERT@mbda-systems.de</w:t>
        </w:r>
      </w:hyperlink>
    </w:p>
    <w:p w14:paraId="653916F5" w14:textId="5A32B042" w:rsidR="004A7311" w:rsidRDefault="004A7311" w:rsidP="0018775C">
      <w:r>
        <w:t>Sollten Sie innerhalb eines Arbeitstages keine Antwort von uns erhalten haben, kontaktieren Sie uns bitte telefonisch. Es könnte sein, dass Ihre E-Mail befallen war und von unserem System abgewiesen wurde.</w:t>
      </w:r>
    </w:p>
    <w:p w14:paraId="57DF1F71" w14:textId="5D1E9AAF" w:rsidR="0018775C" w:rsidRDefault="004A7311" w:rsidP="006229A1">
      <w:pPr>
        <w:spacing w:before="120" w:after="120"/>
      </w:pPr>
      <w:r>
        <w:t>Sollten Sie keine E-Mail mehr senden können, bitten wir Sie</w:t>
      </w:r>
      <w:r w:rsidR="00B56681">
        <w:t>,</w:t>
      </w:r>
      <w:r>
        <w:t xml:space="preserve"> folgende Telefonnummer anzurufen:</w:t>
      </w:r>
    </w:p>
    <w:p w14:paraId="64D0A7B4" w14:textId="47BDBF79" w:rsidR="004A7311" w:rsidRPr="0018775C" w:rsidRDefault="004A7311" w:rsidP="006229A1">
      <w:pPr>
        <w:spacing w:before="200"/>
        <w:rPr>
          <w:lang w:val="en-US"/>
        </w:rPr>
      </w:pPr>
      <w:r w:rsidRPr="0018775C">
        <w:rPr>
          <w:lang w:val="en-US"/>
        </w:rPr>
        <w:t>IT-Security</w:t>
      </w:r>
      <w:r w:rsidR="00D54798">
        <w:rPr>
          <w:lang w:val="en-US"/>
        </w:rPr>
        <w:t>/CERT (MBDA)</w:t>
      </w:r>
      <w:r w:rsidRPr="0018775C">
        <w:rPr>
          <w:lang w:val="en-US"/>
        </w:rPr>
        <w:t xml:space="preserve">: +49 8252 99 4242 (Mo.-Do. 09:00-15:00 </w:t>
      </w:r>
      <w:r w:rsidRPr="003B53C3">
        <w:rPr>
          <w:lang w:val="en-US"/>
        </w:rPr>
        <w:t>Uhr</w:t>
      </w:r>
      <w:r w:rsidRPr="0018775C">
        <w:rPr>
          <w:lang w:val="en-US"/>
        </w:rPr>
        <w:t xml:space="preserve">, Fr. 09:00-14:00 </w:t>
      </w:r>
      <w:r w:rsidRPr="003B53C3">
        <w:rPr>
          <w:lang w:val="en-US"/>
        </w:rPr>
        <w:t>Uhr</w:t>
      </w:r>
      <w:r w:rsidRPr="0018775C">
        <w:rPr>
          <w:lang w:val="en-US"/>
        </w:rPr>
        <w:t>)</w:t>
      </w:r>
    </w:p>
    <w:p w14:paraId="2E4B0B9D" w14:textId="401B09C0" w:rsidR="004A7311" w:rsidRDefault="004A7311" w:rsidP="0018775C">
      <w:r>
        <w:t>Werkschutz</w:t>
      </w:r>
      <w:r w:rsidR="00EE21C6">
        <w:t xml:space="preserve"> MBDA</w:t>
      </w:r>
      <w:r>
        <w:t>: +49 8252 99 6211 (durchgehend besetzt)</w:t>
      </w:r>
    </w:p>
    <w:p w14:paraId="2379D0D5" w14:textId="535A21AF" w:rsidR="004A7311" w:rsidRDefault="00EE21C6" w:rsidP="006229A1">
      <w:pPr>
        <w:spacing w:after="200"/>
      </w:pPr>
      <w:r>
        <w:t xml:space="preserve">Werkschutz MBDA </w:t>
      </w:r>
      <w:r w:rsidR="004A7311">
        <w:t>Fax: +49 8252 99 6228</w:t>
      </w:r>
    </w:p>
    <w:p w14:paraId="59359EDD" w14:textId="5A1623A4" w:rsidR="0018775C" w:rsidRPr="00EB1E7E" w:rsidRDefault="00EE21C6" w:rsidP="006229A1">
      <w:r>
        <w:t xml:space="preserve">Zu den Geschäftszeiten erreichen Sie direkt das zentrale CERT der </w:t>
      </w:r>
      <w:r w:rsidR="00335E63">
        <w:t>MBDA</w:t>
      </w:r>
      <w:r w:rsidR="001D329A">
        <w:t>.</w:t>
      </w:r>
      <w:r>
        <w:t xml:space="preserve"> </w:t>
      </w:r>
      <w:r w:rsidR="001D329A">
        <w:t>N</w:t>
      </w:r>
      <w:r>
        <w:t xml:space="preserve">achts und am Wochenende nimmt </w:t>
      </w:r>
      <w:r w:rsidR="004A7311">
        <w:t>der</w:t>
      </w:r>
      <w:r>
        <w:t xml:space="preserve"> Werkschutz der </w:t>
      </w:r>
      <w:r w:rsidR="00335E63">
        <w:t>MBDA</w:t>
      </w:r>
      <w:r w:rsidR="004A7311">
        <w:t xml:space="preserve"> Ihre Meldung entgegen und</w:t>
      </w:r>
      <w:r>
        <w:t xml:space="preserve"> leitet diese</w:t>
      </w:r>
      <w:r w:rsidR="004A7311">
        <w:t xml:space="preserve"> an die entsprechenden Stellen weiter. Informationen über den Stand der Bearbeitung können Ihnen </w:t>
      </w:r>
      <w:proofErr w:type="gramStart"/>
      <w:r w:rsidR="004A7311">
        <w:t>die Kolleg</w:t>
      </w:r>
      <w:proofErr w:type="gramEnd"/>
      <w:r w:rsidR="009D7CD8">
        <w:t>/</w:t>
      </w:r>
      <w:r w:rsidR="004A7311">
        <w:t>innen unter der angegebenen Telefonnummer nicht geben</w:t>
      </w:r>
      <w:r>
        <w:t>.</w:t>
      </w:r>
    </w:p>
    <w:p w14:paraId="72232FD0" w14:textId="603461FA" w:rsidR="0018775C" w:rsidRDefault="0018775C" w:rsidP="00CB7B60">
      <w:pPr>
        <w:pageBreakBefore/>
      </w:pPr>
      <w:r>
        <w:lastRenderedPageBreak/>
        <w:t>Eine unserer ersten Reaktion</w:t>
      </w:r>
      <w:r w:rsidR="00B56681">
        <w:t>en</w:t>
      </w:r>
      <w:r>
        <w:t xml:space="preserve"> auf Ihre Meldung kann sein, dass </w:t>
      </w:r>
      <w:r w:rsidR="00B56681">
        <w:t xml:space="preserve">die </w:t>
      </w:r>
      <w:r>
        <w:t>E-Mail-Kommunikation mit Ihrem Unternehmen eingeschränkt wird. Sollten Sie also nach einer erfolgten Meldung wichtige und/oder dringliche Informationen benötigen oder uns geben wollen, nutzen Sie bitte immer auch zusätzlich das Telefon.</w:t>
      </w:r>
    </w:p>
    <w:p w14:paraId="3FAC60E4" w14:textId="70EE1670" w:rsidR="0018775C" w:rsidRDefault="0018775C" w:rsidP="00F26386">
      <w:pPr>
        <w:pStyle w:val="berschrift2"/>
        <w:spacing w:before="200" w:after="50"/>
        <w:ind w:left="284" w:hanging="284"/>
      </w:pPr>
      <w:r>
        <w:t>Welche Vorfälle sollen Sie uns melden</w:t>
      </w:r>
      <w:r w:rsidR="00F26386">
        <w:t>?</w:t>
      </w:r>
    </w:p>
    <w:p w14:paraId="224194A2" w14:textId="77777777" w:rsidR="0018775C" w:rsidRDefault="0018775C" w:rsidP="0018775C">
      <w:r>
        <w:t>Um Ihnen ein Gespür zu vermitteln, um welche Form von Informationen wir Sie bitten, haben wir für Sie eine nicht abschließende Aufzählung von Beispielen zusammengestellt:</w:t>
      </w:r>
    </w:p>
    <w:p w14:paraId="0897CA13" w14:textId="30D0C701" w:rsidR="0018775C" w:rsidRDefault="0018775C" w:rsidP="00CB7B60">
      <w:pPr>
        <w:pStyle w:val="Aufzhlung1"/>
      </w:pPr>
      <w:r>
        <w:t>Erfolgreiche Angriffe auf Ihr IT-System</w:t>
      </w:r>
    </w:p>
    <w:p w14:paraId="053B952B" w14:textId="12C1709B" w:rsidR="0018775C" w:rsidRDefault="0018775C" w:rsidP="00CB7B60">
      <w:pPr>
        <w:pStyle w:val="Aufzhlung2"/>
        <w:spacing w:before="60"/>
      </w:pPr>
      <w:r>
        <w:t>IT-Systeme oder das gesamte Netzwerk wurden verschlüsselt</w:t>
      </w:r>
    </w:p>
    <w:p w14:paraId="0C715D13" w14:textId="4A7454C8" w:rsidR="0018775C" w:rsidRDefault="0018775C" w:rsidP="00CB7B60">
      <w:pPr>
        <w:pStyle w:val="Aufzhlung2"/>
        <w:spacing w:before="60"/>
      </w:pPr>
      <w:r>
        <w:t>Arbeitsfähigkeit des Mailservers ist eingeschränkt</w:t>
      </w:r>
    </w:p>
    <w:p w14:paraId="2C4287FB" w14:textId="2209940C" w:rsidR="0018775C" w:rsidRDefault="0018775C" w:rsidP="00CB7B60">
      <w:pPr>
        <w:pStyle w:val="Aufzhlung2"/>
        <w:spacing w:before="60"/>
      </w:pPr>
      <w:r>
        <w:t>Kein Zugriff auf Ihre Daten</w:t>
      </w:r>
    </w:p>
    <w:p w14:paraId="10055C97" w14:textId="4DECDC04" w:rsidR="0018775C" w:rsidRDefault="0018775C" w:rsidP="00CB7B60">
      <w:pPr>
        <w:pStyle w:val="Aufzhlung2"/>
        <w:spacing w:before="60"/>
      </w:pPr>
      <w:r>
        <w:t>Kenntnis darüber, dass Zugangsdaten abhandengekommen sind</w:t>
      </w:r>
    </w:p>
    <w:p w14:paraId="61FB74E3" w14:textId="006D01E3" w:rsidR="0018775C" w:rsidRDefault="0018775C" w:rsidP="00CB7B60">
      <w:pPr>
        <w:pStyle w:val="Aufzhlung2"/>
        <w:spacing w:before="60"/>
      </w:pPr>
      <w:r>
        <w:t>Festgestellter, ungewollter Abfluss von Daten</w:t>
      </w:r>
    </w:p>
    <w:p w14:paraId="10980B54" w14:textId="514B454A" w:rsidR="0018775C" w:rsidRDefault="0018775C" w:rsidP="00CB7B60">
      <w:pPr>
        <w:pStyle w:val="Aufzhlung1"/>
        <w:spacing w:after="120"/>
      </w:pPr>
      <w:r>
        <w:t xml:space="preserve">Hinweise auf Manipulation der Produkte (ggf. ohne Eingriff auf Ihr IT-System). </w:t>
      </w:r>
      <w:r w:rsidR="00F16898">
        <w:t>z. </w:t>
      </w:r>
      <w:r>
        <w:t>B. nicht nachvollziehbare Unterbrechung von Transporten, Manipulationen direkt am Material, usw.</w:t>
      </w:r>
    </w:p>
    <w:p w14:paraId="3E8DCD8B" w14:textId="0E14E229" w:rsidR="00141CF3" w:rsidRDefault="0018775C" w:rsidP="004A2F24">
      <w:pPr>
        <w:spacing w:before="120" w:after="120"/>
      </w:pPr>
      <w:r>
        <w:t xml:space="preserve">Bitte melden Sie auch, wenn Sie den Verdacht haben, dass jemand versucht, sich der Identität von </w:t>
      </w:r>
      <w:r w:rsidR="00C24AAA">
        <w:t>Bayern-Chemie</w:t>
      </w:r>
      <w:r>
        <w:t xml:space="preserve"> zu bedienen (z.</w:t>
      </w:r>
      <w:r w:rsidR="00C24AAA">
        <w:t> </w:t>
      </w:r>
      <w:r>
        <w:t xml:space="preserve">B. Sie erhalten eine E-Mail, die vorgibt von </w:t>
      </w:r>
      <w:r w:rsidR="00C24AAA">
        <w:t>Bayern-Chemie</w:t>
      </w:r>
      <w:r>
        <w:t xml:space="preserve"> zu stammen, Sie aber den Verdacht haben, dass dies nicht der Fall ist).</w:t>
      </w:r>
    </w:p>
    <w:p w14:paraId="14995926" w14:textId="78DFC7A1" w:rsidR="00141CF3" w:rsidRDefault="0018775C" w:rsidP="00F26386">
      <w:pPr>
        <w:pStyle w:val="berschrift2"/>
        <w:spacing w:before="200" w:after="50"/>
        <w:ind w:left="284" w:hanging="284"/>
      </w:pPr>
      <w:r>
        <w:t>Welche Inhalte soll die Meldung haben</w:t>
      </w:r>
      <w:r w:rsidR="00F26386">
        <w:t>?</w:t>
      </w:r>
    </w:p>
    <w:p w14:paraId="5074F5E3" w14:textId="77777777" w:rsidR="00F16898" w:rsidRDefault="0018775C" w:rsidP="0018775C">
      <w:r>
        <w:t>Bitte stellen Sie, wenn immer möglich, die aufgezählten Inhalte in Ihrer Meldung bereit. Sollten Sie über einige Informationen nicht sofort verfügen, dann melden Sie bitte trotzdem umgehend und reichen uns die fehlenden Informationen nach.</w:t>
      </w:r>
    </w:p>
    <w:p w14:paraId="733534D0" w14:textId="5BD91AEB" w:rsidR="00F16898" w:rsidRDefault="0018775C" w:rsidP="00F26386">
      <w:pPr>
        <w:spacing w:before="200" w:after="100"/>
      </w:pPr>
      <w:r w:rsidRPr="00F16898">
        <w:rPr>
          <w:u w:val="single"/>
        </w:rPr>
        <w:t>Schnelligkeit geht vor Vollständigkeit</w:t>
      </w:r>
    </w:p>
    <w:p w14:paraId="3C59503A" w14:textId="48AF5F79" w:rsidR="00F16898" w:rsidRDefault="0018775C" w:rsidP="00F26386">
      <w:pPr>
        <w:pStyle w:val="Aufzhlung1"/>
        <w:spacing w:before="50" w:after="50"/>
      </w:pPr>
      <w:r>
        <w:t>Name Ihres Unternehmens</w:t>
      </w:r>
    </w:p>
    <w:p w14:paraId="35E879CD" w14:textId="3AC8982F" w:rsidR="00F16898" w:rsidRDefault="0018775C" w:rsidP="00F26386">
      <w:pPr>
        <w:pStyle w:val="Aufzhlung1"/>
        <w:spacing w:before="50" w:after="50"/>
      </w:pPr>
      <w:r>
        <w:t xml:space="preserve">Ihr Name und Ihre Kontaktdaten. Bitte immer auch eine Telefonnummer angeben, da </w:t>
      </w:r>
      <w:r w:rsidR="00F26386">
        <w:t xml:space="preserve">die </w:t>
      </w:r>
      <w:r w:rsidR="00F26386">
        <w:br/>
      </w:r>
      <w:r>
        <w:t>E</w:t>
      </w:r>
      <w:r w:rsidR="00C24AAA">
        <w:t>-</w:t>
      </w:r>
      <w:r>
        <w:t>Mail-Kommunikation eingeschränkt werden kann</w:t>
      </w:r>
      <w:r w:rsidR="00F26386">
        <w:t>.</w:t>
      </w:r>
    </w:p>
    <w:p w14:paraId="2B35F39A" w14:textId="1E6B0993" w:rsidR="00F16898" w:rsidRDefault="0018775C" w:rsidP="00F26386">
      <w:pPr>
        <w:pStyle w:val="Aufzhlung1"/>
        <w:spacing w:before="50" w:after="50"/>
      </w:pPr>
      <w:r>
        <w:t>Name und Kontaktdaten der Ansprechpartner/innen für die Bearbeitung des Vorfalls in Ihrem Unternehmen</w:t>
      </w:r>
      <w:r w:rsidR="00F26386">
        <w:t>;</w:t>
      </w:r>
      <w:r>
        <w:t xml:space="preserve"> </w:t>
      </w:r>
      <w:r w:rsidR="00F26386">
        <w:t>b</w:t>
      </w:r>
      <w:r>
        <w:t>itte ebenfalls inkl. Telefonnummer.</w:t>
      </w:r>
    </w:p>
    <w:p w14:paraId="197CA6F7" w14:textId="3EF17712" w:rsidR="00B56681" w:rsidRDefault="0018775C" w:rsidP="00F26386">
      <w:pPr>
        <w:pStyle w:val="Aufzhlung1"/>
        <w:spacing w:before="50" w:after="50"/>
      </w:pPr>
      <w:r>
        <w:t>Datum und Uhrzeit des Angriffs</w:t>
      </w:r>
      <w:r w:rsidR="00F26386">
        <w:t>.</w:t>
      </w:r>
    </w:p>
    <w:p w14:paraId="7A30B535" w14:textId="6DA02627" w:rsidR="00F16898" w:rsidRDefault="0018775C" w:rsidP="00F26386">
      <w:pPr>
        <w:pStyle w:val="Aufzhlung1"/>
        <w:spacing w:before="50" w:after="50"/>
      </w:pPr>
      <w:r>
        <w:t>Was ist betroffen (Ihr IT-System, Ihre Büroautomatisierung, Ihr Produkt, Ihre Lieferkette, Ihr Produktionssystem, usw.)?</w:t>
      </w:r>
    </w:p>
    <w:p w14:paraId="5B8CD415" w14:textId="5071D17E" w:rsidR="00F16898" w:rsidRDefault="0018775C" w:rsidP="00F26386">
      <w:pPr>
        <w:pStyle w:val="Aufzhlung1"/>
        <w:spacing w:before="50" w:after="50"/>
      </w:pPr>
      <w:r>
        <w:t xml:space="preserve">Sind </w:t>
      </w:r>
      <w:r w:rsidR="00C24AAA">
        <w:t xml:space="preserve">Bayern-Chemie </w:t>
      </w:r>
      <w:r>
        <w:t xml:space="preserve">Daten betroffen, wenn ja, welche (personenbezogene Daten, </w:t>
      </w:r>
      <w:r w:rsidR="00B56681">
        <w:t>b</w:t>
      </w:r>
      <w:r>
        <w:t>etriebs</w:t>
      </w:r>
      <w:r w:rsidR="00F26386">
        <w:softHyphen/>
      </w:r>
      <w:r>
        <w:t>wirtschaftliche Daten, technische Daten, amtlich eingestufte Daten, strategische Daten)?</w:t>
      </w:r>
    </w:p>
    <w:p w14:paraId="2C0B8118" w14:textId="12C9B694" w:rsidR="00F16898" w:rsidRDefault="0018775C" w:rsidP="00F26386">
      <w:pPr>
        <w:pStyle w:val="Aufzhlung1"/>
        <w:spacing w:before="50" w:after="50"/>
      </w:pPr>
      <w:r>
        <w:t xml:space="preserve">Sind </w:t>
      </w:r>
      <w:r w:rsidR="00C24AAA">
        <w:t>Bayern-Chemie</w:t>
      </w:r>
      <w:r>
        <w:t xml:space="preserve"> Produkte betroffen, wenn ja, welche?</w:t>
      </w:r>
    </w:p>
    <w:p w14:paraId="27B53BAE" w14:textId="397EB474" w:rsidR="00F16898" w:rsidRDefault="0018775C" w:rsidP="00F26386">
      <w:pPr>
        <w:pStyle w:val="Aufzhlung1"/>
        <w:spacing w:before="50" w:after="50"/>
      </w:pPr>
      <w:r>
        <w:t>Bitte benennen Sie die verwendete Malware</w:t>
      </w:r>
      <w:r w:rsidR="00F26386">
        <w:t>.</w:t>
      </w:r>
    </w:p>
    <w:p w14:paraId="7EB82050" w14:textId="4CDD8C46" w:rsidR="00F16898" w:rsidRDefault="0018775C" w:rsidP="00F26386">
      <w:pPr>
        <w:pStyle w:val="Aufzhlung1"/>
        <w:spacing w:before="50" w:after="50"/>
      </w:pPr>
      <w:r>
        <w:t xml:space="preserve">Bitte übermitteln Sie die </w:t>
      </w:r>
      <w:proofErr w:type="spellStart"/>
      <w:r>
        <w:t>Indicators</w:t>
      </w:r>
      <w:proofErr w:type="spellEnd"/>
      <w:r>
        <w:t xml:space="preserve"> </w:t>
      </w:r>
      <w:proofErr w:type="spellStart"/>
      <w:r>
        <w:t>of</w:t>
      </w:r>
      <w:proofErr w:type="spellEnd"/>
      <w:r>
        <w:t xml:space="preserve"> </w:t>
      </w:r>
      <w:proofErr w:type="spellStart"/>
      <w:r>
        <w:t>Compromise</w:t>
      </w:r>
      <w:proofErr w:type="spellEnd"/>
      <w:r>
        <w:t xml:space="preserve"> (</w:t>
      </w:r>
      <w:proofErr w:type="spellStart"/>
      <w:r>
        <w:t>IoC</w:t>
      </w:r>
      <w:proofErr w:type="spellEnd"/>
      <w:r>
        <w:t>)</w:t>
      </w:r>
      <w:r w:rsidR="00F26386">
        <w:t>.</w:t>
      </w:r>
    </w:p>
    <w:p w14:paraId="5724FAED" w14:textId="5244AB5E" w:rsidR="00F16898" w:rsidRDefault="0018775C" w:rsidP="00F26386">
      <w:pPr>
        <w:pStyle w:val="Aufzhlung1"/>
        <w:spacing w:before="50" w:after="50"/>
      </w:pPr>
      <w:r>
        <w:t>Über welchen Kanal erfolgte der Angriff?</w:t>
      </w:r>
    </w:p>
    <w:p w14:paraId="7709AA19" w14:textId="68223C3F" w:rsidR="00F16898" w:rsidRDefault="0018775C" w:rsidP="00F26386">
      <w:pPr>
        <w:pStyle w:val="Aufzhlung1"/>
        <w:spacing w:before="50" w:after="50"/>
      </w:pPr>
      <w:r>
        <w:t>Wie sind Sie darauf aufmerksam geworden?</w:t>
      </w:r>
    </w:p>
    <w:p w14:paraId="13A9C2AF" w14:textId="73CD9205" w:rsidR="00FC2480" w:rsidRDefault="0018775C" w:rsidP="00F26386">
      <w:pPr>
        <w:pStyle w:val="Aufzhlung1"/>
        <w:spacing w:before="50" w:after="50"/>
      </w:pPr>
      <w:r>
        <w:t>Welche Behörden wurden bereits einbezogen?</w:t>
      </w:r>
    </w:p>
    <w:p w14:paraId="0804BABB" w14:textId="77777777" w:rsidR="00F16898" w:rsidRDefault="0018775C" w:rsidP="00F26386">
      <w:pPr>
        <w:spacing w:before="200"/>
      </w:pPr>
      <w:r>
        <w:t>Wir bedanken uns für Ihre Unterstützung und bereits jetzt für die Umsetzung dieses Leitfadens im Fall eines Cyberangriffs.</w:t>
      </w:r>
    </w:p>
    <w:p w14:paraId="452917C2" w14:textId="47E1AEB4" w:rsidR="006229A1" w:rsidRDefault="0018775C" w:rsidP="00F16898">
      <w:pPr>
        <w:spacing w:before="120"/>
      </w:pPr>
      <w:r>
        <w:t xml:space="preserve">Mit </w:t>
      </w:r>
      <w:r w:rsidR="00F26386">
        <w:t>f</w:t>
      </w:r>
      <w:r>
        <w:t>reundlichen Grüßen</w:t>
      </w:r>
    </w:p>
    <w:p w14:paraId="34F010C8" w14:textId="4F9F353E" w:rsidR="004A2F24" w:rsidRDefault="004A2F24" w:rsidP="00F16898">
      <w:pPr>
        <w:spacing w:before="120"/>
      </w:pPr>
      <w:r>
        <w:t xml:space="preserve">Helge </w:t>
      </w:r>
      <w:proofErr w:type="spellStart"/>
      <w:r>
        <w:t>Mayschak</w:t>
      </w:r>
      <w:proofErr w:type="spellEnd"/>
    </w:p>
    <w:p w14:paraId="2838CCA7" w14:textId="3E901050" w:rsidR="004A2F24" w:rsidRDefault="004A2F24" w:rsidP="00004E4E">
      <w:r>
        <w:t>Information Security Officer</w:t>
      </w:r>
    </w:p>
    <w:sectPr w:rsidR="004A2F24" w:rsidSect="004A2F24">
      <w:headerReference w:type="default" r:id="rId11"/>
      <w:type w:val="continuous"/>
      <w:pgSz w:w="11906" w:h="16838" w:code="9"/>
      <w:pgMar w:top="1985" w:right="1701" w:bottom="1418" w:left="1701" w:header="454" w:footer="283"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E4478" w14:textId="77777777" w:rsidR="009619C8" w:rsidRDefault="009619C8">
      <w:r>
        <w:separator/>
      </w:r>
    </w:p>
  </w:endnote>
  <w:endnote w:type="continuationSeparator" w:id="0">
    <w:p w14:paraId="50D12FDF" w14:textId="77777777" w:rsidR="009619C8" w:rsidRDefault="00961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Fet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4792E" w14:textId="77777777" w:rsidR="005E67DA" w:rsidRPr="008F3B6F" w:rsidRDefault="00AA69DA" w:rsidP="00D93018">
    <w:pPr>
      <w:tabs>
        <w:tab w:val="left" w:pos="708"/>
      </w:tabs>
      <w:spacing w:before="160"/>
      <w:jc w:val="right"/>
      <w:rPr>
        <w:sz w:val="16"/>
        <w:szCs w:val="16"/>
      </w:rPr>
    </w:pPr>
    <w:r>
      <w:rPr>
        <w:noProof/>
      </w:rPr>
      <mc:AlternateContent>
        <mc:Choice Requires="wps">
          <w:drawing>
            <wp:anchor distT="0" distB="0" distL="114300" distR="114300" simplePos="0" relativeHeight="251630080" behindDoc="0" locked="1" layoutInCell="0" allowOverlap="0" wp14:anchorId="383088CE" wp14:editId="38FD222D">
              <wp:simplePos x="0" y="0"/>
              <wp:positionH relativeFrom="page">
                <wp:posOffset>252095</wp:posOffset>
              </wp:positionH>
              <wp:positionV relativeFrom="page">
                <wp:posOffset>8712835</wp:posOffset>
              </wp:positionV>
              <wp:extent cx="72000" cy="1620000"/>
              <wp:effectExtent l="0" t="0" r="4445" b="18415"/>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 cy="16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57B4B" w14:textId="5CA031A3" w:rsidR="005E67DA" w:rsidRPr="00C1727E" w:rsidRDefault="004323F4">
                          <w:pPr>
                            <w:rPr>
                              <w:sz w:val="12"/>
                              <w:szCs w:val="12"/>
                            </w:rPr>
                          </w:pPr>
                          <w:r>
                            <w:rPr>
                              <w:sz w:val="12"/>
                              <w:szCs w:val="12"/>
                            </w:rPr>
                            <w:t>BCF-</w:t>
                          </w:r>
                          <w:r w:rsidR="00573B9C">
                            <w:rPr>
                              <w:sz w:val="12"/>
                              <w:szCs w:val="12"/>
                            </w:rPr>
                            <w:t>LFL</w:t>
                          </w:r>
                          <w:r>
                            <w:rPr>
                              <w:sz w:val="12"/>
                              <w:szCs w:val="12"/>
                            </w:rPr>
                            <w:t>-00</w:t>
                          </w:r>
                          <w:r w:rsidR="00573B9C">
                            <w:rPr>
                              <w:sz w:val="12"/>
                              <w:szCs w:val="12"/>
                            </w:rPr>
                            <w:t>0</w:t>
                          </w:r>
                          <w:r w:rsidR="00842020">
                            <w:rPr>
                              <w:sz w:val="12"/>
                              <w:szCs w:val="12"/>
                            </w:rPr>
                            <w:t xml:space="preserve"> 0</w:t>
                          </w:r>
                          <w:r w:rsidR="00573B9C">
                            <w:rPr>
                              <w:sz w:val="12"/>
                              <w:szCs w:val="12"/>
                            </w:rPr>
                            <w:t>0</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088CE" id="_x0000_t202" coordsize="21600,21600" o:spt="202" path="m,l,21600r21600,l21600,xe">
              <v:stroke joinstyle="miter"/>
              <v:path gradientshapeok="t" o:connecttype="rect"/>
            </v:shapetype>
            <v:shape id="Text Box 1" o:spid="_x0000_s1026" type="#_x0000_t202" style="position:absolute;left:0;text-align:left;margin-left:19.85pt;margin-top:686.05pt;width:5.65pt;height:127.55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" o:allowincell="f" o:allowoverlap="f" filled="f" stroked="f">
              <v:textbox style="layout-flow:vertical;mso-layout-flow-alt:bottom-to-top" inset="0,0,0,0">
                <w:txbxContent>
                  <w:p w14:paraId="4E457B4B" w14:textId="5CA031A3" w:rsidR="005E67DA" w:rsidRPr="00C1727E" w:rsidRDefault="004323F4">
                    <w:pPr>
                      <w:rPr>
                        <w:sz w:val="12"/>
                        <w:szCs w:val="12"/>
                      </w:rPr>
                    </w:pPr>
                    <w:r>
                      <w:rPr>
                        <w:sz w:val="12"/>
                        <w:szCs w:val="12"/>
                      </w:rPr>
                      <w:t>BCF-</w:t>
                    </w:r>
                    <w:r w:rsidR="00573B9C">
                      <w:rPr>
                        <w:sz w:val="12"/>
                        <w:szCs w:val="12"/>
                      </w:rPr>
                      <w:t>LFL</w:t>
                    </w:r>
                    <w:r>
                      <w:rPr>
                        <w:sz w:val="12"/>
                        <w:szCs w:val="12"/>
                      </w:rPr>
                      <w:t>-00</w:t>
                    </w:r>
                    <w:r w:rsidR="00573B9C">
                      <w:rPr>
                        <w:sz w:val="12"/>
                        <w:szCs w:val="12"/>
                      </w:rPr>
                      <w:t>0</w:t>
                    </w:r>
                    <w:r w:rsidR="00842020">
                      <w:rPr>
                        <w:sz w:val="12"/>
                        <w:szCs w:val="12"/>
                      </w:rPr>
                      <w:t xml:space="preserve"> 0</w:t>
                    </w:r>
                    <w:r w:rsidR="00573B9C">
                      <w:rPr>
                        <w:sz w:val="12"/>
                        <w:szCs w:val="12"/>
                      </w:rPr>
                      <w:t>0</w:t>
                    </w:r>
                  </w:p>
                </w:txbxContent>
              </v:textbox>
              <w10:wrap anchorx="page" anchory="page"/>
              <w10:anchorlock/>
            </v:shape>
          </w:pict>
        </mc:Fallback>
      </mc:AlternateContent>
    </w:r>
    <w:r w:rsidR="009D075C">
      <w:rPr>
        <w:sz w:val="16"/>
        <w:szCs w:val="16"/>
      </w:rPr>
      <w:t>Seit</w:t>
    </w:r>
    <w:r w:rsidR="005E67DA" w:rsidRPr="008F3B6F">
      <w:rPr>
        <w:sz w:val="16"/>
        <w:szCs w:val="16"/>
      </w:rPr>
      <w:t xml:space="preserve">e </w:t>
    </w:r>
    <w:r w:rsidR="005E67DA">
      <w:rPr>
        <w:sz w:val="16"/>
        <w:szCs w:val="16"/>
      </w:rPr>
      <w:fldChar w:fldCharType="begin"/>
    </w:r>
    <w:r w:rsidR="005E67DA" w:rsidRPr="008F3B6F">
      <w:rPr>
        <w:sz w:val="16"/>
        <w:szCs w:val="16"/>
      </w:rPr>
      <w:instrText xml:space="preserve"> PAGE </w:instrText>
    </w:r>
    <w:r w:rsidR="005E67DA">
      <w:rPr>
        <w:sz w:val="16"/>
        <w:szCs w:val="16"/>
      </w:rPr>
      <w:fldChar w:fldCharType="separate"/>
    </w:r>
    <w:r w:rsidR="00103B52">
      <w:rPr>
        <w:noProof/>
        <w:sz w:val="16"/>
        <w:szCs w:val="16"/>
      </w:rPr>
      <w:t>1</w:t>
    </w:r>
    <w:r w:rsidR="005E67DA">
      <w:rPr>
        <w:sz w:val="16"/>
        <w:szCs w:val="16"/>
      </w:rPr>
      <w:fldChar w:fldCharType="end"/>
    </w:r>
    <w:r w:rsidR="005E67DA" w:rsidRPr="008F3B6F">
      <w:rPr>
        <w:sz w:val="16"/>
        <w:szCs w:val="16"/>
      </w:rPr>
      <w:t xml:space="preserve"> </w:t>
    </w:r>
    <w:r w:rsidR="009D075C">
      <w:rPr>
        <w:sz w:val="16"/>
        <w:szCs w:val="16"/>
      </w:rPr>
      <w:t>von</w:t>
    </w:r>
    <w:r w:rsidR="005E67DA" w:rsidRPr="008F3B6F">
      <w:rPr>
        <w:sz w:val="16"/>
        <w:szCs w:val="16"/>
      </w:rPr>
      <w:t xml:space="preserve"> </w:t>
    </w:r>
    <w:r w:rsidR="005E67DA">
      <w:rPr>
        <w:sz w:val="16"/>
        <w:szCs w:val="16"/>
      </w:rPr>
      <w:fldChar w:fldCharType="begin"/>
    </w:r>
    <w:r w:rsidR="005E67DA" w:rsidRPr="008F3B6F">
      <w:rPr>
        <w:sz w:val="16"/>
        <w:szCs w:val="16"/>
      </w:rPr>
      <w:instrText xml:space="preserve"> NUMPAGES </w:instrText>
    </w:r>
    <w:r w:rsidR="005E67DA">
      <w:rPr>
        <w:sz w:val="16"/>
        <w:szCs w:val="16"/>
      </w:rPr>
      <w:fldChar w:fldCharType="separate"/>
    </w:r>
    <w:r w:rsidR="00103B52">
      <w:rPr>
        <w:noProof/>
        <w:sz w:val="16"/>
        <w:szCs w:val="16"/>
      </w:rPr>
      <w:t>1</w:t>
    </w:r>
    <w:r w:rsidR="005E67DA">
      <w:rPr>
        <w:sz w:val="16"/>
        <w:szCs w:val="16"/>
      </w:rPr>
      <w:fldChar w:fldCharType="end"/>
    </w:r>
  </w:p>
  <w:p w14:paraId="2DF9BE6A" w14:textId="77777777" w:rsidR="005E67DA" w:rsidRPr="00C04561" w:rsidRDefault="00AA69DA" w:rsidP="00D93018">
    <w:pPr>
      <w:spacing w:before="120"/>
      <w:jc w:val="right"/>
      <w:rPr>
        <w:sz w:val="16"/>
        <w:szCs w:val="16"/>
      </w:rPr>
    </w:pPr>
    <w:r>
      <w:rPr>
        <w:noProof/>
        <w:sz w:val="16"/>
        <w:szCs w:val="16"/>
      </w:rPr>
      <mc:AlternateContent>
        <mc:Choice Requires="wps">
          <w:drawing>
            <wp:anchor distT="0" distB="0" distL="114300" distR="114300" simplePos="0" relativeHeight="251632128" behindDoc="0" locked="1" layoutInCell="0" allowOverlap="0" wp14:anchorId="6214DBEE" wp14:editId="55463385">
              <wp:simplePos x="0" y="0"/>
              <wp:positionH relativeFrom="page">
                <wp:posOffset>7183120</wp:posOffset>
              </wp:positionH>
              <wp:positionV relativeFrom="page">
                <wp:posOffset>4104640</wp:posOffset>
              </wp:positionV>
              <wp:extent cx="190800" cy="5367600"/>
              <wp:effectExtent l="0" t="0" r="0" b="5080"/>
              <wp:wrapNone/>
              <wp:docPr id="9" name="Text Box 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90800" cy="536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BFD40" w14:textId="77777777" w:rsidR="00A87A65" w:rsidRDefault="00A87A65" w:rsidP="00A87A65">
                          <w:pPr>
                            <w:spacing w:before="40"/>
                            <w:rPr>
                              <w:sz w:val="10"/>
                            </w:rPr>
                          </w:pPr>
                          <w:r>
                            <w:rPr>
                              <w:sz w:val="10"/>
                            </w:rPr>
                            <w:t>© Bayern-Chemie Gesellschaft für flugchemische Antriebe mbH.  Weitergabe sowie Vervielfältigung dieses Dokuments, Verwertung und Mitteilung seines Inhalts sind verboten, soweit nicht ausdrücklich gestattet.  Zuwiderhandlungen verpflichten zu Schadenersatz.  Alle Rechte für den Fall der Patent-, Gebrauchsmuster- oder Geschmacksmustereintragung vorbehalten.</w:t>
                          </w:r>
                        </w:p>
                        <w:p w14:paraId="2E6F2B56" w14:textId="77777777" w:rsidR="00EE7C23" w:rsidRPr="00985175" w:rsidRDefault="00EE7C23" w:rsidP="00A87A65">
                          <w:pPr>
                            <w:rPr>
                              <w:szCs w:val="1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4DBEE" id="Text Box 39" o:spid="_x0000_s1027" type="#_x0000_t202" style="position:absolute;left:0;text-align:left;margin-left:565.6pt;margin-top:323.2pt;width:15pt;height:422.65pt;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" o:allowincell="f" o:allowoverlap="f" filled="f" stroked="f">
              <o:lock v:ext="edit" aspectratio="t"/>
              <v:textbox style="layout-flow:vertical;mso-layout-flow-alt:bottom-to-top" inset="0,0,0,0">
                <w:txbxContent>
                  <w:p w14:paraId="0E3BFD40" w14:textId="77777777" w:rsidR="00A87A65" w:rsidRDefault="00A87A65" w:rsidP="00A87A65">
                    <w:pPr>
                      <w:spacing w:before="40"/>
                      <w:rPr>
                        <w:sz w:val="10"/>
                      </w:rPr>
                    </w:pPr>
                    <w:r>
                      <w:rPr>
                        <w:sz w:val="10"/>
                      </w:rPr>
                      <w:t>© Bayern-Chemie Gesellschaft für flugchemische Antriebe mbH.  Weitergabe sowie Vervielfältigung dieses Dokuments, Verwertung und Mitteilung seines Inhalts sind verboten, soweit nicht ausdrücklich gestattet.  Zuwiderhandlungen verpflichten zu Schadenersatz.  Alle Rechte für den Fall der Patent-, Gebrauchsmuster- oder Geschmacksmustereintragung vorbehalten.</w:t>
                    </w:r>
                  </w:p>
                  <w:p w14:paraId="2E6F2B56" w14:textId="77777777" w:rsidR="00EE7C23" w:rsidRPr="00985175" w:rsidRDefault="00EE7C23" w:rsidP="00A87A65">
                    <w:pPr>
                      <w:rPr>
                        <w:szCs w:val="10"/>
                      </w:rPr>
                    </w:pPr>
                  </w:p>
                </w:txbxContent>
              </v:textbox>
              <w10:wrap anchorx="page" anchory="page"/>
              <w10:anchorlock/>
            </v:shape>
          </w:pict>
        </mc:Fallback>
      </mc:AlternateContent>
    </w:r>
    <w:r w:rsidR="009E4818">
      <w:rPr>
        <w:sz w:val="16"/>
        <w:szCs w:val="16"/>
      </w:rPr>
      <w:t>Bayern-Chemie Gesellschaft für flugchem</w:t>
    </w:r>
    <w:r w:rsidR="009D075C">
      <w:rPr>
        <w:sz w:val="16"/>
        <w:szCs w:val="16"/>
      </w:rPr>
      <w:t>ische Antriebe mbH – Liebigstraß</w:t>
    </w:r>
    <w:r w:rsidR="009E4818">
      <w:rPr>
        <w:sz w:val="16"/>
        <w:szCs w:val="16"/>
      </w:rPr>
      <w:t>e 17</w:t>
    </w:r>
    <w:r w:rsidR="009D075C">
      <w:rPr>
        <w:sz w:val="16"/>
        <w:szCs w:val="16"/>
      </w:rPr>
      <w:t xml:space="preserve"> – 84544 Aschau am Inn – Deutschland</w:t>
    </w:r>
  </w:p>
  <w:p w14:paraId="610AC724" w14:textId="77777777" w:rsidR="005E67DA" w:rsidRPr="002F3C2B" w:rsidRDefault="009D075C" w:rsidP="002F3C2B">
    <w:pPr>
      <w:jc w:val="right"/>
      <w:rPr>
        <w:sz w:val="16"/>
        <w:szCs w:val="16"/>
      </w:rPr>
    </w:pPr>
    <w:r>
      <w:rPr>
        <w:sz w:val="16"/>
        <w:szCs w:val="16"/>
      </w:rPr>
      <w:t>Telef</w:t>
    </w:r>
    <w:r w:rsidR="005E67DA" w:rsidRPr="002F3C2B">
      <w:rPr>
        <w:sz w:val="16"/>
        <w:szCs w:val="16"/>
      </w:rPr>
      <w:t>on: +49 8</w:t>
    </w:r>
    <w:r w:rsidR="009E4818">
      <w:rPr>
        <w:sz w:val="16"/>
        <w:szCs w:val="16"/>
      </w:rPr>
      <w:t>638</w:t>
    </w:r>
    <w:r w:rsidR="00952380">
      <w:rPr>
        <w:sz w:val="16"/>
        <w:szCs w:val="16"/>
      </w:rPr>
      <w:t xml:space="preserve"> </w:t>
    </w:r>
    <w:r w:rsidR="009E4818">
      <w:rPr>
        <w:sz w:val="16"/>
        <w:szCs w:val="16"/>
      </w:rPr>
      <w:t>601-</w:t>
    </w:r>
    <w:r w:rsidR="001221A5">
      <w:rPr>
        <w:sz w:val="16"/>
        <w:szCs w:val="16"/>
      </w:rPr>
      <w:t>0,</w:t>
    </w:r>
    <w:r w:rsidR="009E4818">
      <w:rPr>
        <w:sz w:val="16"/>
        <w:szCs w:val="16"/>
      </w:rPr>
      <w:t xml:space="preserve"> </w:t>
    </w:r>
    <w:r w:rsidR="005E67DA" w:rsidRPr="002F3C2B">
      <w:rPr>
        <w:sz w:val="16"/>
        <w:szCs w:val="16"/>
      </w:rPr>
      <w:t>Fax: +49 8</w:t>
    </w:r>
    <w:r w:rsidR="009E4818">
      <w:rPr>
        <w:sz w:val="16"/>
        <w:szCs w:val="16"/>
      </w:rPr>
      <w:t>638</w:t>
    </w:r>
    <w:r w:rsidR="00952380">
      <w:rPr>
        <w:sz w:val="16"/>
        <w:szCs w:val="16"/>
      </w:rPr>
      <w:t xml:space="preserve"> </w:t>
    </w:r>
    <w:r w:rsidR="009E4818">
      <w:rPr>
        <w:sz w:val="16"/>
        <w:szCs w:val="16"/>
      </w:rPr>
      <w:t>601</w:t>
    </w:r>
    <w:r w:rsidR="00952380">
      <w:rPr>
        <w:sz w:val="16"/>
        <w:szCs w:val="16"/>
      </w:rPr>
      <w:t>-</w:t>
    </w:r>
    <w:r w:rsidR="009E4818">
      <w:rPr>
        <w:sz w:val="16"/>
        <w:szCs w:val="16"/>
      </w:rPr>
      <w:t>399</w:t>
    </w:r>
  </w:p>
  <w:p w14:paraId="758699B9" w14:textId="77777777" w:rsidR="005E67DA" w:rsidRPr="00BB2A84" w:rsidRDefault="003B53C3" w:rsidP="002F3C2B">
    <w:pPr>
      <w:jc w:val="right"/>
      <w:rPr>
        <w:sz w:val="16"/>
        <w:szCs w:val="16"/>
      </w:rPr>
    </w:pPr>
    <w:hyperlink r:id="rId1" w:history="1">
      <w:r w:rsidR="005E67DA" w:rsidRPr="00BB2A84">
        <w:rPr>
          <w:sz w:val="16"/>
          <w:szCs w:val="16"/>
        </w:rPr>
        <w:t>www.</w:t>
      </w:r>
      <w:r w:rsidR="0048783C">
        <w:rPr>
          <w:sz w:val="16"/>
          <w:szCs w:val="16"/>
        </w:rPr>
        <w:t>bayern-chemie.com</w:t>
      </w:r>
    </w:hyperlink>
  </w:p>
  <w:p w14:paraId="47C452C1" w14:textId="77777777" w:rsidR="005E67DA" w:rsidRPr="00353A73" w:rsidRDefault="00AD6A26" w:rsidP="00D93018">
    <w:pPr>
      <w:spacing w:before="120"/>
      <w:jc w:val="right"/>
      <w:rPr>
        <w:sz w:val="12"/>
        <w:szCs w:val="12"/>
      </w:rPr>
    </w:pPr>
    <w:r>
      <w:rPr>
        <w:sz w:val="12"/>
        <w:szCs w:val="12"/>
      </w:rPr>
      <w:t>Vorsitzender des Bei</w:t>
    </w:r>
    <w:r w:rsidR="009D075C">
      <w:rPr>
        <w:sz w:val="12"/>
        <w:szCs w:val="12"/>
      </w:rPr>
      <w:t>rats</w:t>
    </w:r>
    <w:r w:rsidR="005E67DA" w:rsidRPr="003A2932">
      <w:rPr>
        <w:sz w:val="12"/>
        <w:szCs w:val="12"/>
      </w:rPr>
      <w:t xml:space="preserve">: </w:t>
    </w:r>
    <w:r w:rsidR="000638BF">
      <w:rPr>
        <w:sz w:val="12"/>
        <w:szCs w:val="12"/>
      </w:rPr>
      <w:t xml:space="preserve">Thomas </w:t>
    </w:r>
    <w:r w:rsidR="00462D4F">
      <w:rPr>
        <w:sz w:val="12"/>
        <w:szCs w:val="12"/>
      </w:rPr>
      <w:t>Gottschild</w:t>
    </w:r>
  </w:p>
  <w:p w14:paraId="51A79C64" w14:textId="77777777" w:rsidR="005E67DA" w:rsidRPr="003A2932" w:rsidRDefault="009D075C" w:rsidP="002F3C2B">
    <w:pPr>
      <w:jc w:val="right"/>
      <w:rPr>
        <w:sz w:val="12"/>
        <w:szCs w:val="12"/>
      </w:rPr>
    </w:pPr>
    <w:r>
      <w:rPr>
        <w:sz w:val="12"/>
        <w:szCs w:val="12"/>
      </w:rPr>
      <w:t>Geschäftsführer</w:t>
    </w:r>
    <w:r w:rsidR="005E67DA" w:rsidRPr="003A2932">
      <w:rPr>
        <w:sz w:val="12"/>
        <w:szCs w:val="12"/>
      </w:rPr>
      <w:t xml:space="preserve">: </w:t>
    </w:r>
    <w:r w:rsidR="000638BF">
      <w:rPr>
        <w:sz w:val="12"/>
        <w:szCs w:val="12"/>
      </w:rPr>
      <w:t xml:space="preserve"> Dr. Wolfgang Rieck</w:t>
    </w:r>
  </w:p>
  <w:p w14:paraId="26277FD9" w14:textId="77777777" w:rsidR="005E67DA" w:rsidRPr="00BB2A84" w:rsidRDefault="009D075C" w:rsidP="009E4818">
    <w:pPr>
      <w:tabs>
        <w:tab w:val="left" w:pos="708"/>
      </w:tabs>
      <w:jc w:val="right"/>
      <w:rPr>
        <w:sz w:val="12"/>
        <w:szCs w:val="12"/>
      </w:rPr>
    </w:pPr>
    <w:r>
      <w:rPr>
        <w:sz w:val="12"/>
        <w:szCs w:val="12"/>
      </w:rPr>
      <w:t>Sitz</w:t>
    </w:r>
    <w:r w:rsidR="001221A5">
      <w:rPr>
        <w:sz w:val="12"/>
        <w:szCs w:val="12"/>
      </w:rPr>
      <w:t>: Aschau am Inn,</w:t>
    </w:r>
    <w:r w:rsidR="00D93018">
      <w:rPr>
        <w:sz w:val="12"/>
        <w:szCs w:val="12"/>
      </w:rPr>
      <w:t xml:space="preserve"> </w:t>
    </w:r>
    <w:r>
      <w:rPr>
        <w:sz w:val="12"/>
        <w:szCs w:val="12"/>
      </w:rPr>
      <w:t>Registergericht</w:t>
    </w:r>
    <w:r w:rsidR="009E4818">
      <w:rPr>
        <w:sz w:val="12"/>
        <w:szCs w:val="12"/>
      </w:rPr>
      <w:t xml:space="preserve">: </w:t>
    </w:r>
    <w:r>
      <w:rPr>
        <w:sz w:val="12"/>
        <w:szCs w:val="12"/>
      </w:rPr>
      <w:t xml:space="preserve">Amtsgericht </w:t>
    </w:r>
    <w:r w:rsidR="009E4818">
      <w:rPr>
        <w:sz w:val="12"/>
        <w:szCs w:val="12"/>
      </w:rPr>
      <w:t xml:space="preserve">Traunstein, HRB 9186, </w:t>
    </w:r>
    <w:r w:rsidR="001E5066">
      <w:rPr>
        <w:sz w:val="12"/>
        <w:szCs w:val="12"/>
      </w:rPr>
      <w:t>US</w:t>
    </w:r>
    <w:r>
      <w:rPr>
        <w:sz w:val="12"/>
        <w:szCs w:val="12"/>
      </w:rPr>
      <w:t>t.</w:t>
    </w:r>
    <w:r w:rsidR="009E4818">
      <w:rPr>
        <w:sz w:val="12"/>
        <w:szCs w:val="12"/>
      </w:rPr>
      <w:t xml:space="preserve"> </w:t>
    </w:r>
    <w:r>
      <w:rPr>
        <w:sz w:val="12"/>
        <w:szCs w:val="12"/>
      </w:rPr>
      <w:t>Ident</w:t>
    </w:r>
    <w:r w:rsidR="00A87A65">
      <w:rPr>
        <w:sz w:val="12"/>
        <w:szCs w:val="12"/>
      </w:rPr>
      <w:t>.</w:t>
    </w:r>
    <w:r w:rsidR="009E4818">
      <w:rPr>
        <w:sz w:val="12"/>
        <w:szCs w:val="12"/>
      </w:rPr>
      <w:t xml:space="preserve"> N</w:t>
    </w:r>
    <w:r>
      <w:rPr>
        <w:sz w:val="12"/>
        <w:szCs w:val="12"/>
      </w:rPr>
      <w:t>r. DE</w:t>
    </w:r>
    <w:r w:rsidR="009E4818">
      <w:rPr>
        <w:sz w:val="12"/>
        <w:szCs w:val="12"/>
      </w:rPr>
      <w:t>811683179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6BD4C" w14:textId="77777777" w:rsidR="009619C8" w:rsidRDefault="009619C8">
      <w:r>
        <w:separator/>
      </w:r>
    </w:p>
  </w:footnote>
  <w:footnote w:type="continuationSeparator" w:id="0">
    <w:p w14:paraId="207950D9" w14:textId="77777777" w:rsidR="009619C8" w:rsidRDefault="00961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45F6D" w14:textId="77777777" w:rsidR="005E67DA" w:rsidRPr="00F35F18" w:rsidRDefault="005B6C1D">
    <w:pPr>
      <w:tabs>
        <w:tab w:val="center" w:pos="4253"/>
        <w:tab w:val="right" w:pos="8505"/>
      </w:tabs>
      <w:rPr>
        <w:sz w:val="16"/>
        <w:szCs w:val="16"/>
      </w:rPr>
    </w:pPr>
    <w:r>
      <w:rPr>
        <w:noProof/>
        <w:sz w:val="16"/>
        <w:szCs w:val="16"/>
      </w:rPr>
      <mc:AlternateContent>
        <mc:Choice Requires="wpg">
          <w:drawing>
            <wp:anchor distT="0" distB="0" distL="114300" distR="114300" simplePos="0" relativeHeight="251646464" behindDoc="1" locked="1" layoutInCell="1" allowOverlap="1" wp14:anchorId="535EF0B6" wp14:editId="7C4569A7">
              <wp:simplePos x="0" y="0"/>
              <wp:positionH relativeFrom="column">
                <wp:posOffset>-17780</wp:posOffset>
              </wp:positionH>
              <wp:positionV relativeFrom="page">
                <wp:posOffset>0</wp:posOffset>
              </wp:positionV>
              <wp:extent cx="6501600" cy="1332000"/>
              <wp:effectExtent l="0" t="0" r="33020" b="20955"/>
              <wp:wrapNone/>
              <wp:docPr id="21" name="Gruppieren 21"/>
              <wp:cNvGraphicFramePr/>
              <a:graphic xmlns:a="http://schemas.openxmlformats.org/drawingml/2006/main">
                <a:graphicData uri="http://schemas.microsoft.com/office/word/2010/wordprocessingGroup">
                  <wpg:wgp>
                    <wpg:cNvGrpSpPr/>
                    <wpg:grpSpPr>
                      <a:xfrm>
                        <a:off x="0" y="0"/>
                        <a:ext cx="6501600" cy="1332000"/>
                        <a:chOff x="0" y="0"/>
                        <a:chExt cx="6502400" cy="1333500"/>
                      </a:xfrm>
                    </wpg:grpSpPr>
                    <wps:wsp>
                      <wps:cNvPr id="12" name="Line 21"/>
                      <wps:cNvCnPr/>
                      <wps:spPr bwMode="auto">
                        <a:xfrm>
                          <a:off x="5410200" y="0"/>
                          <a:ext cx="0" cy="28575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13" name="Line 22"/>
                      <wps:cNvCnPr/>
                      <wps:spPr bwMode="auto">
                        <a:xfrm>
                          <a:off x="0" y="723900"/>
                          <a:ext cx="3784600"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14" name="Line 23"/>
                      <wps:cNvCnPr/>
                      <wps:spPr bwMode="auto">
                        <a:xfrm>
                          <a:off x="5410200" y="1041400"/>
                          <a:ext cx="0" cy="29210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15" name="Line 24"/>
                      <wps:cNvCnPr/>
                      <wps:spPr bwMode="auto">
                        <a:xfrm>
                          <a:off x="6165850" y="723900"/>
                          <a:ext cx="336550"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6" name="Picture 76" descr="MBDA-Bayern Chemie 201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025900" y="412750"/>
                          <a:ext cx="2070100" cy="40640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35C5EDEA" id="Gruppieren 21" o:spid="_x0000_s1026" style="position:absolute;margin-left:-1.4pt;margin-top:0;width:511.95pt;height:104.9pt;z-index:-251670016;mso-position-vertical-relative:page;mso-width-relative:margin;mso-height-relative:margin" coordsize="65024,133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f/Q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9Hf4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0t/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tLv/AIVTfzY8h1ntmD+Wh0DuvO4TfvYGCw27/lNvTZ269sxQ4zqTcuPyNHjvjfmaXG/d&#10;ZmkrtzRmiz+4YZJcWxwLY6lYZXF7lroad2NfxHpxF/EetA72/wBO9e9+691737r3Xvfuvde9+691&#10;737r3Xvfuvde9+691737r3Xvfuvde9+691uif8JAfhLkN0dt97fP/dmIwVTs7q/BV/x16hky+B2z&#10;ncg3be74cXuzsndu18tNXNk9v1239sNQYaSoXFKuSot1VdNBXKlLkKWZqU409NyHy638fbHTX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9Lf4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09/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f/U3+P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9X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9b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19/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f/Q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9H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0t/j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">
              <v:line id="Line 21" o:spid="_x0000_s1027" style="position:absolute;visibility:visible;mso-wrap-style:square" from="54102,0" to="54102,2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" strokeweight=".4pt"/>
              <v:line id="Line 22" o:spid="_x0000_s1028" style="position:absolute;visibility:visible;mso-wrap-style:square" from="0,7239" to="37846,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" strokeweight=".4pt"/>
              <v:line id="Line 23" o:spid="_x0000_s1029" style="position:absolute;visibility:visible;mso-wrap-style:square" from="54102,10414" to="54102,1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" strokeweight=".4pt"/>
              <v:line id="Line 24" o:spid="_x0000_s1030" style="position:absolute;visibility:visible;mso-wrap-style:square" from="61658,7239" to="65024,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" strokeweight=".4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 o:spid="_x0000_s1031" type="#_x0000_t75" alt="MBDA-Bayern Chemie 2014" style="position:absolute;left:40259;top:4127;width:20701;height:4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">
                <v:imagedata r:id="rId2" o:title="MBDA-Bayern Chemie 2014"/>
              </v:shape>
              <w10:wrap anchory="page"/>
              <w10:anchorlock/>
            </v:group>
          </w:pict>
        </mc:Fallback>
      </mc:AlternateContent>
    </w:r>
    <w:r w:rsidR="00AA69DA">
      <w:rPr>
        <w:noProof/>
        <w:sz w:val="16"/>
        <w:szCs w:val="16"/>
      </w:rPr>
      <mc:AlternateContent>
        <mc:Choice Requires="wps">
          <w:drawing>
            <wp:anchor distT="0" distB="0" distL="114300" distR="114300" simplePos="0" relativeHeight="251660800" behindDoc="0" locked="1" layoutInCell="0" allowOverlap="0" wp14:anchorId="0DF32F52" wp14:editId="456B15CF">
              <wp:simplePos x="0" y="0"/>
              <wp:positionH relativeFrom="page">
                <wp:posOffset>0</wp:posOffset>
              </wp:positionH>
              <wp:positionV relativeFrom="page">
                <wp:posOffset>3780790</wp:posOffset>
              </wp:positionV>
              <wp:extent cx="230400" cy="0"/>
              <wp:effectExtent l="0" t="0" r="17780" b="19050"/>
              <wp:wrapNone/>
              <wp:docPr id="17"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F11B7" id="Line 94"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97.7pt" to="18.1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" o:allowincell="f" o:allowoverlap="f">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1AD07" w14:textId="77777777" w:rsidR="005E67DA" w:rsidRPr="00F35F18" w:rsidRDefault="005B6C1D">
    <w:pPr>
      <w:tabs>
        <w:tab w:val="center" w:pos="4253"/>
      </w:tabs>
      <w:rPr>
        <w:sz w:val="16"/>
        <w:szCs w:val="16"/>
      </w:rPr>
    </w:pPr>
    <w:r>
      <w:rPr>
        <w:noProof/>
        <w:sz w:val="16"/>
        <w:szCs w:val="16"/>
      </w:rPr>
      <mc:AlternateContent>
        <mc:Choice Requires="wpg">
          <w:drawing>
            <wp:anchor distT="0" distB="0" distL="114300" distR="114300" simplePos="0" relativeHeight="251659776" behindDoc="1" locked="1" layoutInCell="1" allowOverlap="1" wp14:anchorId="01334B0A" wp14:editId="27D26A51">
              <wp:simplePos x="0" y="0"/>
              <wp:positionH relativeFrom="column">
                <wp:posOffset>-17780</wp:posOffset>
              </wp:positionH>
              <wp:positionV relativeFrom="page">
                <wp:posOffset>0</wp:posOffset>
              </wp:positionV>
              <wp:extent cx="6498000" cy="864000"/>
              <wp:effectExtent l="0" t="0" r="17145" b="31750"/>
              <wp:wrapNone/>
              <wp:docPr id="22" name="Gruppieren 22"/>
              <wp:cNvGraphicFramePr/>
              <a:graphic xmlns:a="http://schemas.openxmlformats.org/drawingml/2006/main">
                <a:graphicData uri="http://schemas.microsoft.com/office/word/2010/wordprocessingGroup">
                  <wpg:wgp>
                    <wpg:cNvGrpSpPr/>
                    <wpg:grpSpPr>
                      <a:xfrm>
                        <a:off x="0" y="0"/>
                        <a:ext cx="6498000" cy="864000"/>
                        <a:chOff x="0" y="0"/>
                        <a:chExt cx="6496050" cy="863600"/>
                      </a:xfrm>
                    </wpg:grpSpPr>
                    <wps:wsp>
                      <wps:cNvPr id="4" name="Line 33"/>
                      <wps:cNvCnPr/>
                      <wps:spPr bwMode="auto">
                        <a:xfrm>
                          <a:off x="5753100" y="0"/>
                          <a:ext cx="0" cy="18415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5" name="Line 36"/>
                      <wps:cNvCnPr/>
                      <wps:spPr bwMode="auto">
                        <a:xfrm>
                          <a:off x="5753100" y="679450"/>
                          <a:ext cx="0" cy="18415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6" name="Line 34"/>
                      <wps:cNvCnPr/>
                      <wps:spPr bwMode="auto">
                        <a:xfrm flipV="1">
                          <a:off x="0" y="469900"/>
                          <a:ext cx="4724400"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7" name="Line 35"/>
                      <wps:cNvCnPr/>
                      <wps:spPr bwMode="auto">
                        <a:xfrm>
                          <a:off x="6242050" y="469900"/>
                          <a:ext cx="254000"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 name="Picture 85" descr="MBDA-Bayern Chemie 201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876800" y="266700"/>
                          <a:ext cx="1327150" cy="26670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4ABCA1CD" id="Gruppieren 22" o:spid="_x0000_s1026" style="position:absolute;margin-left:-1.4pt;margin-top:0;width:511.65pt;height:68.05pt;z-index:-251656704;mso-position-vertical-relative:page;mso-width-relative:margin;mso-height-relative:margin" coordsize="64960,86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0N/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f/R3+P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9L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&#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S7/wCF&#10;U382PIdZ7Zg/lodA7rzuE372BgsNu/5Tb02duvbMUOM6k3Lj8jR47435mlxv3WZpK7c0Zos/uGGS&#10;XFscC2OpWGVxe5a6GndjX8R6cRfxHrQO9v8ATvXvfuvde9+691737r3Xvfuvde9+691737r3Xvfu&#10;vde9+691737r3Xvfuvdbon/CQH4S5DdHbfe3z/3ZiMFU7O6vwVf8deoZMvgds53IN23u+HF7s7J3&#10;btfLTVzZPb9dt/bDUGGkqFxSrkqLdVXTQVypS5ClmalONPTch8ut/H2x01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f/S3+P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9P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1N/j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f/V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f/W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9f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0N/j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f/R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9L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">
              <v:line id="Line 33" o:spid="_x0000_s1027" style="position:absolute;visibility:visible;mso-wrap-style:square" from="57531,0" to="57531,1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" strokeweight=".4pt"/>
              <v:line id="Line 36" o:spid="_x0000_s1028" style="position:absolute;visibility:visible;mso-wrap-style:square" from="57531,6794" to="57531,8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" strokeweight=".4pt"/>
              <v:line id="Line 34" o:spid="_x0000_s1029" style="position:absolute;flip:y;visibility:visible;mso-wrap-style:square" from="0,4699" to="47244,4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" strokeweight=".4pt"/>
              <v:line id="Line 35" o:spid="_x0000_s1030" style="position:absolute;visibility:visible;mso-wrap-style:square" from="62420,4699" to="64960,4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" strokeweight=".4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5" o:spid="_x0000_s1031" type="#_x0000_t75" alt="MBDA-Bayern Chemie 2014" style="position:absolute;left:48768;top:2667;width:13271;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">
                <v:imagedata r:id="rId2" o:title="MBDA-Bayern Chemie 2014"/>
              </v:shape>
              <w10:wrap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40678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680B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F0C8F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A8DB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284ED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244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7C3F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E2DC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3248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B30E1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A3DDB"/>
    <w:multiLevelType w:val="multilevel"/>
    <w:tmpl w:val="82686920"/>
    <w:lvl w:ilvl="0">
      <w:start w:val="1"/>
      <w:numFmt w:val="decimal"/>
      <w:isLgl/>
      <w:lvlText w:val="%1"/>
      <w:lvlJc w:val="left"/>
      <w:pPr>
        <w:tabs>
          <w:tab w:val="num" w:pos="432"/>
        </w:tabs>
        <w:ind w:left="432" w:hanging="432"/>
      </w:pPr>
      <w:rPr>
        <w:rFonts w:ascii="Arial Fett" w:hAnsi="Arial Fett" w:hint="default"/>
        <w:b/>
        <w:i w:val="0"/>
        <w:caps w:val="0"/>
        <w:strike w:val="0"/>
        <w:dstrike w:val="0"/>
        <w:vanish w:val="0"/>
        <w:color w:val="auto"/>
        <w:w w:val="100"/>
        <w:ker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Fett" w:hAnsi="Arial Fett" w:hint="default"/>
        <w:b/>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720"/>
        </w:tabs>
        <w:ind w:left="720" w:hanging="720"/>
      </w:pPr>
      <w:rPr>
        <w:rFonts w:ascii="Arial" w:hAnsi="Arial" w:hint="default"/>
        <w:b w:val="0"/>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B3578C2"/>
    <w:multiLevelType w:val="multilevel"/>
    <w:tmpl w:val="50EABB58"/>
    <w:lvl w:ilvl="0">
      <w:start w:val="1"/>
      <w:numFmt w:val="decimal"/>
      <w:isLgl/>
      <w:lvlText w:val="%1"/>
      <w:lvlJc w:val="left"/>
      <w:pPr>
        <w:tabs>
          <w:tab w:val="num" w:pos="432"/>
        </w:tabs>
        <w:ind w:left="432" w:hanging="432"/>
      </w:pPr>
      <w:rPr>
        <w:rFonts w:ascii="Arial Fett" w:hAnsi="Arial Fett" w:hint="default"/>
        <w:b/>
        <w:i w:val="0"/>
        <w:caps w:val="0"/>
        <w:strike w:val="0"/>
        <w:dstrike w:val="0"/>
        <w:vanish w:val="0"/>
        <w:color w:val="auto"/>
        <w:w w:val="100"/>
        <w:ker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Fett" w:hAnsi="Arial Fett" w:hint="default"/>
        <w:b/>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720"/>
        </w:tabs>
        <w:ind w:left="720" w:hanging="720"/>
      </w:pPr>
      <w:rPr>
        <w:rFonts w:ascii="Arial" w:hAnsi="Arial" w:hint="default"/>
        <w:b w:val="0"/>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DD77109"/>
    <w:multiLevelType w:val="multilevel"/>
    <w:tmpl w:val="6F20B516"/>
    <w:lvl w:ilvl="0">
      <w:start w:val="1"/>
      <w:numFmt w:val="decimal"/>
      <w:isLgl/>
      <w:lvlText w:val="%1"/>
      <w:lvlJc w:val="left"/>
      <w:pPr>
        <w:tabs>
          <w:tab w:val="num" w:pos="432"/>
        </w:tabs>
        <w:ind w:left="432" w:hanging="432"/>
      </w:pPr>
      <w:rPr>
        <w:rFonts w:ascii="Arial Fett" w:hAnsi="Arial Fett" w:hint="default"/>
        <w:b/>
        <w:i w:val="0"/>
        <w:caps w:val="0"/>
        <w:strike w:val="0"/>
        <w:dstrike w:val="0"/>
        <w:vanish w:val="0"/>
        <w:color w:val="auto"/>
        <w:w w:val="100"/>
        <w:ker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Fett" w:hAnsi="Arial Fett" w:hint="default"/>
        <w:b/>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720"/>
        </w:tabs>
        <w:ind w:left="720" w:hanging="720"/>
      </w:pPr>
      <w:rPr>
        <w:rFonts w:ascii="Arial" w:hAnsi="Arial" w:hint="default"/>
        <w:b w:val="0"/>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0B27494"/>
    <w:multiLevelType w:val="hybridMultilevel"/>
    <w:tmpl w:val="C596BE36"/>
    <w:lvl w:ilvl="0" w:tplc="4B904060">
      <w:start w:val="1"/>
      <w:numFmt w:val="decimal"/>
      <w:lvlText w:val="%1."/>
      <w:lvlJc w:val="left"/>
      <w:pPr>
        <w:tabs>
          <w:tab w:val="num" w:pos="425"/>
        </w:tabs>
        <w:ind w:left="425" w:hanging="425"/>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EC8D2A">
      <w:start w:val="1"/>
      <w:numFmt w:val="decimal"/>
      <w:lvlText w:val="%2."/>
      <w:lvlJc w:val="left"/>
      <w:pPr>
        <w:tabs>
          <w:tab w:val="num" w:pos="360"/>
        </w:tabs>
        <w:ind w:left="340" w:hanging="34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0C79E2"/>
    <w:multiLevelType w:val="multilevel"/>
    <w:tmpl w:val="18E2D7E2"/>
    <w:lvl w:ilvl="0">
      <w:start w:val="1"/>
      <w:numFmt w:val="decimal"/>
      <w:isLgl/>
      <w:lvlText w:val="%1"/>
      <w:lvlJc w:val="left"/>
      <w:pPr>
        <w:tabs>
          <w:tab w:val="num" w:pos="432"/>
        </w:tabs>
        <w:ind w:left="432" w:hanging="432"/>
      </w:pPr>
      <w:rPr>
        <w:rFonts w:ascii="Arial Fett" w:hAnsi="Arial Fett" w:hint="default"/>
        <w:b/>
        <w:i w:val="0"/>
        <w:caps w:val="0"/>
        <w:strike w:val="0"/>
        <w:dstrike w:val="0"/>
        <w:vanish w:val="0"/>
        <w:color w:val="auto"/>
        <w:w w:val="100"/>
        <w:ker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Fett" w:hAnsi="Arial Fett" w:hint="default"/>
        <w:b/>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720"/>
        </w:tabs>
        <w:ind w:left="720" w:hanging="720"/>
      </w:pPr>
      <w:rPr>
        <w:rFonts w:ascii="Arial" w:hAnsi="Arial" w:hint="default"/>
        <w:b w:val="0"/>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2077342"/>
    <w:multiLevelType w:val="hybridMultilevel"/>
    <w:tmpl w:val="1F94F098"/>
    <w:lvl w:ilvl="0" w:tplc="9FD8C652">
      <w:start w:val="1"/>
      <w:numFmt w:val="decimal"/>
      <w:pStyle w:val="Nummerierungeinfach"/>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4AF5C56"/>
    <w:multiLevelType w:val="multilevel"/>
    <w:tmpl w:val="7B3C26FC"/>
    <w:lvl w:ilvl="0">
      <w:start w:val="1"/>
      <w:numFmt w:val="decimal"/>
      <w:isLgl/>
      <w:lvlText w:val="%1"/>
      <w:lvlJc w:val="left"/>
      <w:pPr>
        <w:tabs>
          <w:tab w:val="num" w:pos="432"/>
        </w:tabs>
        <w:ind w:left="432" w:hanging="432"/>
      </w:pPr>
      <w:rPr>
        <w:rFonts w:ascii="Arial Fett" w:hAnsi="Arial Fett" w:hint="default"/>
        <w:b/>
        <w:i w:val="0"/>
        <w:caps w:val="0"/>
        <w:strike w:val="0"/>
        <w:dstrike w:val="0"/>
        <w:vanish w:val="0"/>
        <w:color w:val="auto"/>
        <w:w w:val="100"/>
        <w:ker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Fett" w:hAnsi="Arial Fett" w:hint="default"/>
        <w:b/>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720"/>
        </w:tabs>
        <w:ind w:left="720" w:hanging="720"/>
      </w:pPr>
      <w:rPr>
        <w:rFonts w:ascii="Arial" w:hAnsi="Arial" w:hint="default"/>
        <w:b w:val="0"/>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6D83259"/>
    <w:multiLevelType w:val="multilevel"/>
    <w:tmpl w:val="0A78FCD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08C69F3"/>
    <w:multiLevelType w:val="hybridMultilevel"/>
    <w:tmpl w:val="C27C99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0AC48ED"/>
    <w:multiLevelType w:val="multilevel"/>
    <w:tmpl w:val="8B3870BE"/>
    <w:lvl w:ilvl="0">
      <w:start w:val="1"/>
      <w:numFmt w:val="decimal"/>
      <w:isLgl/>
      <w:lvlText w:val="%1"/>
      <w:lvlJc w:val="left"/>
      <w:pPr>
        <w:tabs>
          <w:tab w:val="num" w:pos="432"/>
        </w:tabs>
        <w:ind w:left="432" w:hanging="432"/>
      </w:pPr>
      <w:rPr>
        <w:rFonts w:ascii="Arial Fett" w:hAnsi="Arial Fett" w:hint="default"/>
        <w:b/>
        <w:i w:val="0"/>
        <w:caps w:val="0"/>
        <w:strike w:val="0"/>
        <w:dstrike w:val="0"/>
        <w:vanish w:val="0"/>
        <w:color w:val="auto"/>
        <w:w w:val="100"/>
        <w:ker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Fett" w:hAnsi="Arial Fett" w:hint="default"/>
        <w:b/>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720"/>
        </w:tabs>
        <w:ind w:left="720" w:hanging="720"/>
      </w:pPr>
      <w:rPr>
        <w:rFonts w:ascii="Arial" w:hAnsi="Arial" w:hint="default"/>
        <w:b w:val="0"/>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1AF057E"/>
    <w:multiLevelType w:val="hybridMultilevel"/>
    <w:tmpl w:val="E324574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445772FA"/>
    <w:multiLevelType w:val="hybridMultilevel"/>
    <w:tmpl w:val="578641F8"/>
    <w:lvl w:ilvl="0" w:tplc="10E2F5F6">
      <w:start w:val="1"/>
      <w:numFmt w:val="decimal"/>
      <w:pStyle w:val="berschrift2"/>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pStyle w:val="berschrift3"/>
      <w:lvlText w:val="%3."/>
      <w:lvlJc w:val="right"/>
      <w:pPr>
        <w:ind w:left="1800" w:hanging="180"/>
      </w:pPr>
    </w:lvl>
    <w:lvl w:ilvl="3" w:tplc="0407000F" w:tentative="1">
      <w:start w:val="1"/>
      <w:numFmt w:val="decimal"/>
      <w:pStyle w:val="berschrift4"/>
      <w:lvlText w:val="%4."/>
      <w:lvlJc w:val="left"/>
      <w:pPr>
        <w:ind w:left="2520" w:hanging="360"/>
      </w:pPr>
    </w:lvl>
    <w:lvl w:ilvl="4" w:tplc="04070019" w:tentative="1">
      <w:start w:val="1"/>
      <w:numFmt w:val="lowerLetter"/>
      <w:pStyle w:val="berschrift5"/>
      <w:lvlText w:val="%5."/>
      <w:lvlJc w:val="left"/>
      <w:pPr>
        <w:ind w:left="3240" w:hanging="360"/>
      </w:pPr>
    </w:lvl>
    <w:lvl w:ilvl="5" w:tplc="0407001B" w:tentative="1">
      <w:start w:val="1"/>
      <w:numFmt w:val="lowerRoman"/>
      <w:pStyle w:val="berschrift6"/>
      <w:lvlText w:val="%6."/>
      <w:lvlJc w:val="right"/>
      <w:pPr>
        <w:ind w:left="3960" w:hanging="180"/>
      </w:pPr>
    </w:lvl>
    <w:lvl w:ilvl="6" w:tplc="0407000F" w:tentative="1">
      <w:start w:val="1"/>
      <w:numFmt w:val="decimal"/>
      <w:pStyle w:val="berschrift7"/>
      <w:lvlText w:val="%7."/>
      <w:lvlJc w:val="left"/>
      <w:pPr>
        <w:ind w:left="4680" w:hanging="360"/>
      </w:pPr>
    </w:lvl>
    <w:lvl w:ilvl="7" w:tplc="04070019" w:tentative="1">
      <w:start w:val="1"/>
      <w:numFmt w:val="lowerLetter"/>
      <w:pStyle w:val="berschrift8"/>
      <w:lvlText w:val="%8."/>
      <w:lvlJc w:val="left"/>
      <w:pPr>
        <w:ind w:left="5400" w:hanging="360"/>
      </w:pPr>
    </w:lvl>
    <w:lvl w:ilvl="8" w:tplc="0407001B" w:tentative="1">
      <w:start w:val="1"/>
      <w:numFmt w:val="lowerRoman"/>
      <w:pStyle w:val="berschrift9"/>
      <w:lvlText w:val="%9."/>
      <w:lvlJc w:val="right"/>
      <w:pPr>
        <w:ind w:left="6120" w:hanging="180"/>
      </w:pPr>
    </w:lvl>
  </w:abstractNum>
  <w:abstractNum w:abstractNumId="22" w15:restartNumberingAfterBreak="0">
    <w:nsid w:val="4D3A6F65"/>
    <w:multiLevelType w:val="multilevel"/>
    <w:tmpl w:val="FDAC3E36"/>
    <w:lvl w:ilvl="0">
      <w:start w:val="1"/>
      <w:numFmt w:val="decimal"/>
      <w:isLgl/>
      <w:lvlText w:val="%1"/>
      <w:lvlJc w:val="left"/>
      <w:pPr>
        <w:tabs>
          <w:tab w:val="num" w:pos="432"/>
        </w:tabs>
        <w:ind w:left="432" w:hanging="432"/>
      </w:pPr>
      <w:rPr>
        <w:rFonts w:ascii="Arial Fett" w:hAnsi="Arial Fett" w:hint="default"/>
        <w:b/>
        <w:i w:val="0"/>
        <w:caps w:val="0"/>
        <w:strike w:val="0"/>
        <w:dstrike w:val="0"/>
        <w:vanish w:val="0"/>
        <w:color w:val="auto"/>
        <w:w w:val="100"/>
        <w:ker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Fett" w:hAnsi="Arial Fett" w:hint="default"/>
        <w:b/>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720"/>
        </w:tabs>
        <w:ind w:left="720" w:hanging="720"/>
      </w:pPr>
      <w:rPr>
        <w:rFonts w:ascii="Arial" w:hAnsi="Arial" w:hint="default"/>
        <w:b w:val="0"/>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36D3E86"/>
    <w:multiLevelType w:val="hybridMultilevel"/>
    <w:tmpl w:val="A2DA25A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8FC028B"/>
    <w:multiLevelType w:val="multilevel"/>
    <w:tmpl w:val="4A28437C"/>
    <w:lvl w:ilvl="0">
      <w:start w:val="1"/>
      <w:numFmt w:val="decimal"/>
      <w:isLgl/>
      <w:lvlText w:val="%1"/>
      <w:lvlJc w:val="left"/>
      <w:pPr>
        <w:tabs>
          <w:tab w:val="num" w:pos="432"/>
        </w:tabs>
        <w:ind w:left="432" w:hanging="432"/>
      </w:pPr>
      <w:rPr>
        <w:rFonts w:ascii="Arial Fett" w:hAnsi="Arial Fett" w:hint="default"/>
        <w:b/>
        <w:i w:val="0"/>
        <w:caps w:val="0"/>
        <w:strike w:val="0"/>
        <w:dstrike w:val="0"/>
        <w:vanish w:val="0"/>
        <w:color w:val="auto"/>
        <w:w w:val="100"/>
        <w:ker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Fett" w:hAnsi="Arial Fett" w:hint="default"/>
        <w:b/>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720"/>
        </w:tabs>
        <w:ind w:left="720" w:hanging="720"/>
      </w:pPr>
      <w:rPr>
        <w:rFonts w:ascii="Arial" w:hAnsi="Arial" w:hint="default"/>
        <w:b w:val="0"/>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9ED197A"/>
    <w:multiLevelType w:val="hybridMultilevel"/>
    <w:tmpl w:val="FDB25EF0"/>
    <w:lvl w:ilvl="0" w:tplc="21F64AE8">
      <w:start w:val="1"/>
      <w:numFmt w:val="bullet"/>
      <w:pStyle w:val="Aufzhlung2"/>
      <w:lvlText w:val="-"/>
      <w:lvlJc w:val="left"/>
      <w:pPr>
        <w:ind w:left="644" w:hanging="360"/>
      </w:pPr>
      <w:rPr>
        <w:rFonts w:ascii="Courier New" w:hAnsi="Courier New"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E87CA5"/>
    <w:multiLevelType w:val="multilevel"/>
    <w:tmpl w:val="CEB0D3CC"/>
    <w:lvl w:ilvl="0">
      <w:start w:val="1"/>
      <w:numFmt w:val="decimal"/>
      <w:isLgl/>
      <w:lvlText w:val="%1"/>
      <w:lvlJc w:val="left"/>
      <w:pPr>
        <w:tabs>
          <w:tab w:val="num" w:pos="432"/>
        </w:tabs>
        <w:ind w:left="432" w:hanging="432"/>
      </w:pPr>
      <w:rPr>
        <w:rFonts w:ascii="Arial Fett" w:hAnsi="Arial Fett" w:hint="default"/>
        <w:b/>
        <w:i w:val="0"/>
        <w:caps w:val="0"/>
        <w:strike w:val="0"/>
        <w:dstrike w:val="0"/>
        <w:vanish w:val="0"/>
        <w:color w:val="auto"/>
        <w:w w:val="100"/>
        <w:ker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Fett" w:hAnsi="Arial Fett" w:hint="default"/>
        <w:b/>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720"/>
        </w:tabs>
        <w:ind w:left="720" w:hanging="720"/>
      </w:pPr>
      <w:rPr>
        <w:rFonts w:ascii="Arial" w:hAnsi="Arial" w:hint="default"/>
        <w:b w:val="0"/>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5F8E1970"/>
    <w:multiLevelType w:val="multilevel"/>
    <w:tmpl w:val="46FE110C"/>
    <w:lvl w:ilvl="0">
      <w:start w:val="1"/>
      <w:numFmt w:val="decimal"/>
      <w:pStyle w:val="berschrift1"/>
      <w:lvlText w:val="%1"/>
      <w:lvlJc w:val="left"/>
      <w:pPr>
        <w:tabs>
          <w:tab w:val="num" w:pos="567"/>
        </w:tabs>
        <w:ind w:left="567" w:hanging="567"/>
      </w:pPr>
      <w:rPr>
        <w:rFonts w:ascii="Arial Fett" w:hAnsi="Arial Fett" w:hint="default"/>
        <w:b/>
        <w:i w:val="0"/>
        <w:sz w:val="28"/>
      </w:rPr>
    </w:lvl>
    <w:lvl w:ilvl="1">
      <w:start w:val="1"/>
      <w:numFmt w:val="decimal"/>
      <w:lvlText w:val="%1.%2"/>
      <w:lvlJc w:val="left"/>
      <w:pPr>
        <w:tabs>
          <w:tab w:val="num" w:pos="567"/>
        </w:tabs>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567"/>
        </w:tabs>
        <w:ind w:left="567" w:hanging="567"/>
      </w:pPr>
      <w:rPr>
        <w:rFonts w:ascii="Arial Fett" w:hAnsi="Arial Fett" w:hint="default"/>
        <w:b/>
        <w:i w:val="0"/>
        <w:sz w:val="20"/>
      </w:rPr>
    </w:lvl>
    <w:lvl w:ilvl="3">
      <w:start w:val="1"/>
      <w:numFmt w:val="decimal"/>
      <w:lvlText w:val="%1.%2.%3.%4"/>
      <w:lvlJc w:val="left"/>
      <w:pPr>
        <w:tabs>
          <w:tab w:val="num" w:pos="851"/>
        </w:tabs>
        <w:ind w:left="851" w:hanging="851"/>
      </w:pPr>
      <w:rPr>
        <w:rFonts w:ascii="Arial Fett" w:hAnsi="Arial Fett" w:hint="default"/>
        <w:b/>
        <w:i w:val="0"/>
        <w:sz w:val="20"/>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1701"/>
        </w:tabs>
        <w:ind w:left="1701" w:hanging="1701"/>
      </w:pPr>
      <w:rPr>
        <w:rFonts w:hint="default"/>
      </w:rPr>
    </w:lvl>
    <w:lvl w:ilvl="8">
      <w:start w:val="1"/>
      <w:numFmt w:val="decimal"/>
      <w:lvlText w:val="%1.%2.%3.%4.%5.%6.%7.%8.%9"/>
      <w:lvlJc w:val="left"/>
      <w:pPr>
        <w:tabs>
          <w:tab w:val="num" w:pos="1701"/>
        </w:tabs>
        <w:ind w:left="1701" w:hanging="1701"/>
      </w:pPr>
      <w:rPr>
        <w:rFonts w:hint="default"/>
      </w:rPr>
    </w:lvl>
  </w:abstractNum>
  <w:abstractNum w:abstractNumId="28" w15:restartNumberingAfterBreak="0">
    <w:nsid w:val="6FA4244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7750273"/>
    <w:multiLevelType w:val="multilevel"/>
    <w:tmpl w:val="F930325E"/>
    <w:lvl w:ilvl="0">
      <w:start w:val="1"/>
      <w:numFmt w:val="decimal"/>
      <w:isLgl/>
      <w:lvlText w:val="%1"/>
      <w:lvlJc w:val="left"/>
      <w:pPr>
        <w:tabs>
          <w:tab w:val="num" w:pos="432"/>
        </w:tabs>
        <w:ind w:left="432" w:hanging="432"/>
      </w:pPr>
      <w:rPr>
        <w:rFonts w:ascii="Arial Fett" w:hAnsi="Arial Fett" w:hint="default"/>
        <w:b/>
        <w:i w:val="0"/>
        <w:caps w:val="0"/>
        <w:strike w:val="0"/>
        <w:dstrike w:val="0"/>
        <w:vanish w:val="0"/>
        <w:color w:val="auto"/>
        <w:w w:val="100"/>
        <w:ker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Fett" w:hAnsi="Arial Fett" w:hint="default"/>
        <w:b/>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720"/>
        </w:tabs>
        <w:ind w:left="720" w:hanging="720"/>
      </w:pPr>
      <w:rPr>
        <w:rFonts w:ascii="Arial" w:hAnsi="Arial" w:hint="default"/>
        <w:b w:val="0"/>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77A0105A"/>
    <w:multiLevelType w:val="hybridMultilevel"/>
    <w:tmpl w:val="9056DC24"/>
    <w:lvl w:ilvl="0" w:tplc="298A0EEC">
      <w:start w:val="1"/>
      <w:numFmt w:val="bullet"/>
      <w:lvlText w:val=""/>
      <w:lvlJc w:val="left"/>
      <w:pPr>
        <w:tabs>
          <w:tab w:val="num" w:pos="360"/>
        </w:tabs>
        <w:ind w:left="284" w:hanging="284"/>
      </w:pPr>
      <w:rPr>
        <w:rFonts w:ascii="Symbol" w:hAnsi="Symbol" w:hint="default"/>
        <w:caps w:val="0"/>
        <w:strike w:val="0"/>
        <w:dstrike w:val="0"/>
        <w:vanish w:val="0"/>
        <w:color w:val="B2B2B2"/>
        <w:vertAlign w:val="baseline"/>
        <w14:shadow w14:blurRad="0" w14:dist="0" w14:dir="0" w14:sx="0" w14:sy="0" w14:kx="0" w14:ky="0" w14:algn="none">
          <w14:srgbClr w14:val="000000"/>
        </w14:shadow>
        <w14:textOutline w14:w="0" w14:cap="rnd" w14:cmpd="sng" w14:algn="ctr">
          <w14:noFill/>
          <w14:prstDash w14:val="solid"/>
          <w14:bevel/>
        </w14:textOutline>
      </w:rPr>
    </w:lvl>
    <w:lvl w:ilvl="1" w:tplc="EDA46B70">
      <w:start w:val="1"/>
      <w:numFmt w:val="decimal"/>
      <w:lvlText w:val="%2."/>
      <w:lvlJc w:val="left"/>
      <w:pPr>
        <w:tabs>
          <w:tab w:val="num" w:pos="360"/>
        </w:tabs>
        <w:ind w:left="340" w:hanging="34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72EDB8">
      <w:start w:val="1"/>
      <w:numFmt w:val="lowerRoman"/>
      <w:lvlText w:val="%3."/>
      <w:lvlJc w:val="left"/>
      <w:pPr>
        <w:tabs>
          <w:tab w:val="num" w:pos="720"/>
        </w:tabs>
        <w:ind w:left="340" w:hanging="34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795"/>
        </w:tabs>
        <w:ind w:left="2795" w:hanging="360"/>
      </w:pPr>
      <w:rPr>
        <w:rFonts w:ascii="Symbol" w:hAnsi="Symbol" w:hint="default"/>
      </w:rPr>
    </w:lvl>
    <w:lvl w:ilvl="4" w:tplc="04090003" w:tentative="1">
      <w:start w:val="1"/>
      <w:numFmt w:val="bullet"/>
      <w:lvlText w:val="o"/>
      <w:lvlJc w:val="left"/>
      <w:pPr>
        <w:tabs>
          <w:tab w:val="num" w:pos="3515"/>
        </w:tabs>
        <w:ind w:left="3515" w:hanging="360"/>
      </w:pPr>
      <w:rPr>
        <w:rFonts w:ascii="Courier New" w:hAnsi="Courier New" w:hint="default"/>
      </w:rPr>
    </w:lvl>
    <w:lvl w:ilvl="5" w:tplc="04090005" w:tentative="1">
      <w:start w:val="1"/>
      <w:numFmt w:val="bullet"/>
      <w:lvlText w:val=""/>
      <w:lvlJc w:val="left"/>
      <w:pPr>
        <w:tabs>
          <w:tab w:val="num" w:pos="4235"/>
        </w:tabs>
        <w:ind w:left="4235" w:hanging="360"/>
      </w:pPr>
      <w:rPr>
        <w:rFonts w:ascii="Wingdings" w:hAnsi="Wingdings" w:hint="default"/>
      </w:rPr>
    </w:lvl>
    <w:lvl w:ilvl="6" w:tplc="04090001" w:tentative="1">
      <w:start w:val="1"/>
      <w:numFmt w:val="bullet"/>
      <w:lvlText w:val=""/>
      <w:lvlJc w:val="left"/>
      <w:pPr>
        <w:tabs>
          <w:tab w:val="num" w:pos="4955"/>
        </w:tabs>
        <w:ind w:left="4955" w:hanging="360"/>
      </w:pPr>
      <w:rPr>
        <w:rFonts w:ascii="Symbol" w:hAnsi="Symbol" w:hint="default"/>
      </w:rPr>
    </w:lvl>
    <w:lvl w:ilvl="7" w:tplc="04090003" w:tentative="1">
      <w:start w:val="1"/>
      <w:numFmt w:val="bullet"/>
      <w:lvlText w:val="o"/>
      <w:lvlJc w:val="left"/>
      <w:pPr>
        <w:tabs>
          <w:tab w:val="num" w:pos="5675"/>
        </w:tabs>
        <w:ind w:left="5675" w:hanging="360"/>
      </w:pPr>
      <w:rPr>
        <w:rFonts w:ascii="Courier New" w:hAnsi="Courier New" w:hint="default"/>
      </w:rPr>
    </w:lvl>
    <w:lvl w:ilvl="8" w:tplc="04090005" w:tentative="1">
      <w:start w:val="1"/>
      <w:numFmt w:val="bullet"/>
      <w:lvlText w:val=""/>
      <w:lvlJc w:val="left"/>
      <w:pPr>
        <w:tabs>
          <w:tab w:val="num" w:pos="6395"/>
        </w:tabs>
        <w:ind w:left="6395" w:hanging="360"/>
      </w:pPr>
      <w:rPr>
        <w:rFonts w:ascii="Wingdings" w:hAnsi="Wingdings" w:hint="default"/>
      </w:rPr>
    </w:lvl>
  </w:abstractNum>
  <w:abstractNum w:abstractNumId="31" w15:restartNumberingAfterBreak="0">
    <w:nsid w:val="7D212016"/>
    <w:multiLevelType w:val="hybridMultilevel"/>
    <w:tmpl w:val="735E6DAE"/>
    <w:lvl w:ilvl="0" w:tplc="C0FE7260">
      <w:start w:val="1"/>
      <w:numFmt w:val="bullet"/>
      <w:pStyle w:val="Aufzhlung1"/>
      <w:lvlText w:val=""/>
      <w:lvlJc w:val="left"/>
      <w:pPr>
        <w:tabs>
          <w:tab w:val="num" w:pos="992"/>
        </w:tabs>
        <w:ind w:left="992" w:hanging="425"/>
      </w:pPr>
      <w:rPr>
        <w:rFonts w:ascii="Symbol" w:hAnsi="Symbol" w:hint="default"/>
      </w:rPr>
    </w:lvl>
    <w:lvl w:ilvl="1" w:tplc="0407000B">
      <w:start w:val="1"/>
      <w:numFmt w:val="bullet"/>
      <w:lvlText w:val=""/>
      <w:lvlJc w:val="left"/>
      <w:pPr>
        <w:tabs>
          <w:tab w:val="num" w:pos="2149"/>
        </w:tabs>
        <w:ind w:left="2149" w:hanging="360"/>
      </w:pPr>
      <w:rPr>
        <w:rFonts w:ascii="Wingdings" w:hAnsi="Wingdings"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7E736818"/>
    <w:multiLevelType w:val="hybridMultilevel"/>
    <w:tmpl w:val="678831C4"/>
    <w:lvl w:ilvl="0" w:tplc="9AF2D9FA">
      <w:start w:val="1"/>
      <w:numFmt w:val="bullet"/>
      <w:lvlText w:val=""/>
      <w:lvlJc w:val="left"/>
      <w:pPr>
        <w:tabs>
          <w:tab w:val="num" w:pos="425"/>
        </w:tabs>
        <w:ind w:left="425" w:hanging="425"/>
      </w:pPr>
      <w:rPr>
        <w:rFonts w:ascii="Symbol" w:hAnsi="Symbol" w:hint="default"/>
        <w:b w:val="0"/>
        <w:i w:val="0"/>
        <w:caps w:val="0"/>
        <w:strike w:val="0"/>
        <w:dstrike w:val="0"/>
        <w:vanish w:val="0"/>
        <w:color w:val="C0C0C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801582"/>
    <w:multiLevelType w:val="hybridMultilevel"/>
    <w:tmpl w:val="71D2F330"/>
    <w:lvl w:ilvl="0" w:tplc="33C0A40A">
      <w:start w:val="1"/>
      <w:numFmt w:val="bullet"/>
      <w:lvlText w:val=""/>
      <w:lvlJc w:val="left"/>
      <w:pPr>
        <w:tabs>
          <w:tab w:val="num" w:pos="360"/>
        </w:tabs>
        <w:ind w:left="340" w:hanging="340"/>
      </w:pPr>
      <w:rPr>
        <w:rFonts w:ascii="Symbol" w:hAnsi="Symbol" w:hint="default"/>
        <w:b w:val="0"/>
        <w:i w:val="0"/>
        <w:caps w:val="0"/>
        <w:strike w:val="0"/>
        <w:dstrike w:val="0"/>
        <w:vanish w:val="0"/>
        <w:color w:val="C0C0C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96779878">
    <w:abstractNumId w:val="30"/>
  </w:num>
  <w:num w:numId="2" w16cid:durableId="615673187">
    <w:abstractNumId w:val="33"/>
  </w:num>
  <w:num w:numId="3" w16cid:durableId="995762681">
    <w:abstractNumId w:val="29"/>
  </w:num>
  <w:num w:numId="4" w16cid:durableId="2038502656">
    <w:abstractNumId w:val="22"/>
  </w:num>
  <w:num w:numId="5" w16cid:durableId="468673320">
    <w:abstractNumId w:val="19"/>
  </w:num>
  <w:num w:numId="6" w16cid:durableId="238440382">
    <w:abstractNumId w:val="26"/>
  </w:num>
  <w:num w:numId="7" w16cid:durableId="299306860">
    <w:abstractNumId w:val="24"/>
  </w:num>
  <w:num w:numId="8" w16cid:durableId="1677539606">
    <w:abstractNumId w:val="16"/>
  </w:num>
  <w:num w:numId="9" w16cid:durableId="1631353233">
    <w:abstractNumId w:val="14"/>
  </w:num>
  <w:num w:numId="10" w16cid:durableId="1239709847">
    <w:abstractNumId w:val="12"/>
  </w:num>
  <w:num w:numId="11" w16cid:durableId="1470243714">
    <w:abstractNumId w:val="10"/>
  </w:num>
  <w:num w:numId="12" w16cid:durableId="2073573430">
    <w:abstractNumId w:val="11"/>
  </w:num>
  <w:num w:numId="13" w16cid:durableId="552929459">
    <w:abstractNumId w:val="31"/>
  </w:num>
  <w:num w:numId="14" w16cid:durableId="1796950968">
    <w:abstractNumId w:val="25"/>
  </w:num>
  <w:num w:numId="15" w16cid:durableId="2066753832">
    <w:abstractNumId w:val="32"/>
  </w:num>
  <w:num w:numId="16" w16cid:durableId="402071958">
    <w:abstractNumId w:val="13"/>
  </w:num>
  <w:num w:numId="17" w16cid:durableId="649988008">
    <w:abstractNumId w:val="27"/>
  </w:num>
  <w:num w:numId="18" w16cid:durableId="1119059495">
    <w:abstractNumId w:val="27"/>
  </w:num>
  <w:num w:numId="19" w16cid:durableId="1356689230">
    <w:abstractNumId w:val="27"/>
  </w:num>
  <w:num w:numId="20" w16cid:durableId="134881584">
    <w:abstractNumId w:val="27"/>
  </w:num>
  <w:num w:numId="21" w16cid:durableId="101339706">
    <w:abstractNumId w:val="27"/>
  </w:num>
  <w:num w:numId="22" w16cid:durableId="1651398950">
    <w:abstractNumId w:val="27"/>
  </w:num>
  <w:num w:numId="23" w16cid:durableId="1390035670">
    <w:abstractNumId w:val="27"/>
  </w:num>
  <w:num w:numId="24" w16cid:durableId="292832563">
    <w:abstractNumId w:val="27"/>
  </w:num>
  <w:num w:numId="25" w16cid:durableId="1961103833">
    <w:abstractNumId w:val="27"/>
  </w:num>
  <w:num w:numId="26" w16cid:durableId="1941331042">
    <w:abstractNumId w:val="17"/>
  </w:num>
  <w:num w:numId="27" w16cid:durableId="1402556818">
    <w:abstractNumId w:val="31"/>
  </w:num>
  <w:num w:numId="28" w16cid:durableId="1542396600">
    <w:abstractNumId w:val="25"/>
  </w:num>
  <w:num w:numId="29" w16cid:durableId="772287038">
    <w:abstractNumId w:val="15"/>
  </w:num>
  <w:num w:numId="30" w16cid:durableId="600063354">
    <w:abstractNumId w:val="27"/>
  </w:num>
  <w:num w:numId="31" w16cid:durableId="237907541">
    <w:abstractNumId w:val="27"/>
  </w:num>
  <w:num w:numId="32" w16cid:durableId="2020234405">
    <w:abstractNumId w:val="27"/>
  </w:num>
  <w:num w:numId="33" w16cid:durableId="1790510972">
    <w:abstractNumId w:val="27"/>
  </w:num>
  <w:num w:numId="34" w16cid:durableId="331422098">
    <w:abstractNumId w:val="27"/>
  </w:num>
  <w:num w:numId="35" w16cid:durableId="1234388806">
    <w:abstractNumId w:val="9"/>
  </w:num>
  <w:num w:numId="36" w16cid:durableId="784929348">
    <w:abstractNumId w:val="8"/>
  </w:num>
  <w:num w:numId="37" w16cid:durableId="1475371980">
    <w:abstractNumId w:val="7"/>
  </w:num>
  <w:num w:numId="38" w16cid:durableId="1803772034">
    <w:abstractNumId w:val="6"/>
  </w:num>
  <w:num w:numId="39" w16cid:durableId="1029843598">
    <w:abstractNumId w:val="5"/>
  </w:num>
  <w:num w:numId="40" w16cid:durableId="903679575">
    <w:abstractNumId w:val="4"/>
  </w:num>
  <w:num w:numId="41" w16cid:durableId="939291928">
    <w:abstractNumId w:val="3"/>
  </w:num>
  <w:num w:numId="42" w16cid:durableId="982470213">
    <w:abstractNumId w:val="2"/>
  </w:num>
  <w:num w:numId="43" w16cid:durableId="1669673581">
    <w:abstractNumId w:val="1"/>
  </w:num>
  <w:num w:numId="44" w16cid:durableId="827482777">
    <w:abstractNumId w:val="0"/>
  </w:num>
  <w:num w:numId="45" w16cid:durableId="1240208913">
    <w:abstractNumId w:val="28"/>
  </w:num>
  <w:num w:numId="46" w16cid:durableId="1307468893">
    <w:abstractNumId w:val="27"/>
  </w:num>
  <w:num w:numId="47" w16cid:durableId="1775518656">
    <w:abstractNumId w:val="23"/>
  </w:num>
  <w:num w:numId="48" w16cid:durableId="2040011019">
    <w:abstractNumId w:val="20"/>
  </w:num>
  <w:num w:numId="49" w16cid:durableId="1385180737">
    <w:abstractNumId w:val="18"/>
  </w:num>
  <w:num w:numId="50" w16cid:durableId="5731995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8" w:dllVersion="513" w:checkStyle="1"/>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cumentProtection w:edit="forms" w:enforcement="1"/>
  <w:defaultTabStop w:val="709"/>
  <w:hyphenationZone w:val="425"/>
  <w:drawingGridHorizontalSpacing w:val="11"/>
  <w:drawingGridVerticalSpacing w:val="11"/>
  <w:displayHorizontalDrawingGridEvery w:val="0"/>
  <w:displayVerticalDrawingGridEvery w:val="0"/>
  <w:doNotUseMarginsForDrawingGridOrigin/>
  <w:drawingGridVerticalOrigin w:val="1985"/>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9C8"/>
    <w:rsid w:val="0000311A"/>
    <w:rsid w:val="000033F0"/>
    <w:rsid w:val="00004E4E"/>
    <w:rsid w:val="00006FC9"/>
    <w:rsid w:val="00007E46"/>
    <w:rsid w:val="000115FF"/>
    <w:rsid w:val="00011D3E"/>
    <w:rsid w:val="00012ED9"/>
    <w:rsid w:val="00015918"/>
    <w:rsid w:val="00017962"/>
    <w:rsid w:val="0002285B"/>
    <w:rsid w:val="00026D39"/>
    <w:rsid w:val="000348F6"/>
    <w:rsid w:val="00045075"/>
    <w:rsid w:val="00046C32"/>
    <w:rsid w:val="0006315D"/>
    <w:rsid w:val="000638BF"/>
    <w:rsid w:val="00080716"/>
    <w:rsid w:val="00086D69"/>
    <w:rsid w:val="000A0157"/>
    <w:rsid w:val="000A0F7F"/>
    <w:rsid w:val="000A1C10"/>
    <w:rsid w:val="000A403D"/>
    <w:rsid w:val="000A5751"/>
    <w:rsid w:val="000C356A"/>
    <w:rsid w:val="000D01D4"/>
    <w:rsid w:val="000D25C1"/>
    <w:rsid w:val="000F23D1"/>
    <w:rsid w:val="000F51B2"/>
    <w:rsid w:val="000F65B5"/>
    <w:rsid w:val="001008DC"/>
    <w:rsid w:val="001020DC"/>
    <w:rsid w:val="00103B52"/>
    <w:rsid w:val="00107896"/>
    <w:rsid w:val="001221A5"/>
    <w:rsid w:val="00141CF3"/>
    <w:rsid w:val="001459D7"/>
    <w:rsid w:val="00151925"/>
    <w:rsid w:val="001563B4"/>
    <w:rsid w:val="00162598"/>
    <w:rsid w:val="0017642A"/>
    <w:rsid w:val="00180CFE"/>
    <w:rsid w:val="0018775C"/>
    <w:rsid w:val="00191279"/>
    <w:rsid w:val="001B7A20"/>
    <w:rsid w:val="001D329A"/>
    <w:rsid w:val="001E5066"/>
    <w:rsid w:val="001F777B"/>
    <w:rsid w:val="00202A8F"/>
    <w:rsid w:val="00203BC8"/>
    <w:rsid w:val="00210FF9"/>
    <w:rsid w:val="00211CB7"/>
    <w:rsid w:val="002200E2"/>
    <w:rsid w:val="00242F06"/>
    <w:rsid w:val="002433CF"/>
    <w:rsid w:val="00247D82"/>
    <w:rsid w:val="00250C9C"/>
    <w:rsid w:val="00251177"/>
    <w:rsid w:val="00256694"/>
    <w:rsid w:val="002620F1"/>
    <w:rsid w:val="00262182"/>
    <w:rsid w:val="00275B9E"/>
    <w:rsid w:val="00281756"/>
    <w:rsid w:val="0028226E"/>
    <w:rsid w:val="002873FC"/>
    <w:rsid w:val="00292AC0"/>
    <w:rsid w:val="00297AFC"/>
    <w:rsid w:val="002A23FE"/>
    <w:rsid w:val="002B4A2F"/>
    <w:rsid w:val="002B557F"/>
    <w:rsid w:val="002D061E"/>
    <w:rsid w:val="002D290D"/>
    <w:rsid w:val="002E1D5C"/>
    <w:rsid w:val="002E2856"/>
    <w:rsid w:val="002F3C2B"/>
    <w:rsid w:val="002F5D7E"/>
    <w:rsid w:val="003031BC"/>
    <w:rsid w:val="00305444"/>
    <w:rsid w:val="003161FC"/>
    <w:rsid w:val="00317444"/>
    <w:rsid w:val="00323D42"/>
    <w:rsid w:val="00325E0C"/>
    <w:rsid w:val="00335E63"/>
    <w:rsid w:val="00353A73"/>
    <w:rsid w:val="00356BCB"/>
    <w:rsid w:val="003573DB"/>
    <w:rsid w:val="0036321B"/>
    <w:rsid w:val="00363766"/>
    <w:rsid w:val="0037297E"/>
    <w:rsid w:val="00372D39"/>
    <w:rsid w:val="00373F15"/>
    <w:rsid w:val="003803F7"/>
    <w:rsid w:val="00382A84"/>
    <w:rsid w:val="003920DE"/>
    <w:rsid w:val="003955EC"/>
    <w:rsid w:val="003A2932"/>
    <w:rsid w:val="003A6650"/>
    <w:rsid w:val="003B1F7B"/>
    <w:rsid w:val="003B53C3"/>
    <w:rsid w:val="003B7102"/>
    <w:rsid w:val="003C0703"/>
    <w:rsid w:val="003C34DF"/>
    <w:rsid w:val="003E3EEF"/>
    <w:rsid w:val="003E6220"/>
    <w:rsid w:val="003E76BA"/>
    <w:rsid w:val="003F0976"/>
    <w:rsid w:val="0040299E"/>
    <w:rsid w:val="00410B3E"/>
    <w:rsid w:val="00411305"/>
    <w:rsid w:val="004124EE"/>
    <w:rsid w:val="0041331B"/>
    <w:rsid w:val="0042627A"/>
    <w:rsid w:val="0043066D"/>
    <w:rsid w:val="004323F4"/>
    <w:rsid w:val="004333D4"/>
    <w:rsid w:val="004409E3"/>
    <w:rsid w:val="00446EC7"/>
    <w:rsid w:val="00452062"/>
    <w:rsid w:val="00452352"/>
    <w:rsid w:val="0046071F"/>
    <w:rsid w:val="00462D4F"/>
    <w:rsid w:val="00465524"/>
    <w:rsid w:val="004739B5"/>
    <w:rsid w:val="0048783C"/>
    <w:rsid w:val="00495EFD"/>
    <w:rsid w:val="004971B9"/>
    <w:rsid w:val="00497F84"/>
    <w:rsid w:val="004A1DA2"/>
    <w:rsid w:val="004A2F24"/>
    <w:rsid w:val="004A3A79"/>
    <w:rsid w:val="004A5555"/>
    <w:rsid w:val="004A7311"/>
    <w:rsid w:val="004B2DE1"/>
    <w:rsid w:val="004B7AE3"/>
    <w:rsid w:val="004C4E29"/>
    <w:rsid w:val="004D5687"/>
    <w:rsid w:val="004E3D82"/>
    <w:rsid w:val="004E41B3"/>
    <w:rsid w:val="004F0BE7"/>
    <w:rsid w:val="00501D18"/>
    <w:rsid w:val="00503308"/>
    <w:rsid w:val="00503EA8"/>
    <w:rsid w:val="00522910"/>
    <w:rsid w:val="00533325"/>
    <w:rsid w:val="00534246"/>
    <w:rsid w:val="00535EF2"/>
    <w:rsid w:val="005400C5"/>
    <w:rsid w:val="00540B3B"/>
    <w:rsid w:val="005426F9"/>
    <w:rsid w:val="005450CE"/>
    <w:rsid w:val="00563BE3"/>
    <w:rsid w:val="00565500"/>
    <w:rsid w:val="00570F01"/>
    <w:rsid w:val="00571F53"/>
    <w:rsid w:val="00573B9C"/>
    <w:rsid w:val="00580492"/>
    <w:rsid w:val="00583120"/>
    <w:rsid w:val="00585CB0"/>
    <w:rsid w:val="00597424"/>
    <w:rsid w:val="005B2422"/>
    <w:rsid w:val="005B2996"/>
    <w:rsid w:val="005B3997"/>
    <w:rsid w:val="005B4DF5"/>
    <w:rsid w:val="005B64E7"/>
    <w:rsid w:val="005B6C1D"/>
    <w:rsid w:val="005B6E55"/>
    <w:rsid w:val="005D58DD"/>
    <w:rsid w:val="005D6F4E"/>
    <w:rsid w:val="005E2805"/>
    <w:rsid w:val="005E42C0"/>
    <w:rsid w:val="005E50FF"/>
    <w:rsid w:val="005E67DA"/>
    <w:rsid w:val="005E773F"/>
    <w:rsid w:val="005E7FD6"/>
    <w:rsid w:val="005F38F9"/>
    <w:rsid w:val="005F47A2"/>
    <w:rsid w:val="0060008D"/>
    <w:rsid w:val="00601B48"/>
    <w:rsid w:val="00606D21"/>
    <w:rsid w:val="00610FDA"/>
    <w:rsid w:val="00616B46"/>
    <w:rsid w:val="00617385"/>
    <w:rsid w:val="006229A1"/>
    <w:rsid w:val="00624FB2"/>
    <w:rsid w:val="00630895"/>
    <w:rsid w:val="00636F4E"/>
    <w:rsid w:val="00641011"/>
    <w:rsid w:val="00647C70"/>
    <w:rsid w:val="0065261D"/>
    <w:rsid w:val="00654539"/>
    <w:rsid w:val="00661E27"/>
    <w:rsid w:val="006736C5"/>
    <w:rsid w:val="00676A20"/>
    <w:rsid w:val="00680B29"/>
    <w:rsid w:val="006810DE"/>
    <w:rsid w:val="0068361D"/>
    <w:rsid w:val="006854C3"/>
    <w:rsid w:val="00693602"/>
    <w:rsid w:val="006A027B"/>
    <w:rsid w:val="006A3D8C"/>
    <w:rsid w:val="006A3E71"/>
    <w:rsid w:val="006B013C"/>
    <w:rsid w:val="006B05EB"/>
    <w:rsid w:val="006B5F29"/>
    <w:rsid w:val="006C05C2"/>
    <w:rsid w:val="006C28DD"/>
    <w:rsid w:val="006C2C00"/>
    <w:rsid w:val="006D640C"/>
    <w:rsid w:val="006D6498"/>
    <w:rsid w:val="006D7509"/>
    <w:rsid w:val="006F2C3F"/>
    <w:rsid w:val="00703E07"/>
    <w:rsid w:val="00711E0B"/>
    <w:rsid w:val="00713190"/>
    <w:rsid w:val="00717CDD"/>
    <w:rsid w:val="00722271"/>
    <w:rsid w:val="00725384"/>
    <w:rsid w:val="00725FC5"/>
    <w:rsid w:val="007267BC"/>
    <w:rsid w:val="00734602"/>
    <w:rsid w:val="00747449"/>
    <w:rsid w:val="00752622"/>
    <w:rsid w:val="00754BE2"/>
    <w:rsid w:val="00754FB7"/>
    <w:rsid w:val="00756CFC"/>
    <w:rsid w:val="00757C70"/>
    <w:rsid w:val="00776A10"/>
    <w:rsid w:val="00781407"/>
    <w:rsid w:val="00795E47"/>
    <w:rsid w:val="007A2879"/>
    <w:rsid w:val="007A4144"/>
    <w:rsid w:val="007B4F04"/>
    <w:rsid w:val="007C31CC"/>
    <w:rsid w:val="007D5ACE"/>
    <w:rsid w:val="007D7960"/>
    <w:rsid w:val="007F0718"/>
    <w:rsid w:val="007F3102"/>
    <w:rsid w:val="007F3B9E"/>
    <w:rsid w:val="007F6449"/>
    <w:rsid w:val="00800521"/>
    <w:rsid w:val="00806C4C"/>
    <w:rsid w:val="00807769"/>
    <w:rsid w:val="00813678"/>
    <w:rsid w:val="00815460"/>
    <w:rsid w:val="00820E64"/>
    <w:rsid w:val="00823EFB"/>
    <w:rsid w:val="008303C1"/>
    <w:rsid w:val="00832074"/>
    <w:rsid w:val="00837426"/>
    <w:rsid w:val="00840815"/>
    <w:rsid w:val="00842020"/>
    <w:rsid w:val="00844775"/>
    <w:rsid w:val="00845872"/>
    <w:rsid w:val="00847FB8"/>
    <w:rsid w:val="00863B0F"/>
    <w:rsid w:val="00864E6F"/>
    <w:rsid w:val="008653B2"/>
    <w:rsid w:val="00867900"/>
    <w:rsid w:val="00872BCD"/>
    <w:rsid w:val="00880B16"/>
    <w:rsid w:val="0088328E"/>
    <w:rsid w:val="00883627"/>
    <w:rsid w:val="00887010"/>
    <w:rsid w:val="0088768E"/>
    <w:rsid w:val="00890DD0"/>
    <w:rsid w:val="00891785"/>
    <w:rsid w:val="008962F9"/>
    <w:rsid w:val="00896F4F"/>
    <w:rsid w:val="008A458F"/>
    <w:rsid w:val="008A62F2"/>
    <w:rsid w:val="008B1965"/>
    <w:rsid w:val="008B21F4"/>
    <w:rsid w:val="008B58FC"/>
    <w:rsid w:val="008C2D13"/>
    <w:rsid w:val="008E4DEA"/>
    <w:rsid w:val="008E5B0A"/>
    <w:rsid w:val="008E6AD4"/>
    <w:rsid w:val="008F3B6F"/>
    <w:rsid w:val="009044CC"/>
    <w:rsid w:val="009060D3"/>
    <w:rsid w:val="00911232"/>
    <w:rsid w:val="00912CB8"/>
    <w:rsid w:val="00915B7A"/>
    <w:rsid w:val="0091662A"/>
    <w:rsid w:val="00917D6C"/>
    <w:rsid w:val="00922B5B"/>
    <w:rsid w:val="00932057"/>
    <w:rsid w:val="009323F8"/>
    <w:rsid w:val="00932792"/>
    <w:rsid w:val="009411CD"/>
    <w:rsid w:val="00942881"/>
    <w:rsid w:val="00943362"/>
    <w:rsid w:val="009521A8"/>
    <w:rsid w:val="00952380"/>
    <w:rsid w:val="00952FDE"/>
    <w:rsid w:val="009619C8"/>
    <w:rsid w:val="00962504"/>
    <w:rsid w:val="00974B8E"/>
    <w:rsid w:val="00975BED"/>
    <w:rsid w:val="00980E32"/>
    <w:rsid w:val="00983D1D"/>
    <w:rsid w:val="00985175"/>
    <w:rsid w:val="00987DDC"/>
    <w:rsid w:val="00990ED8"/>
    <w:rsid w:val="00991AB7"/>
    <w:rsid w:val="009A0055"/>
    <w:rsid w:val="009A067B"/>
    <w:rsid w:val="009A10D1"/>
    <w:rsid w:val="009A650B"/>
    <w:rsid w:val="009B1410"/>
    <w:rsid w:val="009B154F"/>
    <w:rsid w:val="009B1E72"/>
    <w:rsid w:val="009B3C6E"/>
    <w:rsid w:val="009B65B0"/>
    <w:rsid w:val="009C7EA0"/>
    <w:rsid w:val="009D03B7"/>
    <w:rsid w:val="009D075C"/>
    <w:rsid w:val="009D3C4A"/>
    <w:rsid w:val="009D5E79"/>
    <w:rsid w:val="009D7CD8"/>
    <w:rsid w:val="009E2736"/>
    <w:rsid w:val="009E2BCA"/>
    <w:rsid w:val="009E4818"/>
    <w:rsid w:val="009E71B2"/>
    <w:rsid w:val="009F710F"/>
    <w:rsid w:val="00A1713E"/>
    <w:rsid w:val="00A20C4E"/>
    <w:rsid w:val="00A256F7"/>
    <w:rsid w:val="00A3340A"/>
    <w:rsid w:val="00A34517"/>
    <w:rsid w:val="00A354E3"/>
    <w:rsid w:val="00A3719D"/>
    <w:rsid w:val="00A4393A"/>
    <w:rsid w:val="00A442BB"/>
    <w:rsid w:val="00A5400C"/>
    <w:rsid w:val="00A63E44"/>
    <w:rsid w:val="00A726E9"/>
    <w:rsid w:val="00A7689C"/>
    <w:rsid w:val="00A87A65"/>
    <w:rsid w:val="00A919BE"/>
    <w:rsid w:val="00A92093"/>
    <w:rsid w:val="00A92B6B"/>
    <w:rsid w:val="00A933E5"/>
    <w:rsid w:val="00A940A8"/>
    <w:rsid w:val="00A979CE"/>
    <w:rsid w:val="00AA69DA"/>
    <w:rsid w:val="00AB4524"/>
    <w:rsid w:val="00AC069C"/>
    <w:rsid w:val="00AD20B1"/>
    <w:rsid w:val="00AD6A26"/>
    <w:rsid w:val="00AE0514"/>
    <w:rsid w:val="00AE3D1A"/>
    <w:rsid w:val="00AE50AB"/>
    <w:rsid w:val="00B05307"/>
    <w:rsid w:val="00B0596B"/>
    <w:rsid w:val="00B06D67"/>
    <w:rsid w:val="00B12714"/>
    <w:rsid w:val="00B147A2"/>
    <w:rsid w:val="00B21028"/>
    <w:rsid w:val="00B32BAD"/>
    <w:rsid w:val="00B34ECA"/>
    <w:rsid w:val="00B4030C"/>
    <w:rsid w:val="00B4145E"/>
    <w:rsid w:val="00B463A3"/>
    <w:rsid w:val="00B5189D"/>
    <w:rsid w:val="00B56681"/>
    <w:rsid w:val="00B57632"/>
    <w:rsid w:val="00B679FA"/>
    <w:rsid w:val="00B76371"/>
    <w:rsid w:val="00B92BE4"/>
    <w:rsid w:val="00B95A5E"/>
    <w:rsid w:val="00BB2A84"/>
    <w:rsid w:val="00BC67C2"/>
    <w:rsid w:val="00BD362A"/>
    <w:rsid w:val="00BD562A"/>
    <w:rsid w:val="00BD7B5A"/>
    <w:rsid w:val="00BF3759"/>
    <w:rsid w:val="00BF73EA"/>
    <w:rsid w:val="00BF747C"/>
    <w:rsid w:val="00BF7FCA"/>
    <w:rsid w:val="00C04561"/>
    <w:rsid w:val="00C04C77"/>
    <w:rsid w:val="00C067CF"/>
    <w:rsid w:val="00C1727E"/>
    <w:rsid w:val="00C21C89"/>
    <w:rsid w:val="00C21FF8"/>
    <w:rsid w:val="00C24AAA"/>
    <w:rsid w:val="00C34B61"/>
    <w:rsid w:val="00C37778"/>
    <w:rsid w:val="00C41E9A"/>
    <w:rsid w:val="00C421CA"/>
    <w:rsid w:val="00C56C1B"/>
    <w:rsid w:val="00C57319"/>
    <w:rsid w:val="00C63275"/>
    <w:rsid w:val="00C64CD5"/>
    <w:rsid w:val="00C73E11"/>
    <w:rsid w:val="00C8605A"/>
    <w:rsid w:val="00C942CE"/>
    <w:rsid w:val="00CA77A1"/>
    <w:rsid w:val="00CB0102"/>
    <w:rsid w:val="00CB25D5"/>
    <w:rsid w:val="00CB4D24"/>
    <w:rsid w:val="00CB7B60"/>
    <w:rsid w:val="00CC3A10"/>
    <w:rsid w:val="00CC4416"/>
    <w:rsid w:val="00CE0A0D"/>
    <w:rsid w:val="00CE1E28"/>
    <w:rsid w:val="00CE1F36"/>
    <w:rsid w:val="00CE6B41"/>
    <w:rsid w:val="00CF2B21"/>
    <w:rsid w:val="00D00FA7"/>
    <w:rsid w:val="00D0575C"/>
    <w:rsid w:val="00D1245F"/>
    <w:rsid w:val="00D1338D"/>
    <w:rsid w:val="00D15AB6"/>
    <w:rsid w:val="00D21796"/>
    <w:rsid w:val="00D47268"/>
    <w:rsid w:val="00D52554"/>
    <w:rsid w:val="00D527C7"/>
    <w:rsid w:val="00D54798"/>
    <w:rsid w:val="00D60AC6"/>
    <w:rsid w:val="00D63607"/>
    <w:rsid w:val="00D65904"/>
    <w:rsid w:val="00D71793"/>
    <w:rsid w:val="00D739D5"/>
    <w:rsid w:val="00D90872"/>
    <w:rsid w:val="00D92A5D"/>
    <w:rsid w:val="00D93018"/>
    <w:rsid w:val="00DA6E15"/>
    <w:rsid w:val="00DB0653"/>
    <w:rsid w:val="00DC2BA5"/>
    <w:rsid w:val="00DC30FC"/>
    <w:rsid w:val="00DC6222"/>
    <w:rsid w:val="00DE26AF"/>
    <w:rsid w:val="00DE486E"/>
    <w:rsid w:val="00DF2BE3"/>
    <w:rsid w:val="00DF4086"/>
    <w:rsid w:val="00DF506D"/>
    <w:rsid w:val="00E14A4D"/>
    <w:rsid w:val="00E16AAD"/>
    <w:rsid w:val="00E33E85"/>
    <w:rsid w:val="00E52EDD"/>
    <w:rsid w:val="00E549D2"/>
    <w:rsid w:val="00E57358"/>
    <w:rsid w:val="00E60A3B"/>
    <w:rsid w:val="00E671BA"/>
    <w:rsid w:val="00E74BC2"/>
    <w:rsid w:val="00E7514B"/>
    <w:rsid w:val="00E8014D"/>
    <w:rsid w:val="00E97375"/>
    <w:rsid w:val="00EA2492"/>
    <w:rsid w:val="00EB1E7E"/>
    <w:rsid w:val="00EB2843"/>
    <w:rsid w:val="00EB59E5"/>
    <w:rsid w:val="00EC3ACB"/>
    <w:rsid w:val="00ED0C37"/>
    <w:rsid w:val="00EE03AF"/>
    <w:rsid w:val="00EE21C6"/>
    <w:rsid w:val="00EE6045"/>
    <w:rsid w:val="00EE7C23"/>
    <w:rsid w:val="00F054B9"/>
    <w:rsid w:val="00F05E29"/>
    <w:rsid w:val="00F07F18"/>
    <w:rsid w:val="00F1039D"/>
    <w:rsid w:val="00F11C72"/>
    <w:rsid w:val="00F1433A"/>
    <w:rsid w:val="00F16898"/>
    <w:rsid w:val="00F26386"/>
    <w:rsid w:val="00F30C7C"/>
    <w:rsid w:val="00F30CA5"/>
    <w:rsid w:val="00F31D26"/>
    <w:rsid w:val="00F342CF"/>
    <w:rsid w:val="00F343CF"/>
    <w:rsid w:val="00F35F18"/>
    <w:rsid w:val="00F508CD"/>
    <w:rsid w:val="00F5361E"/>
    <w:rsid w:val="00F826E6"/>
    <w:rsid w:val="00F91B04"/>
    <w:rsid w:val="00F92C23"/>
    <w:rsid w:val="00F94D03"/>
    <w:rsid w:val="00FA0E52"/>
    <w:rsid w:val="00FA1DE9"/>
    <w:rsid w:val="00FC010D"/>
    <w:rsid w:val="00FC16A6"/>
    <w:rsid w:val="00FC2480"/>
    <w:rsid w:val="00FD1D74"/>
    <w:rsid w:val="00FD1F01"/>
    <w:rsid w:val="00FD21E3"/>
    <w:rsid w:val="00FD7D36"/>
    <w:rsid w:val="00FE4994"/>
    <w:rsid w:val="00FE66C4"/>
    <w:rsid w:val="00FF1670"/>
    <w:rsid w:val="00FF21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24D20618"/>
  <w15:docId w15:val="{1EBFC362-00AA-447C-AEBF-A92D9DFF3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19" w:defSemiHidden="0" w:defUnhideWhenUsed="0" w:defQFormat="0" w:count="376">
    <w:lsdException w:name="Normal" w:uiPriority="0"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3" w:unhideWhenUsed="1"/>
    <w:lsdException w:name="toc 2" w:semiHidden="1" w:uiPriority="14"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iPriority="12"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0" w:unhideWhenUsed="1"/>
    <w:lsdException w:name="Body Text" w:semiHidden="1" w:uiPriority="4"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4" w:unhideWhenUsed="1"/>
    <w:lsdException w:name="Body Text 3" w:semiHidden="1" w:uiPriority="4"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10B3E"/>
    <w:pPr>
      <w:jc w:val="both"/>
    </w:pPr>
  </w:style>
  <w:style w:type="paragraph" w:styleId="berschrift1">
    <w:name w:val="heading 1"/>
    <w:basedOn w:val="Standard"/>
    <w:next w:val="Textkrper"/>
    <w:uiPriority w:val="3"/>
    <w:qFormat/>
    <w:rsid w:val="00A919BE"/>
    <w:pPr>
      <w:keepNext/>
      <w:numPr>
        <w:numId w:val="46"/>
      </w:numPr>
      <w:spacing w:before="120" w:after="240"/>
      <w:outlineLvl w:val="0"/>
    </w:pPr>
    <w:rPr>
      <w:rFonts w:ascii="Arial Fett" w:hAnsi="Arial Fett"/>
      <w:b/>
      <w:sz w:val="28"/>
    </w:rPr>
  </w:style>
  <w:style w:type="paragraph" w:styleId="berschrift2">
    <w:name w:val="heading 2"/>
    <w:basedOn w:val="berschrift1"/>
    <w:next w:val="Textkrper"/>
    <w:uiPriority w:val="3"/>
    <w:qFormat/>
    <w:rsid w:val="00A919BE"/>
    <w:pPr>
      <w:numPr>
        <w:numId w:val="50"/>
      </w:numPr>
      <w:spacing w:after="120"/>
      <w:outlineLvl w:val="1"/>
    </w:pPr>
    <w:rPr>
      <w:b w:val="0"/>
      <w:bCs/>
      <w:sz w:val="20"/>
    </w:rPr>
  </w:style>
  <w:style w:type="paragraph" w:styleId="berschrift3">
    <w:name w:val="heading 3"/>
    <w:basedOn w:val="berschrift2"/>
    <w:next w:val="Textkrper"/>
    <w:uiPriority w:val="3"/>
    <w:qFormat/>
    <w:rsid w:val="00C421CA"/>
    <w:pPr>
      <w:numPr>
        <w:ilvl w:val="2"/>
      </w:numPr>
      <w:spacing w:before="60" w:after="0"/>
      <w:ind w:left="284" w:hanging="284"/>
      <w:outlineLvl w:val="2"/>
    </w:pPr>
  </w:style>
  <w:style w:type="paragraph" w:styleId="berschrift4">
    <w:name w:val="heading 4"/>
    <w:basedOn w:val="berschrift3"/>
    <w:next w:val="Textkrper2"/>
    <w:uiPriority w:val="3"/>
    <w:qFormat/>
    <w:rsid w:val="00A919BE"/>
    <w:pPr>
      <w:numPr>
        <w:ilvl w:val="3"/>
      </w:numPr>
      <w:tabs>
        <w:tab w:val="left" w:pos="992"/>
      </w:tabs>
      <w:outlineLvl w:val="3"/>
    </w:pPr>
  </w:style>
  <w:style w:type="paragraph" w:styleId="berschrift5">
    <w:name w:val="heading 5"/>
    <w:basedOn w:val="berschrift4"/>
    <w:next w:val="Textkrper2"/>
    <w:uiPriority w:val="2"/>
    <w:semiHidden/>
    <w:rsid w:val="00932057"/>
    <w:pPr>
      <w:numPr>
        <w:ilvl w:val="4"/>
      </w:numPr>
      <w:outlineLvl w:val="4"/>
    </w:pPr>
  </w:style>
  <w:style w:type="paragraph" w:styleId="berschrift6">
    <w:name w:val="heading 6"/>
    <w:basedOn w:val="berschrift5"/>
    <w:next w:val="Standard"/>
    <w:uiPriority w:val="19"/>
    <w:semiHidden/>
    <w:qFormat/>
    <w:rsid w:val="00A5400C"/>
    <w:pPr>
      <w:numPr>
        <w:ilvl w:val="5"/>
      </w:numPr>
      <w:tabs>
        <w:tab w:val="clear" w:pos="992"/>
        <w:tab w:val="left" w:pos="1418"/>
      </w:tabs>
      <w:outlineLvl w:val="5"/>
    </w:pPr>
  </w:style>
  <w:style w:type="paragraph" w:styleId="berschrift7">
    <w:name w:val="heading 7"/>
    <w:basedOn w:val="berschrift6"/>
    <w:next w:val="Standard"/>
    <w:uiPriority w:val="19"/>
    <w:semiHidden/>
    <w:qFormat/>
    <w:rsid w:val="00A5400C"/>
    <w:pPr>
      <w:numPr>
        <w:ilvl w:val="6"/>
      </w:numPr>
      <w:outlineLvl w:val="6"/>
    </w:pPr>
  </w:style>
  <w:style w:type="paragraph" w:styleId="berschrift8">
    <w:name w:val="heading 8"/>
    <w:basedOn w:val="berschrift7"/>
    <w:next w:val="Standard"/>
    <w:uiPriority w:val="19"/>
    <w:semiHidden/>
    <w:qFormat/>
    <w:rsid w:val="00A5400C"/>
    <w:pPr>
      <w:numPr>
        <w:ilvl w:val="7"/>
      </w:numPr>
      <w:outlineLvl w:val="7"/>
    </w:pPr>
  </w:style>
  <w:style w:type="paragraph" w:styleId="berschrift9">
    <w:name w:val="heading 9"/>
    <w:basedOn w:val="berschrift8"/>
    <w:next w:val="Standard"/>
    <w:uiPriority w:val="19"/>
    <w:semiHidden/>
    <w:qFormat/>
    <w:rsid w:val="00A5400C"/>
    <w:pPr>
      <w:numPr>
        <w:ilvl w:val="8"/>
      </w:numPr>
      <w:tabs>
        <w:tab w:val="clear" w:pos="1418"/>
      </w:tabs>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1">
    <w:name w:val="Aufzählung 1"/>
    <w:basedOn w:val="Standard"/>
    <w:uiPriority w:val="1"/>
    <w:qFormat/>
    <w:rsid w:val="002200E2"/>
    <w:pPr>
      <w:numPr>
        <w:numId w:val="27"/>
      </w:numPr>
      <w:spacing w:before="60" w:after="60"/>
      <w:ind w:left="284" w:hanging="284"/>
    </w:pPr>
  </w:style>
  <w:style w:type="paragraph" w:customStyle="1" w:styleId="Aufzhlung2">
    <w:name w:val="Aufzählung 2"/>
    <w:basedOn w:val="Standard"/>
    <w:uiPriority w:val="1"/>
    <w:qFormat/>
    <w:rsid w:val="00F26386"/>
    <w:pPr>
      <w:numPr>
        <w:numId w:val="28"/>
      </w:numPr>
      <w:spacing w:after="60"/>
      <w:ind w:left="568" w:hanging="284"/>
    </w:pPr>
  </w:style>
  <w:style w:type="paragraph" w:styleId="Fuzeile">
    <w:name w:val="footer"/>
    <w:basedOn w:val="Standard"/>
    <w:link w:val="FuzeileZchn"/>
    <w:uiPriority w:val="12"/>
    <w:rsid w:val="00A919BE"/>
    <w:pPr>
      <w:tabs>
        <w:tab w:val="center" w:pos="4536"/>
        <w:tab w:val="right" w:pos="9072"/>
      </w:tabs>
    </w:pPr>
    <w:rPr>
      <w:sz w:val="16"/>
    </w:rPr>
  </w:style>
  <w:style w:type="character" w:customStyle="1" w:styleId="FuzeileZchn">
    <w:name w:val="Fußzeile Zchn"/>
    <w:link w:val="Fuzeile"/>
    <w:uiPriority w:val="12"/>
    <w:rsid w:val="00A919BE"/>
    <w:rPr>
      <w:rFonts w:ascii="Arial" w:hAnsi="Arial"/>
      <w:sz w:val="16"/>
    </w:rPr>
  </w:style>
  <w:style w:type="paragraph" w:styleId="Kopfzeile">
    <w:name w:val="header"/>
    <w:basedOn w:val="Standard"/>
    <w:link w:val="KopfzeileZchn"/>
    <w:uiPriority w:val="11"/>
    <w:rsid w:val="00A919BE"/>
    <w:pPr>
      <w:tabs>
        <w:tab w:val="center" w:pos="4536"/>
        <w:tab w:val="right" w:pos="9072"/>
      </w:tabs>
    </w:pPr>
    <w:rPr>
      <w:sz w:val="16"/>
    </w:rPr>
  </w:style>
  <w:style w:type="character" w:customStyle="1" w:styleId="KopfzeileZchn">
    <w:name w:val="Kopfzeile Zchn"/>
    <w:link w:val="Kopfzeile"/>
    <w:uiPriority w:val="11"/>
    <w:rsid w:val="00A919BE"/>
    <w:rPr>
      <w:rFonts w:ascii="Arial" w:hAnsi="Arial"/>
      <w:sz w:val="16"/>
    </w:rPr>
  </w:style>
  <w:style w:type="paragraph" w:customStyle="1" w:styleId="Nummerierungeinfach">
    <w:name w:val="Nummerierung einfach"/>
    <w:basedOn w:val="Standard"/>
    <w:uiPriority w:val="1"/>
    <w:qFormat/>
    <w:rsid w:val="001221A5"/>
    <w:pPr>
      <w:numPr>
        <w:numId w:val="29"/>
      </w:numPr>
      <w:spacing w:before="60"/>
      <w:ind w:left="340" w:hanging="340"/>
      <w:outlineLvl w:val="0"/>
    </w:pPr>
  </w:style>
  <w:style w:type="character" w:styleId="Seitenzahl">
    <w:name w:val="page number"/>
    <w:uiPriority w:val="10"/>
    <w:rsid w:val="00A919BE"/>
    <w:rPr>
      <w:rFonts w:ascii="Arial" w:hAnsi="Arial"/>
      <w:sz w:val="16"/>
    </w:rPr>
  </w:style>
  <w:style w:type="paragraph" w:styleId="Textkrper">
    <w:name w:val="Body Text"/>
    <w:basedOn w:val="Standard"/>
    <w:link w:val="TextkrperZchn"/>
    <w:uiPriority w:val="4"/>
    <w:rsid w:val="00A919BE"/>
    <w:pPr>
      <w:spacing w:before="120"/>
      <w:ind w:left="567"/>
    </w:pPr>
    <w:rPr>
      <w:rFonts w:cs="Arial"/>
    </w:rPr>
  </w:style>
  <w:style w:type="character" w:customStyle="1" w:styleId="TextkrperZchn">
    <w:name w:val="Textkörper Zchn"/>
    <w:link w:val="Textkrper"/>
    <w:uiPriority w:val="4"/>
    <w:rsid w:val="00A919BE"/>
    <w:rPr>
      <w:rFonts w:ascii="Arial" w:hAnsi="Arial" w:cs="Arial"/>
    </w:rPr>
  </w:style>
  <w:style w:type="paragraph" w:styleId="Textkrper2">
    <w:name w:val="Body Text 2"/>
    <w:basedOn w:val="Standard"/>
    <w:link w:val="Textkrper2Zchn"/>
    <w:uiPriority w:val="4"/>
    <w:rsid w:val="00A919BE"/>
    <w:pPr>
      <w:spacing w:before="120"/>
      <w:ind w:left="992"/>
    </w:pPr>
  </w:style>
  <w:style w:type="character" w:customStyle="1" w:styleId="Textkrper2Zchn">
    <w:name w:val="Textkörper 2 Zchn"/>
    <w:link w:val="Textkrper2"/>
    <w:uiPriority w:val="4"/>
    <w:rsid w:val="00A919BE"/>
    <w:rPr>
      <w:rFonts w:ascii="Arial" w:hAnsi="Arial"/>
    </w:rPr>
  </w:style>
  <w:style w:type="paragraph" w:styleId="Textkrper3">
    <w:name w:val="Body Text 3"/>
    <w:basedOn w:val="Standard"/>
    <w:link w:val="Textkrper3Zchn"/>
    <w:uiPriority w:val="4"/>
    <w:rsid w:val="00A919BE"/>
    <w:pPr>
      <w:spacing w:before="120"/>
      <w:ind w:left="1418"/>
    </w:pPr>
    <w:rPr>
      <w:szCs w:val="16"/>
    </w:rPr>
  </w:style>
  <w:style w:type="character" w:customStyle="1" w:styleId="Textkrper3Zchn">
    <w:name w:val="Textkörper 3 Zchn"/>
    <w:link w:val="Textkrper3"/>
    <w:uiPriority w:val="4"/>
    <w:rsid w:val="00A919BE"/>
    <w:rPr>
      <w:rFonts w:ascii="Arial" w:hAnsi="Arial"/>
      <w:szCs w:val="16"/>
    </w:rPr>
  </w:style>
  <w:style w:type="paragraph" w:styleId="Titel">
    <w:name w:val="Title"/>
    <w:basedOn w:val="Standard"/>
    <w:link w:val="TitelZchn"/>
    <w:uiPriority w:val="2"/>
    <w:qFormat/>
    <w:rsid w:val="00A919BE"/>
    <w:pPr>
      <w:spacing w:before="240" w:after="240"/>
      <w:jc w:val="center"/>
      <w:outlineLvl w:val="0"/>
    </w:pPr>
    <w:rPr>
      <w:rFonts w:ascii="Arial Fett" w:hAnsi="Arial Fett" w:cs="Arial"/>
      <w:b/>
      <w:bCs/>
      <w:sz w:val="32"/>
      <w:szCs w:val="32"/>
    </w:rPr>
  </w:style>
  <w:style w:type="character" w:customStyle="1" w:styleId="TitelZchn">
    <w:name w:val="Titel Zchn"/>
    <w:link w:val="Titel"/>
    <w:uiPriority w:val="2"/>
    <w:rsid w:val="00410B3E"/>
    <w:rPr>
      <w:rFonts w:ascii="Arial Fett" w:hAnsi="Arial Fett" w:cs="Arial"/>
      <w:b/>
      <w:bCs/>
      <w:sz w:val="32"/>
      <w:szCs w:val="32"/>
    </w:rPr>
  </w:style>
  <w:style w:type="paragraph" w:customStyle="1" w:styleId="TitelDokument">
    <w:name w:val="Titel Dokument"/>
    <w:basedOn w:val="Standard"/>
    <w:uiPriority w:val="2"/>
    <w:qFormat/>
    <w:rsid w:val="00A919BE"/>
    <w:pPr>
      <w:spacing w:before="720" w:after="720"/>
      <w:jc w:val="center"/>
    </w:pPr>
    <w:rPr>
      <w:rFonts w:cs="Arial"/>
      <w:b/>
      <w:bCs/>
      <w:caps/>
      <w:sz w:val="28"/>
    </w:rPr>
  </w:style>
  <w:style w:type="paragraph" w:styleId="Verzeichnis1">
    <w:name w:val="toc 1"/>
    <w:basedOn w:val="Standard"/>
    <w:next w:val="Standard"/>
    <w:uiPriority w:val="13"/>
    <w:rsid w:val="00A919BE"/>
    <w:pPr>
      <w:tabs>
        <w:tab w:val="left" w:pos="567"/>
        <w:tab w:val="right" w:leader="dot" w:pos="8505"/>
      </w:tabs>
      <w:spacing w:before="80"/>
      <w:ind w:left="567" w:hanging="567"/>
    </w:pPr>
    <w:rPr>
      <w:b/>
      <w:bCs/>
      <w:noProof/>
      <w:sz w:val="24"/>
      <w:szCs w:val="24"/>
    </w:rPr>
  </w:style>
  <w:style w:type="paragraph" w:styleId="Verzeichnis2">
    <w:name w:val="toc 2"/>
    <w:basedOn w:val="Verzeichnis1"/>
    <w:next w:val="Standard"/>
    <w:uiPriority w:val="14"/>
    <w:rsid w:val="00A919BE"/>
    <w:pPr>
      <w:spacing w:before="0"/>
    </w:pPr>
    <w:rPr>
      <w:b w:val="0"/>
      <w:bCs w:val="0"/>
      <w:sz w:val="20"/>
      <w:szCs w:val="22"/>
    </w:rPr>
  </w:style>
  <w:style w:type="paragraph" w:customStyle="1" w:styleId="BC-E-Mail-Signatur-NAME">
    <w:name w:val="BC-E-Mail-Signatur-NAME"/>
    <w:basedOn w:val="Standard"/>
    <w:next w:val="Standard"/>
    <w:uiPriority w:val="15"/>
    <w:rsid w:val="00C942CE"/>
    <w:pPr>
      <w:tabs>
        <w:tab w:val="left" w:pos="709"/>
      </w:tabs>
    </w:pPr>
    <w:rPr>
      <w:b/>
      <w:szCs w:val="24"/>
    </w:rPr>
  </w:style>
  <w:style w:type="paragraph" w:customStyle="1" w:styleId="BC-E-Mail-Signatur-TEXT">
    <w:name w:val="BC-E-Mail-Signatur-TEXT"/>
    <w:uiPriority w:val="16"/>
    <w:rsid w:val="00C942CE"/>
    <w:pPr>
      <w:tabs>
        <w:tab w:val="left" w:pos="709"/>
      </w:tabs>
    </w:pPr>
    <w:rPr>
      <w:sz w:val="16"/>
      <w:szCs w:val="24"/>
    </w:rPr>
  </w:style>
  <w:style w:type="paragraph" w:styleId="Sprechblasentext">
    <w:name w:val="Balloon Text"/>
    <w:basedOn w:val="Standard"/>
    <w:link w:val="SprechblasentextZchn"/>
    <w:uiPriority w:val="19"/>
    <w:semiHidden/>
    <w:rsid w:val="00317444"/>
    <w:rPr>
      <w:rFonts w:ascii="Tahoma" w:hAnsi="Tahoma" w:cs="Tahoma"/>
      <w:sz w:val="16"/>
      <w:szCs w:val="16"/>
    </w:rPr>
  </w:style>
  <w:style w:type="character" w:customStyle="1" w:styleId="SprechblasentextZchn">
    <w:name w:val="Sprechblasentext Zchn"/>
    <w:link w:val="Sprechblasentext"/>
    <w:uiPriority w:val="19"/>
    <w:semiHidden/>
    <w:rsid w:val="00317444"/>
    <w:rPr>
      <w:rFonts w:ascii="Tahoma" w:hAnsi="Tahoma" w:cs="Tahoma"/>
      <w:sz w:val="16"/>
      <w:szCs w:val="16"/>
    </w:rPr>
  </w:style>
  <w:style w:type="character" w:styleId="Hyperlink">
    <w:name w:val="Hyperlink"/>
    <w:basedOn w:val="Absatz-Standardschriftart"/>
    <w:uiPriority w:val="19"/>
    <w:semiHidden/>
    <w:rsid w:val="0048783C"/>
    <w:rPr>
      <w:color w:val="0000FF" w:themeColor="hyperlink"/>
      <w:u w:val="single"/>
    </w:rPr>
  </w:style>
  <w:style w:type="character" w:styleId="Platzhaltertext">
    <w:name w:val="Placeholder Text"/>
    <w:basedOn w:val="Absatz-Standardschriftart"/>
    <w:uiPriority w:val="99"/>
    <w:semiHidden/>
    <w:rsid w:val="00C8605A"/>
    <w:rPr>
      <w:color w:val="808080"/>
    </w:rPr>
  </w:style>
  <w:style w:type="character" w:styleId="Kommentarzeichen">
    <w:name w:val="annotation reference"/>
    <w:basedOn w:val="Absatz-Standardschriftart"/>
    <w:uiPriority w:val="19"/>
    <w:semiHidden/>
    <w:unhideWhenUsed/>
    <w:rsid w:val="00980E32"/>
    <w:rPr>
      <w:sz w:val="16"/>
      <w:szCs w:val="16"/>
    </w:rPr>
  </w:style>
  <w:style w:type="paragraph" w:styleId="Kommentartext">
    <w:name w:val="annotation text"/>
    <w:basedOn w:val="Standard"/>
    <w:link w:val="KommentartextZchn"/>
    <w:uiPriority w:val="19"/>
    <w:semiHidden/>
    <w:unhideWhenUsed/>
    <w:rsid w:val="00980E32"/>
  </w:style>
  <w:style w:type="character" w:customStyle="1" w:styleId="KommentartextZchn">
    <w:name w:val="Kommentartext Zchn"/>
    <w:basedOn w:val="Absatz-Standardschriftart"/>
    <w:link w:val="Kommentartext"/>
    <w:uiPriority w:val="19"/>
    <w:semiHidden/>
    <w:rsid w:val="00980E32"/>
  </w:style>
  <w:style w:type="paragraph" w:styleId="Kommentarthema">
    <w:name w:val="annotation subject"/>
    <w:basedOn w:val="Kommentartext"/>
    <w:next w:val="Kommentartext"/>
    <w:link w:val="KommentarthemaZchn"/>
    <w:uiPriority w:val="19"/>
    <w:semiHidden/>
    <w:unhideWhenUsed/>
    <w:rsid w:val="00980E32"/>
    <w:rPr>
      <w:b/>
      <w:bCs/>
    </w:rPr>
  </w:style>
  <w:style w:type="character" w:customStyle="1" w:styleId="KommentarthemaZchn">
    <w:name w:val="Kommentarthema Zchn"/>
    <w:basedOn w:val="KommentartextZchn"/>
    <w:link w:val="Kommentarthema"/>
    <w:uiPriority w:val="19"/>
    <w:semiHidden/>
    <w:rsid w:val="00980E32"/>
    <w:rPr>
      <w:b/>
      <w:bCs/>
    </w:rPr>
  </w:style>
  <w:style w:type="paragraph" w:styleId="Listenabsatz">
    <w:name w:val="List Paragraph"/>
    <w:basedOn w:val="Standard"/>
    <w:uiPriority w:val="34"/>
    <w:semiHidden/>
    <w:qFormat/>
    <w:rsid w:val="004A7311"/>
    <w:pPr>
      <w:ind w:left="720"/>
      <w:contextualSpacing/>
    </w:pPr>
  </w:style>
  <w:style w:type="paragraph" w:styleId="berarbeitung">
    <w:name w:val="Revision"/>
    <w:hidden/>
    <w:uiPriority w:val="99"/>
    <w:semiHidden/>
    <w:rsid w:val="00B56681"/>
  </w:style>
  <w:style w:type="character" w:styleId="NichtaufgelsteErwhnung">
    <w:name w:val="Unresolved Mention"/>
    <w:basedOn w:val="Absatz-Standardschriftart"/>
    <w:uiPriority w:val="99"/>
    <w:semiHidden/>
    <w:unhideWhenUsed/>
    <w:rsid w:val="00CB7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6807">
      <w:bodyDiv w:val="1"/>
      <w:marLeft w:val="0"/>
      <w:marRight w:val="0"/>
      <w:marTop w:val="0"/>
      <w:marBottom w:val="0"/>
      <w:divBdr>
        <w:top w:val="none" w:sz="0" w:space="0" w:color="auto"/>
        <w:left w:val="none" w:sz="0" w:space="0" w:color="auto"/>
        <w:bottom w:val="none" w:sz="0" w:space="0" w:color="auto"/>
        <w:right w:val="none" w:sz="0" w:space="0" w:color="auto"/>
      </w:divBdr>
    </w:div>
    <w:div w:id="1207328604">
      <w:bodyDiv w:val="1"/>
      <w:marLeft w:val="0"/>
      <w:marRight w:val="0"/>
      <w:marTop w:val="0"/>
      <w:marBottom w:val="0"/>
      <w:divBdr>
        <w:top w:val="none" w:sz="0" w:space="0" w:color="auto"/>
        <w:left w:val="none" w:sz="0" w:space="0" w:color="auto"/>
        <w:bottom w:val="none" w:sz="0" w:space="0" w:color="auto"/>
        <w:right w:val="none" w:sz="0" w:space="0" w:color="auto"/>
      </w:divBdr>
    </w:div>
    <w:div w:id="1692032560">
      <w:bodyDiv w:val="1"/>
      <w:marLeft w:val="0"/>
      <w:marRight w:val="0"/>
      <w:marTop w:val="0"/>
      <w:marBottom w:val="0"/>
      <w:divBdr>
        <w:top w:val="none" w:sz="0" w:space="0" w:color="auto"/>
        <w:left w:val="none" w:sz="0" w:space="0" w:color="auto"/>
        <w:bottom w:val="none" w:sz="0" w:space="0" w:color="auto"/>
        <w:right w:val="none" w:sz="0" w:space="0" w:color="auto"/>
      </w:divBdr>
    </w:div>
  </w:divs>
  <w:relyOnVML/>
  <w:doNotUseLongFileName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CERT@mbda-systems.de"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bda.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tar.galaxy.io\Z\bc\Daten\Vorlagen\BC%20Formbl&#228;tter\BC%20Vorlagen\BCF-A00-004%20-%20Brief%20DEUTSC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8E591-6E4F-41B1-A7E4-A97D5152D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BCF-A00-004 - Brief DEUTSCH.dotx</Template>
  <TotalTime>0</TotalTime>
  <Pages>2</Pages>
  <Words>659</Words>
  <Characters>4256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Brief DEUTSCH</vt:lpstr>
    </vt:vector>
  </TitlesOfParts>
  <Manager>elke.vender@mbda-systems.de</Manager>
  <Company>Bayern-Chemie GmbH, Aschau am Inn</Company>
  <LinksUpToDate>false</LinksUpToDate>
  <CharactersWithSpaces>4906</CharactersWithSpaces>
  <SharedDoc>false</SharedDoc>
  <HLinks>
    <vt:vector size="6" baseType="variant">
      <vt:variant>
        <vt:i4>4587593</vt:i4>
      </vt:variant>
      <vt:variant>
        <vt:i4>6</vt:i4>
      </vt:variant>
      <vt:variant>
        <vt:i4>0</vt:i4>
      </vt:variant>
      <vt:variant>
        <vt:i4>5</vt:i4>
      </vt:variant>
      <vt:variant>
        <vt:lpwstr>http://www.mbda.net/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DEUTSCH</dc:title>
  <dc:subject>BCF-A00-004  00</dc:subject>
  <dc:creator>FREIBERGER, Laura, BCX2</dc:creator>
  <cp:keywords>Forms</cp:keywords>
  <dc:description>Dokumentvorlage BC</dc:description>
  <cp:lastModifiedBy>FREIBERGER, Laura, BCP</cp:lastModifiedBy>
  <cp:revision>27</cp:revision>
  <cp:lastPrinted>2014-10-10T17:10:00Z</cp:lastPrinted>
  <dcterms:created xsi:type="dcterms:W3CDTF">2025-08-25T09:08:00Z</dcterms:created>
  <dcterms:modified xsi:type="dcterms:W3CDTF">2026-03-11T13:32:00Z</dcterms:modified>
</cp:coreProperties>
</file>